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CDB8E6" w14:textId="77777777" w:rsidR="00001BEB" w:rsidRPr="000B1214" w:rsidRDefault="00CA73D3" w:rsidP="00001BEB">
      <w:pPr>
        <w:jc w:val="center"/>
        <w:rPr>
          <w:b/>
        </w:rPr>
      </w:pPr>
      <w:r>
        <w:rPr>
          <w:b/>
        </w:rPr>
        <w:t>VIRGINIA STATEWIDE INDEPENDENT LIVING COUNCIL</w:t>
      </w:r>
    </w:p>
    <w:p w14:paraId="543B2100" w14:textId="77777777" w:rsidR="003B09CB" w:rsidRPr="000B1214" w:rsidRDefault="003B09CB" w:rsidP="00001BEB">
      <w:pPr>
        <w:jc w:val="center"/>
        <w:rPr>
          <w:b/>
        </w:rPr>
      </w:pPr>
    </w:p>
    <w:p w14:paraId="7B6DE7D8" w14:textId="77777777" w:rsidR="00CA73D3" w:rsidRDefault="00CA73D3" w:rsidP="00001BEB">
      <w:pPr>
        <w:jc w:val="center"/>
        <w:rPr>
          <w:b/>
        </w:rPr>
      </w:pPr>
      <w:r>
        <w:rPr>
          <w:b/>
        </w:rPr>
        <w:t>STATE PLAN FOR INDEPENDENT LIVING (SPIL)</w:t>
      </w:r>
    </w:p>
    <w:p w14:paraId="42644A6C" w14:textId="77777777" w:rsidR="00CA73D3" w:rsidRDefault="00CA73D3" w:rsidP="00001BEB">
      <w:pPr>
        <w:jc w:val="center"/>
        <w:rPr>
          <w:b/>
        </w:rPr>
      </w:pPr>
      <w:r>
        <w:rPr>
          <w:b/>
        </w:rPr>
        <w:t xml:space="preserve">DEVELOPMENT TEAM </w:t>
      </w:r>
    </w:p>
    <w:p w14:paraId="1C87DBF1" w14:textId="77777777" w:rsidR="00064E37" w:rsidRPr="000B1214" w:rsidRDefault="00064E37" w:rsidP="00CA73D3">
      <w:pPr>
        <w:jc w:val="center"/>
        <w:rPr>
          <w:b/>
        </w:rPr>
      </w:pPr>
      <w:r w:rsidRPr="000B1214">
        <w:rPr>
          <w:b/>
        </w:rPr>
        <w:t>(Subcommittee)</w:t>
      </w:r>
    </w:p>
    <w:p w14:paraId="230D63B3" w14:textId="77777777" w:rsidR="008C696F" w:rsidRPr="000B1214" w:rsidRDefault="008C6F5D" w:rsidP="00001BEB">
      <w:pPr>
        <w:jc w:val="center"/>
        <w:rPr>
          <w:b/>
        </w:rPr>
      </w:pPr>
      <w:r w:rsidRPr="000B1214">
        <w:rPr>
          <w:b/>
        </w:rPr>
        <w:t>Meeting Minutes</w:t>
      </w:r>
    </w:p>
    <w:p w14:paraId="53B697E1" w14:textId="77777777" w:rsidR="003B09CB" w:rsidRPr="000B1214" w:rsidRDefault="003B09CB" w:rsidP="00001BEB">
      <w:pPr>
        <w:jc w:val="center"/>
        <w:rPr>
          <w:b/>
        </w:rPr>
      </w:pPr>
    </w:p>
    <w:p w14:paraId="1EED6204" w14:textId="03AB9044" w:rsidR="00001BEB" w:rsidRPr="007661B1" w:rsidRDefault="00CA73D3" w:rsidP="00CA73D3">
      <w:r w:rsidRPr="00CA73D3">
        <w:rPr>
          <w:b/>
          <w:u w:val="single"/>
        </w:rPr>
        <w:t>DATE</w:t>
      </w:r>
      <w:r w:rsidR="005D37FB" w:rsidRPr="000B1214">
        <w:rPr>
          <w:b/>
        </w:rPr>
        <w:t>:</w:t>
      </w:r>
      <w:r>
        <w:rPr>
          <w:b/>
        </w:rPr>
        <w:tab/>
      </w:r>
      <w:r>
        <w:rPr>
          <w:b/>
        </w:rPr>
        <w:tab/>
      </w:r>
      <w:r w:rsidR="00E32D21">
        <w:t>Novemb</w:t>
      </w:r>
      <w:r w:rsidR="00D71E75">
        <w:t xml:space="preserve">er </w:t>
      </w:r>
      <w:r w:rsidR="00E32D21">
        <w:t>8</w:t>
      </w:r>
      <w:r w:rsidR="00FE6C86">
        <w:t>, 202</w:t>
      </w:r>
      <w:r w:rsidR="007F3E57">
        <w:t>3</w:t>
      </w:r>
    </w:p>
    <w:p w14:paraId="13D5EDAD" w14:textId="77777777" w:rsidR="00926E57" w:rsidRPr="009551A7" w:rsidRDefault="00CA73D3" w:rsidP="00CA73D3">
      <w:r>
        <w:rPr>
          <w:b/>
          <w:u w:val="single"/>
        </w:rPr>
        <w:t>LOCATION</w:t>
      </w:r>
      <w:r>
        <w:rPr>
          <w:b/>
        </w:rPr>
        <w:t>:</w:t>
      </w:r>
      <w:r>
        <w:rPr>
          <w:b/>
        </w:rPr>
        <w:tab/>
      </w:r>
      <w:r>
        <w:rPr>
          <w:b/>
        </w:rPr>
        <w:tab/>
      </w:r>
      <w:r w:rsidR="00422B51" w:rsidRPr="009551A7">
        <w:t>Department for Ag</w:t>
      </w:r>
      <w:r w:rsidR="007661B1">
        <w:t>ing and Rehabilitative Services (DARS)</w:t>
      </w:r>
    </w:p>
    <w:p w14:paraId="110BBE7F" w14:textId="77777777" w:rsidR="00422B51" w:rsidRPr="009551A7" w:rsidRDefault="00422B51" w:rsidP="00CA73D3">
      <w:pPr>
        <w:ind w:left="1440" w:firstLine="720"/>
      </w:pPr>
      <w:r w:rsidRPr="009551A7">
        <w:t>Central Office</w:t>
      </w:r>
    </w:p>
    <w:p w14:paraId="0A97CDE7" w14:textId="77777777" w:rsidR="00064E37" w:rsidRPr="009551A7" w:rsidRDefault="00926E57" w:rsidP="00CA73D3">
      <w:pPr>
        <w:ind w:left="1440" w:firstLine="720"/>
      </w:pPr>
      <w:r w:rsidRPr="009551A7">
        <w:t>Henrico, Virginia</w:t>
      </w:r>
      <w:r w:rsidR="00064E37" w:rsidRPr="009551A7">
        <w:t xml:space="preserve"> </w:t>
      </w:r>
    </w:p>
    <w:p w14:paraId="7CC2E07F" w14:textId="77777777" w:rsidR="00001BEB" w:rsidRPr="000B1214" w:rsidRDefault="00001BEB" w:rsidP="00001BEB"/>
    <w:p w14:paraId="5B2B5036" w14:textId="77777777" w:rsidR="00001BEB" w:rsidRPr="000B1214" w:rsidRDefault="00A43315" w:rsidP="00001BEB">
      <w:pPr>
        <w:rPr>
          <w:b/>
        </w:rPr>
      </w:pPr>
      <w:r>
        <w:rPr>
          <w:b/>
          <w:u w:val="single"/>
        </w:rPr>
        <w:t>SPIL DEVELOPMENT TEAM</w:t>
      </w:r>
      <w:r w:rsidR="00CA73D3" w:rsidRPr="00707DF4">
        <w:rPr>
          <w:b/>
          <w:u w:val="single"/>
        </w:rPr>
        <w:t xml:space="preserve"> </w:t>
      </w:r>
      <w:r w:rsidR="00707DF4" w:rsidRPr="00707DF4">
        <w:rPr>
          <w:b/>
          <w:u w:val="single"/>
        </w:rPr>
        <w:t>MEMBERS PRESENT</w:t>
      </w:r>
      <w:r w:rsidR="00001BEB" w:rsidRPr="000B1214">
        <w:rPr>
          <w:b/>
        </w:rPr>
        <w:t xml:space="preserve">: </w:t>
      </w:r>
    </w:p>
    <w:p w14:paraId="27B10CFF" w14:textId="77777777" w:rsidR="00AF70B1" w:rsidRPr="000B1214" w:rsidRDefault="00CA73D3" w:rsidP="00AF70B1">
      <w:r>
        <w:t>Ken Jessup</w:t>
      </w:r>
    </w:p>
    <w:p w14:paraId="6388C5E6" w14:textId="77777777" w:rsidR="00064E37" w:rsidRPr="00A43315" w:rsidRDefault="004D3841" w:rsidP="00001BEB">
      <w:pPr>
        <w:rPr>
          <w:u w:val="single"/>
        </w:rPr>
      </w:pPr>
      <w:r>
        <w:t xml:space="preserve">Shawn </w:t>
      </w:r>
      <w:proofErr w:type="spellStart"/>
      <w:r>
        <w:t>Utt</w:t>
      </w:r>
      <w:proofErr w:type="spellEnd"/>
      <w:r w:rsidR="00041C98" w:rsidRPr="000B1214">
        <w:t xml:space="preserve"> </w:t>
      </w:r>
    </w:p>
    <w:p w14:paraId="111CEA1D" w14:textId="1D5B565A" w:rsidR="00AB26B5" w:rsidRDefault="00603242" w:rsidP="00001BEB">
      <w:r>
        <w:t>Gayl Brunk</w:t>
      </w:r>
    </w:p>
    <w:p w14:paraId="20D3D4C4" w14:textId="35AA6000" w:rsidR="00D71E75" w:rsidRDefault="00D71E75" w:rsidP="00001BEB">
      <w:r>
        <w:t>Rob Targos</w:t>
      </w:r>
    </w:p>
    <w:p w14:paraId="1226A3E0" w14:textId="061C85F0" w:rsidR="00D266D4" w:rsidRDefault="007F3E57" w:rsidP="00001BEB">
      <w:r>
        <w:t>Karen Michalski Karney (via zoom from Franklin, Va; disability</w:t>
      </w:r>
      <w:r w:rsidR="009F6940">
        <w:t xml:space="preserve"> and distance</w:t>
      </w:r>
      <w:r>
        <w:t>)</w:t>
      </w:r>
    </w:p>
    <w:p w14:paraId="4E238F90" w14:textId="77777777" w:rsidR="007F3E57" w:rsidRPr="000B1214" w:rsidRDefault="007F3E57" w:rsidP="00001BEB"/>
    <w:p w14:paraId="6F698404" w14:textId="77777777" w:rsidR="00001BEB" w:rsidRPr="000B1214" w:rsidRDefault="00707DF4" w:rsidP="00001BEB">
      <w:r w:rsidRPr="00707DF4">
        <w:rPr>
          <w:b/>
          <w:u w:val="single"/>
        </w:rPr>
        <w:t>STAFF</w:t>
      </w:r>
      <w:r w:rsidR="00001BEB" w:rsidRPr="000B1214">
        <w:rPr>
          <w:b/>
        </w:rPr>
        <w:t xml:space="preserve">: </w:t>
      </w:r>
    </w:p>
    <w:p w14:paraId="3DFA7DC5" w14:textId="60F507C8" w:rsidR="00001BEB" w:rsidRDefault="00707DF4" w:rsidP="00001BEB">
      <w:r>
        <w:t xml:space="preserve">Lauren Snyder Roche, </w:t>
      </w:r>
      <w:r w:rsidR="00444AEC" w:rsidRPr="000B1214">
        <w:t>Administrator</w:t>
      </w:r>
    </w:p>
    <w:p w14:paraId="22D8833A" w14:textId="35881FF0" w:rsidR="00D71E75" w:rsidRDefault="00D71E75" w:rsidP="00001BEB">
      <w:r>
        <w:t>Lisa Wright, Administrative Support</w:t>
      </w:r>
    </w:p>
    <w:p w14:paraId="33385B53" w14:textId="14144690" w:rsidR="003757C8" w:rsidRDefault="003757C8" w:rsidP="00001BEB"/>
    <w:p w14:paraId="68E3B9C2" w14:textId="0A7FB6DB" w:rsidR="003757C8" w:rsidRDefault="003757C8" w:rsidP="00001BEB">
      <w:pPr>
        <w:rPr>
          <w:b/>
          <w:bCs/>
        </w:rPr>
      </w:pPr>
      <w:r w:rsidRPr="003757C8">
        <w:rPr>
          <w:b/>
          <w:bCs/>
          <w:u w:val="single"/>
        </w:rPr>
        <w:t>GUESTS</w:t>
      </w:r>
      <w:r w:rsidRPr="003757C8">
        <w:rPr>
          <w:b/>
          <w:bCs/>
        </w:rPr>
        <w:t>:</w:t>
      </w:r>
    </w:p>
    <w:p w14:paraId="4DB7D332" w14:textId="60549A36" w:rsidR="00495D42" w:rsidRDefault="00E32D21" w:rsidP="00001BEB">
      <w:r>
        <w:t>None</w:t>
      </w:r>
    </w:p>
    <w:p w14:paraId="0CA74548" w14:textId="77777777" w:rsidR="00E32D21" w:rsidRPr="000B1214" w:rsidRDefault="00E32D21" w:rsidP="00001BEB"/>
    <w:p w14:paraId="202DFCD5" w14:textId="4FBA7FB7" w:rsidR="000C5C23" w:rsidRDefault="00707DF4" w:rsidP="00CE7919">
      <w:pPr>
        <w:rPr>
          <w:b/>
        </w:rPr>
      </w:pPr>
      <w:r w:rsidRPr="00707DF4">
        <w:rPr>
          <w:b/>
          <w:u w:val="single"/>
        </w:rPr>
        <w:t>CALL TO ORDER</w:t>
      </w:r>
      <w:r w:rsidR="00AB26B5">
        <w:rPr>
          <w:b/>
        </w:rPr>
        <w:t>:</w:t>
      </w:r>
      <w:r w:rsidR="00AB26B5">
        <w:rPr>
          <w:b/>
        </w:rPr>
        <w:tab/>
      </w:r>
      <w:r w:rsidR="00AB26B5">
        <w:rPr>
          <w:b/>
        </w:rPr>
        <w:tab/>
      </w:r>
      <w:r w:rsidR="00F063DC">
        <w:t>11:</w:t>
      </w:r>
      <w:r w:rsidR="00E32D21">
        <w:t>04</w:t>
      </w:r>
      <w:r w:rsidRPr="006A7EB6">
        <w:t xml:space="preserve"> </w:t>
      </w:r>
      <w:r w:rsidR="00F063DC">
        <w:t>A</w:t>
      </w:r>
      <w:r w:rsidRPr="006A7EB6">
        <w:t>.M</w:t>
      </w:r>
      <w:r>
        <w:rPr>
          <w:b/>
        </w:rPr>
        <w:t>.</w:t>
      </w:r>
    </w:p>
    <w:p w14:paraId="1F493ECA" w14:textId="77777777" w:rsidR="00AB26B5" w:rsidRDefault="00AB26B5" w:rsidP="00CE7919">
      <w:pPr>
        <w:rPr>
          <w:b/>
        </w:rPr>
      </w:pPr>
    </w:p>
    <w:p w14:paraId="57FA82D4" w14:textId="5BB22E79" w:rsidR="00171E94" w:rsidRDefault="00171E94" w:rsidP="00CE7919">
      <w:r w:rsidRPr="00171E94">
        <w:rPr>
          <w:b/>
          <w:u w:val="single"/>
        </w:rPr>
        <w:t>INTRODUCTIONS</w:t>
      </w:r>
      <w:r>
        <w:rPr>
          <w:b/>
        </w:rPr>
        <w:t>:</w:t>
      </w:r>
      <w:r>
        <w:rPr>
          <w:b/>
        </w:rPr>
        <w:tab/>
      </w:r>
      <w:r w:rsidR="00AB26B5">
        <w:rPr>
          <w:b/>
        </w:rPr>
        <w:tab/>
      </w:r>
      <w:r w:rsidR="00603242">
        <w:t>Subcommittee Chairperson, K. Jessup, welcomed committee members and thankin</w:t>
      </w:r>
      <w:r w:rsidR="00D7631E">
        <w:t>g participants for attending</w:t>
      </w:r>
      <w:r w:rsidR="00AB26B5">
        <w:t xml:space="preserve">. </w:t>
      </w:r>
      <w:r w:rsidR="00E32D21">
        <w:t>Roundtable introductions.</w:t>
      </w:r>
    </w:p>
    <w:p w14:paraId="4079E8BD" w14:textId="77777777" w:rsidR="00171E94" w:rsidRDefault="00171E94" w:rsidP="00CE7919"/>
    <w:p w14:paraId="1FE27FD1" w14:textId="2680B1A0" w:rsidR="00171E94" w:rsidRDefault="00171E94" w:rsidP="00CE7919">
      <w:r w:rsidRPr="00171E94">
        <w:rPr>
          <w:b/>
          <w:u w:val="single"/>
        </w:rPr>
        <w:t>PUBLIC COMMENT</w:t>
      </w:r>
      <w:r w:rsidRPr="00171E94">
        <w:rPr>
          <w:b/>
        </w:rPr>
        <w:t>:</w:t>
      </w:r>
      <w:r>
        <w:tab/>
        <w:t>None</w:t>
      </w:r>
      <w:r w:rsidR="00AB26B5">
        <w:t xml:space="preserve"> received.</w:t>
      </w:r>
    </w:p>
    <w:p w14:paraId="322AFBE0" w14:textId="77777777" w:rsidR="00F55426" w:rsidRDefault="00F55426" w:rsidP="00CE7919"/>
    <w:p w14:paraId="4F4E30A5" w14:textId="77777777" w:rsidR="00C50CFE" w:rsidRDefault="00C50CFE" w:rsidP="00CE7919"/>
    <w:p w14:paraId="59098489" w14:textId="729A3297" w:rsidR="00F063DC" w:rsidRDefault="00C50CFE" w:rsidP="00CE7919">
      <w:r>
        <w:rPr>
          <w:b/>
          <w:u w:val="single"/>
        </w:rPr>
        <w:t>ISSUE</w:t>
      </w:r>
      <w:r>
        <w:rPr>
          <w:b/>
        </w:rPr>
        <w:t>:</w:t>
      </w:r>
      <w:r>
        <w:rPr>
          <w:b/>
        </w:rPr>
        <w:tab/>
      </w:r>
      <w:r>
        <w:t>Approval of</w:t>
      </w:r>
      <w:r w:rsidR="007F3E57">
        <w:t xml:space="preserve"> </w:t>
      </w:r>
      <w:r w:rsidR="00E32D21">
        <w:t>October</w:t>
      </w:r>
      <w:r w:rsidR="00F063DC">
        <w:t xml:space="preserve"> 2023</w:t>
      </w:r>
      <w:r>
        <w:t xml:space="preserve"> Meeting Minutes</w:t>
      </w:r>
    </w:p>
    <w:p w14:paraId="2E9AED93" w14:textId="5E82DED0" w:rsidR="00F063DC" w:rsidRDefault="00F063DC" w:rsidP="00F063DC">
      <w:pPr>
        <w:ind w:left="1440" w:hanging="1440"/>
      </w:pPr>
      <w:r w:rsidRPr="00F063DC">
        <w:rPr>
          <w:b/>
          <w:bCs/>
          <w:u w:val="single"/>
        </w:rPr>
        <w:t>MOTION</w:t>
      </w:r>
      <w:r w:rsidRPr="00F063DC">
        <w:rPr>
          <w:b/>
          <w:bCs/>
        </w:rPr>
        <w:t>:</w:t>
      </w:r>
      <w:r>
        <w:rPr>
          <w:b/>
          <w:bCs/>
        </w:rPr>
        <w:tab/>
      </w:r>
      <w:r w:rsidR="003D76BD">
        <w:t>Accepted as presented by consensus.</w:t>
      </w:r>
    </w:p>
    <w:p w14:paraId="5513E73B" w14:textId="77777777" w:rsidR="00D71E75" w:rsidRPr="00F063DC" w:rsidRDefault="00D71E75" w:rsidP="00F063DC">
      <w:pPr>
        <w:ind w:left="1440" w:hanging="1440"/>
      </w:pPr>
    </w:p>
    <w:p w14:paraId="6427104A" w14:textId="586C495B" w:rsidR="00E831B1" w:rsidRPr="00E32D21" w:rsidRDefault="00E831B1" w:rsidP="00E32D21">
      <w:pPr>
        <w:spacing w:after="120"/>
        <w:rPr>
          <w:bCs/>
        </w:rPr>
      </w:pPr>
    </w:p>
    <w:p w14:paraId="4001D839" w14:textId="70919A0B" w:rsidR="003A2AB8" w:rsidRPr="003A2AB8" w:rsidRDefault="003A2AB8" w:rsidP="003A2AB8">
      <w:r w:rsidRPr="003A2AB8">
        <w:rPr>
          <w:b/>
          <w:u w:val="single"/>
        </w:rPr>
        <w:t>ISSUE</w:t>
      </w:r>
      <w:r w:rsidRPr="003A2AB8">
        <w:rPr>
          <w:b/>
        </w:rPr>
        <w:t>:</w:t>
      </w:r>
      <w:r w:rsidRPr="003A2AB8">
        <w:rPr>
          <w:b/>
        </w:rPr>
        <w:tab/>
      </w:r>
      <w:r w:rsidR="00FF4F03">
        <w:t xml:space="preserve">Discussion on </w:t>
      </w:r>
      <w:r w:rsidR="00E32D21">
        <w:t>Drafted</w:t>
      </w:r>
      <w:r w:rsidR="00FF4F03">
        <w:t xml:space="preserve"> Objectives and Activities</w:t>
      </w:r>
    </w:p>
    <w:p w14:paraId="21D0CEFC" w14:textId="77777777" w:rsidR="003A2AB8" w:rsidRPr="003A2AB8" w:rsidRDefault="003A2AB8" w:rsidP="003A2AB8">
      <w:r w:rsidRPr="003A2AB8">
        <w:rPr>
          <w:b/>
          <w:u w:val="single"/>
        </w:rPr>
        <w:t>VOTE</w:t>
      </w:r>
      <w:r w:rsidRPr="003A2AB8">
        <w:rPr>
          <w:b/>
        </w:rPr>
        <w:t>:</w:t>
      </w:r>
      <w:r w:rsidRPr="003A2AB8">
        <w:rPr>
          <w:b/>
        </w:rPr>
        <w:tab/>
      </w:r>
      <w:r w:rsidRPr="003A2AB8">
        <w:t>None.</w:t>
      </w:r>
    </w:p>
    <w:p w14:paraId="0AE56C3D" w14:textId="403B0833" w:rsidR="00FF4F03" w:rsidRDefault="003A2AB8" w:rsidP="00FF4F03">
      <w:pPr>
        <w:rPr>
          <w:b/>
        </w:rPr>
      </w:pPr>
      <w:r w:rsidRPr="003A2AB8">
        <w:rPr>
          <w:b/>
          <w:u w:val="single"/>
        </w:rPr>
        <w:t>DISCUSSION</w:t>
      </w:r>
      <w:r w:rsidRPr="003A2AB8">
        <w:rPr>
          <w:b/>
        </w:rPr>
        <w:t>:</w:t>
      </w:r>
      <w:r w:rsidR="003420AB">
        <w:rPr>
          <w:b/>
        </w:rPr>
        <w:t xml:space="preserve">  </w:t>
      </w:r>
    </w:p>
    <w:p w14:paraId="340158B2" w14:textId="0E396863" w:rsidR="00FF4F03" w:rsidRDefault="00FF4F03" w:rsidP="00DD3810">
      <w:pPr>
        <w:spacing w:after="120"/>
        <w:rPr>
          <w:bCs/>
        </w:rPr>
      </w:pPr>
      <w:r w:rsidRPr="00FF4F03">
        <w:rPr>
          <w:bCs/>
        </w:rPr>
        <w:t xml:space="preserve">The Team </w:t>
      </w:r>
      <w:r w:rsidR="00EA5D6E">
        <w:rPr>
          <w:bCs/>
        </w:rPr>
        <w:t>used</w:t>
      </w:r>
      <w:r w:rsidR="00E32D21">
        <w:rPr>
          <w:bCs/>
        </w:rPr>
        <w:t xml:space="preserve"> </w:t>
      </w:r>
      <w:proofErr w:type="gramStart"/>
      <w:r w:rsidR="00E32D21">
        <w:rPr>
          <w:bCs/>
        </w:rPr>
        <w:t>a majority of</w:t>
      </w:r>
      <w:proofErr w:type="gramEnd"/>
      <w:r w:rsidR="00E32D21">
        <w:rPr>
          <w:bCs/>
        </w:rPr>
        <w:t xml:space="preserve"> the meeting </w:t>
      </w:r>
      <w:r w:rsidR="00EA5D6E">
        <w:rPr>
          <w:bCs/>
        </w:rPr>
        <w:t xml:space="preserve">time to look over and edit </w:t>
      </w:r>
      <w:r w:rsidR="00E32D21">
        <w:rPr>
          <w:bCs/>
        </w:rPr>
        <w:t xml:space="preserve">draft objectives and activities for each of the Goals. The Team discussed the desire for less narrow measurable indicators </w:t>
      </w:r>
      <w:r w:rsidR="00EA5D6E">
        <w:rPr>
          <w:bCs/>
        </w:rPr>
        <w:t>to</w:t>
      </w:r>
      <w:r w:rsidR="00E32D21">
        <w:rPr>
          <w:bCs/>
        </w:rPr>
        <w:t xml:space="preserve"> </w:t>
      </w:r>
      <w:r w:rsidR="00EA5D6E">
        <w:rPr>
          <w:bCs/>
        </w:rPr>
        <w:t xml:space="preserve">best </w:t>
      </w:r>
      <w:r w:rsidR="00E32D21">
        <w:rPr>
          <w:bCs/>
        </w:rPr>
        <w:t xml:space="preserve">capture </w:t>
      </w:r>
      <w:proofErr w:type="gramStart"/>
      <w:r w:rsidR="00E32D21">
        <w:rPr>
          <w:bCs/>
        </w:rPr>
        <w:t>all of</w:t>
      </w:r>
      <w:proofErr w:type="gramEnd"/>
      <w:r w:rsidR="00E32D21">
        <w:rPr>
          <w:bCs/>
        </w:rPr>
        <w:t xml:space="preserve"> the work that is being built into the upcoming SPIL. The Team also discussed the need to extend the Lower Pd 9 grassroots effort, if possible, </w:t>
      </w:r>
      <w:r w:rsidR="00EA5D6E">
        <w:rPr>
          <w:bCs/>
        </w:rPr>
        <w:t xml:space="preserve">due to a renewed interest, </w:t>
      </w:r>
      <w:r w:rsidR="00E32D21">
        <w:rPr>
          <w:bCs/>
        </w:rPr>
        <w:t xml:space="preserve">as well as increase the funding </w:t>
      </w:r>
      <w:r w:rsidR="00EA5D6E">
        <w:rPr>
          <w:bCs/>
        </w:rPr>
        <w:t xml:space="preserve">appropriately </w:t>
      </w:r>
      <w:r w:rsidR="00E32D21">
        <w:rPr>
          <w:bCs/>
        </w:rPr>
        <w:t xml:space="preserve">for the </w:t>
      </w:r>
      <w:r w:rsidR="00E32D21">
        <w:rPr>
          <w:bCs/>
        </w:rPr>
        <w:lastRenderedPageBreak/>
        <w:t>Part B Coordination contract with VACIL</w:t>
      </w:r>
      <w:r w:rsidR="00EA5D6E">
        <w:rPr>
          <w:bCs/>
        </w:rPr>
        <w:t>. It</w:t>
      </w:r>
      <w:r w:rsidR="00E32D21">
        <w:rPr>
          <w:bCs/>
        </w:rPr>
        <w:t xml:space="preserve"> has been over a decade since there was an increase for that position even though the job </w:t>
      </w:r>
      <w:r w:rsidR="00EA5D6E">
        <w:rPr>
          <w:bCs/>
        </w:rPr>
        <w:t xml:space="preserve">has become more demanding and integral to the cohesion of the </w:t>
      </w:r>
      <w:r w:rsidR="00C64421">
        <w:rPr>
          <w:bCs/>
        </w:rPr>
        <w:t>IL Network</w:t>
      </w:r>
      <w:r w:rsidR="00E32D21">
        <w:rPr>
          <w:bCs/>
        </w:rPr>
        <w:t>. The Team also would like objectives and activities to include state accessibility (state emergency preparedness and planning, state websites, state spaces, and other areas identified by people with disabilities)</w:t>
      </w:r>
      <w:r w:rsidR="00C64421">
        <w:rPr>
          <w:bCs/>
        </w:rPr>
        <w:t>, increased authority for the Council Administrator to act between meetings on time sensitive issues, maintaining the consideration of diversity when Council appointments are available, and maintaining educational opportunities for members while also creating a process to support youth participation in IL trainings</w:t>
      </w:r>
      <w:r w:rsidR="00E32D21">
        <w:rPr>
          <w:bCs/>
        </w:rPr>
        <w:t xml:space="preserve">. </w:t>
      </w:r>
    </w:p>
    <w:p w14:paraId="2B78D46E" w14:textId="1B6151CE" w:rsidR="00E32D21" w:rsidRDefault="00E32D21" w:rsidP="00DD3810">
      <w:pPr>
        <w:spacing w:after="120"/>
        <w:rPr>
          <w:bCs/>
        </w:rPr>
      </w:pPr>
      <w:r>
        <w:rPr>
          <w:bCs/>
        </w:rPr>
        <w:t xml:space="preserve">The Team also began to evaluate the funding of the objectives by discussing current Part B grant award to SILC, trend in the timing of NOAs, why the Part B funding amount can change year to year, and </w:t>
      </w:r>
      <w:r w:rsidR="00586090">
        <w:rPr>
          <w:bCs/>
        </w:rPr>
        <w:t>possible ways</w:t>
      </w:r>
      <w:r>
        <w:rPr>
          <w:bCs/>
        </w:rPr>
        <w:t xml:space="preserve"> to balance </w:t>
      </w:r>
      <w:r w:rsidR="00586090">
        <w:rPr>
          <w:bCs/>
        </w:rPr>
        <w:t xml:space="preserve">the </w:t>
      </w:r>
      <w:r>
        <w:rPr>
          <w:bCs/>
        </w:rPr>
        <w:t xml:space="preserve">new needs in a way to reduce the impact to Centers Part B Grant Awards from the SILC. </w:t>
      </w:r>
    </w:p>
    <w:p w14:paraId="4B466BB8" w14:textId="77777777" w:rsidR="00DD3810" w:rsidRDefault="00DD3810" w:rsidP="00DD3810">
      <w:pPr>
        <w:pStyle w:val="ListParagraph"/>
      </w:pPr>
    </w:p>
    <w:p w14:paraId="41F8EA35" w14:textId="729037D6" w:rsidR="00E32D21" w:rsidRDefault="00AA4835" w:rsidP="00DD3810">
      <w:pPr>
        <w:spacing w:after="120"/>
      </w:pPr>
      <w:r>
        <w:rPr>
          <w:b/>
          <w:u w:val="single"/>
        </w:rPr>
        <w:t>ADJOURN</w:t>
      </w:r>
      <w:r>
        <w:rPr>
          <w:b/>
        </w:rPr>
        <w:t xml:space="preserve">: </w:t>
      </w:r>
      <w:r>
        <w:rPr>
          <w:b/>
        </w:rPr>
        <w:tab/>
      </w:r>
      <w:r>
        <w:t xml:space="preserve">Having no further business, </w:t>
      </w:r>
      <w:r w:rsidR="00DC576E">
        <w:t xml:space="preserve">the SPIL Development Team Subcommittee </w:t>
      </w:r>
      <w:r w:rsidR="00176919">
        <w:t>adjourned</w:t>
      </w:r>
      <w:r w:rsidR="00DC576E">
        <w:t xml:space="preserve"> at 1</w:t>
      </w:r>
      <w:r w:rsidR="00586090">
        <w:t>2</w:t>
      </w:r>
      <w:r w:rsidR="003420AB">
        <w:t>:</w:t>
      </w:r>
      <w:r w:rsidR="00586090">
        <w:t>38</w:t>
      </w:r>
      <w:r w:rsidR="000357A2">
        <w:t xml:space="preserve"> </w:t>
      </w:r>
      <w:r w:rsidR="003A2AB8">
        <w:t>p.m</w:t>
      </w:r>
      <w:r w:rsidR="00176919">
        <w:t xml:space="preserve">. The next meeting date will take place </w:t>
      </w:r>
      <w:r w:rsidR="00586090">
        <w:t>February 7</w:t>
      </w:r>
      <w:r w:rsidR="00176919">
        <w:t xml:space="preserve">, </w:t>
      </w:r>
      <w:r w:rsidR="00586090">
        <w:t>2024,</w:t>
      </w:r>
      <w:r w:rsidR="00586090" w:rsidRPr="00586090">
        <w:t xml:space="preserve"> </w:t>
      </w:r>
      <w:r w:rsidR="00586090" w:rsidRPr="00586090">
        <w:t>from 11:00 a.m. until 2:30 p.m.</w:t>
      </w:r>
      <w:r w:rsidR="00586090">
        <w:t xml:space="preserve"> This will be an electronic meeting with a remote location open to members and the public at the </w:t>
      </w:r>
      <w:r w:rsidR="00176919">
        <w:t xml:space="preserve">DARS Central Office </w:t>
      </w:r>
    </w:p>
    <w:p w14:paraId="0C5C6B36" w14:textId="1903CDBF" w:rsidR="00981174" w:rsidRDefault="008553CA" w:rsidP="00DD3810">
      <w:pPr>
        <w:spacing w:after="120"/>
      </w:pPr>
      <w:r>
        <w:t xml:space="preserve"> </w:t>
      </w:r>
      <w:r>
        <w:tab/>
      </w:r>
      <w:r>
        <w:tab/>
      </w:r>
    </w:p>
    <w:p w14:paraId="4B7A75F6" w14:textId="7B159984" w:rsidR="00AA4835" w:rsidRPr="00AA4835" w:rsidRDefault="00981174" w:rsidP="00DD3810">
      <w:pPr>
        <w:spacing w:after="120"/>
      </w:pPr>
      <w:r>
        <w:rPr>
          <w:b/>
          <w:u w:val="single"/>
        </w:rPr>
        <w:t>MINUTES TAKEN BY</w:t>
      </w:r>
      <w:r>
        <w:rPr>
          <w:b/>
        </w:rPr>
        <w:t>:</w:t>
      </w:r>
      <w:r>
        <w:t xml:space="preserve">  Lauren Snyder Roche, Administrator</w:t>
      </w:r>
    </w:p>
    <w:sectPr w:rsidR="00AA4835" w:rsidRPr="00AA4835" w:rsidSect="002367D7">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F09929" w14:textId="77777777" w:rsidR="00FF0C30" w:rsidRDefault="00FF0C30">
      <w:r>
        <w:separator/>
      </w:r>
    </w:p>
  </w:endnote>
  <w:endnote w:type="continuationSeparator" w:id="0">
    <w:p w14:paraId="3BA0907B" w14:textId="77777777" w:rsidR="00FF0C30" w:rsidRDefault="00FF0C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31AD" w14:textId="77777777" w:rsidR="00FF0C30" w:rsidRDefault="004F142C" w:rsidP="00510F37">
    <w:pPr>
      <w:pStyle w:val="Footer"/>
      <w:framePr w:wrap="around" w:vAnchor="text" w:hAnchor="margin" w:xAlign="right" w:y="1"/>
      <w:rPr>
        <w:rStyle w:val="PageNumber"/>
      </w:rPr>
    </w:pPr>
    <w:r>
      <w:rPr>
        <w:rStyle w:val="PageNumber"/>
      </w:rPr>
      <w:fldChar w:fldCharType="begin"/>
    </w:r>
    <w:r w:rsidR="00FF0C30">
      <w:rPr>
        <w:rStyle w:val="PageNumber"/>
      </w:rPr>
      <w:instrText xml:space="preserve">PAGE  </w:instrText>
    </w:r>
    <w:r>
      <w:rPr>
        <w:rStyle w:val="PageNumber"/>
      </w:rPr>
      <w:fldChar w:fldCharType="end"/>
    </w:r>
  </w:p>
  <w:p w14:paraId="134E69A8" w14:textId="77777777" w:rsidR="00FF0C30" w:rsidRDefault="00FF0C30" w:rsidP="00510F3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16565" w14:textId="77777777" w:rsidR="00FF0C30" w:rsidRPr="002367D7" w:rsidRDefault="00FF0C30" w:rsidP="00510F37">
    <w:pPr>
      <w:pStyle w:val="Footer"/>
      <w:ind w:right="360"/>
      <w:rPr>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BC7AD" w14:textId="77777777" w:rsidR="00AA4835" w:rsidRDefault="00AA48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0C35CF" w14:textId="77777777" w:rsidR="00FF0C30" w:rsidRDefault="00FF0C30">
      <w:r>
        <w:separator/>
      </w:r>
    </w:p>
  </w:footnote>
  <w:footnote w:type="continuationSeparator" w:id="0">
    <w:p w14:paraId="68A992FC" w14:textId="77777777" w:rsidR="00FF0C30" w:rsidRDefault="00FF0C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71C39" w14:textId="77777777" w:rsidR="00FF0C30" w:rsidRDefault="00FF0C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D8761" w14:textId="77777777" w:rsidR="00FF0C30" w:rsidRDefault="00FF0C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EBB74" w14:textId="77777777" w:rsidR="00FF0C30" w:rsidRDefault="00FF0C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46AEE"/>
    <w:multiLevelType w:val="hybridMultilevel"/>
    <w:tmpl w:val="E33E8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14FBE"/>
    <w:multiLevelType w:val="hybridMultilevel"/>
    <w:tmpl w:val="D8EC57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690E18"/>
    <w:multiLevelType w:val="hybridMultilevel"/>
    <w:tmpl w:val="DA6CD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5251DA"/>
    <w:multiLevelType w:val="hybridMultilevel"/>
    <w:tmpl w:val="289E9F4C"/>
    <w:lvl w:ilvl="0" w:tplc="6096E8D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2750995"/>
    <w:multiLevelType w:val="hybridMultilevel"/>
    <w:tmpl w:val="A3A0A514"/>
    <w:lvl w:ilvl="0" w:tplc="B0F669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227B20"/>
    <w:multiLevelType w:val="hybridMultilevel"/>
    <w:tmpl w:val="942A8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E93C1E"/>
    <w:multiLevelType w:val="hybridMultilevel"/>
    <w:tmpl w:val="F2229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FBB4815"/>
    <w:multiLevelType w:val="hybridMultilevel"/>
    <w:tmpl w:val="17822370"/>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4B76866"/>
    <w:multiLevelType w:val="hybridMultilevel"/>
    <w:tmpl w:val="D4DECF04"/>
    <w:lvl w:ilvl="0" w:tplc="E790095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DDE7848"/>
    <w:multiLevelType w:val="hybridMultilevel"/>
    <w:tmpl w:val="48B6E2F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F76168D"/>
    <w:multiLevelType w:val="hybridMultilevel"/>
    <w:tmpl w:val="9DA412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6262F1A"/>
    <w:multiLevelType w:val="hybridMultilevel"/>
    <w:tmpl w:val="42C4BF22"/>
    <w:lvl w:ilvl="0" w:tplc="5C78F13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271628B"/>
    <w:multiLevelType w:val="hybridMultilevel"/>
    <w:tmpl w:val="CFB6F322"/>
    <w:lvl w:ilvl="0" w:tplc="04090007">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2BA0BA4"/>
    <w:multiLevelType w:val="hybridMultilevel"/>
    <w:tmpl w:val="A0464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8762425">
    <w:abstractNumId w:val="12"/>
  </w:num>
  <w:num w:numId="2" w16cid:durableId="1900938188">
    <w:abstractNumId w:val="9"/>
  </w:num>
  <w:num w:numId="3" w16cid:durableId="1477409951">
    <w:abstractNumId w:val="1"/>
  </w:num>
  <w:num w:numId="4" w16cid:durableId="23872663">
    <w:abstractNumId w:val="10"/>
  </w:num>
  <w:num w:numId="5" w16cid:durableId="511379253">
    <w:abstractNumId w:val="0"/>
  </w:num>
  <w:num w:numId="6" w16cid:durableId="102440669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76611785">
    <w:abstractNumId w:val="7"/>
  </w:num>
  <w:num w:numId="8" w16cid:durableId="1654408964">
    <w:abstractNumId w:val="6"/>
  </w:num>
  <w:num w:numId="9" w16cid:durableId="1904946647">
    <w:abstractNumId w:val="2"/>
  </w:num>
  <w:num w:numId="10" w16cid:durableId="857428688">
    <w:abstractNumId w:val="13"/>
  </w:num>
  <w:num w:numId="11" w16cid:durableId="202140121">
    <w:abstractNumId w:val="11"/>
  </w:num>
  <w:num w:numId="12" w16cid:durableId="1224415177">
    <w:abstractNumId w:val="3"/>
  </w:num>
  <w:num w:numId="13" w16cid:durableId="628433752">
    <w:abstractNumId w:val="8"/>
  </w:num>
  <w:num w:numId="14" w16cid:durableId="1810705723">
    <w:abstractNumId w:val="5"/>
  </w:num>
  <w:num w:numId="15" w16cid:durableId="15785903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D14"/>
    <w:rsid w:val="000015C5"/>
    <w:rsid w:val="000017C3"/>
    <w:rsid w:val="00001BEB"/>
    <w:rsid w:val="0000204C"/>
    <w:rsid w:val="00002307"/>
    <w:rsid w:val="000040E9"/>
    <w:rsid w:val="000045E2"/>
    <w:rsid w:val="00004DBE"/>
    <w:rsid w:val="00006963"/>
    <w:rsid w:val="00007205"/>
    <w:rsid w:val="00010204"/>
    <w:rsid w:val="000127F0"/>
    <w:rsid w:val="00012A6C"/>
    <w:rsid w:val="000168AF"/>
    <w:rsid w:val="00016D61"/>
    <w:rsid w:val="00016F5B"/>
    <w:rsid w:val="0002014B"/>
    <w:rsid w:val="0002083B"/>
    <w:rsid w:val="00024A7E"/>
    <w:rsid w:val="000252A5"/>
    <w:rsid w:val="00027B01"/>
    <w:rsid w:val="00030646"/>
    <w:rsid w:val="0003154F"/>
    <w:rsid w:val="000357A2"/>
    <w:rsid w:val="00041C98"/>
    <w:rsid w:val="000440DE"/>
    <w:rsid w:val="0004493A"/>
    <w:rsid w:val="000450F7"/>
    <w:rsid w:val="000455C5"/>
    <w:rsid w:val="000459E7"/>
    <w:rsid w:val="000475ED"/>
    <w:rsid w:val="000509BF"/>
    <w:rsid w:val="0005234E"/>
    <w:rsid w:val="000523EE"/>
    <w:rsid w:val="00054130"/>
    <w:rsid w:val="000548B9"/>
    <w:rsid w:val="00054970"/>
    <w:rsid w:val="00054A74"/>
    <w:rsid w:val="000559B7"/>
    <w:rsid w:val="000566FD"/>
    <w:rsid w:val="00056E4A"/>
    <w:rsid w:val="000570FD"/>
    <w:rsid w:val="00063F63"/>
    <w:rsid w:val="0006468F"/>
    <w:rsid w:val="00064A0B"/>
    <w:rsid w:val="00064E37"/>
    <w:rsid w:val="000651D9"/>
    <w:rsid w:val="0006777E"/>
    <w:rsid w:val="00067915"/>
    <w:rsid w:val="000708A7"/>
    <w:rsid w:val="00071ED2"/>
    <w:rsid w:val="000726C6"/>
    <w:rsid w:val="000752F4"/>
    <w:rsid w:val="000754B2"/>
    <w:rsid w:val="00075AF5"/>
    <w:rsid w:val="000763AE"/>
    <w:rsid w:val="000763E7"/>
    <w:rsid w:val="00081AD8"/>
    <w:rsid w:val="000843A1"/>
    <w:rsid w:val="00086962"/>
    <w:rsid w:val="00090CEA"/>
    <w:rsid w:val="000936E0"/>
    <w:rsid w:val="00096470"/>
    <w:rsid w:val="00096BFA"/>
    <w:rsid w:val="00097538"/>
    <w:rsid w:val="000A0D14"/>
    <w:rsid w:val="000A1E0B"/>
    <w:rsid w:val="000A271E"/>
    <w:rsid w:val="000A3602"/>
    <w:rsid w:val="000A63A9"/>
    <w:rsid w:val="000A6B8A"/>
    <w:rsid w:val="000A6D45"/>
    <w:rsid w:val="000A7AD0"/>
    <w:rsid w:val="000B0C7E"/>
    <w:rsid w:val="000B1214"/>
    <w:rsid w:val="000B4603"/>
    <w:rsid w:val="000B494B"/>
    <w:rsid w:val="000B5024"/>
    <w:rsid w:val="000B6C5A"/>
    <w:rsid w:val="000B7995"/>
    <w:rsid w:val="000C21C3"/>
    <w:rsid w:val="000C30F8"/>
    <w:rsid w:val="000C3188"/>
    <w:rsid w:val="000C31D2"/>
    <w:rsid w:val="000C396C"/>
    <w:rsid w:val="000C48CE"/>
    <w:rsid w:val="000C5342"/>
    <w:rsid w:val="000C5C23"/>
    <w:rsid w:val="000C6A53"/>
    <w:rsid w:val="000C714F"/>
    <w:rsid w:val="000C7F31"/>
    <w:rsid w:val="000D3A14"/>
    <w:rsid w:val="000D466B"/>
    <w:rsid w:val="000D6614"/>
    <w:rsid w:val="000E112E"/>
    <w:rsid w:val="000E191F"/>
    <w:rsid w:val="000E1D1E"/>
    <w:rsid w:val="000E2F92"/>
    <w:rsid w:val="000E3147"/>
    <w:rsid w:val="000E32D7"/>
    <w:rsid w:val="000E3A2B"/>
    <w:rsid w:val="000E4DAB"/>
    <w:rsid w:val="000E578A"/>
    <w:rsid w:val="000E606E"/>
    <w:rsid w:val="000E64EE"/>
    <w:rsid w:val="000E6AA1"/>
    <w:rsid w:val="000E6E2D"/>
    <w:rsid w:val="000E76F3"/>
    <w:rsid w:val="000F0C35"/>
    <w:rsid w:val="000F7D81"/>
    <w:rsid w:val="00101058"/>
    <w:rsid w:val="00101AC7"/>
    <w:rsid w:val="0010409C"/>
    <w:rsid w:val="00106863"/>
    <w:rsid w:val="0010714D"/>
    <w:rsid w:val="00107563"/>
    <w:rsid w:val="00110725"/>
    <w:rsid w:val="001109D7"/>
    <w:rsid w:val="001118FA"/>
    <w:rsid w:val="00111C28"/>
    <w:rsid w:val="00112147"/>
    <w:rsid w:val="00112CF3"/>
    <w:rsid w:val="00114187"/>
    <w:rsid w:val="00114642"/>
    <w:rsid w:val="00114877"/>
    <w:rsid w:val="00115F5C"/>
    <w:rsid w:val="00117B18"/>
    <w:rsid w:val="001203C8"/>
    <w:rsid w:val="00121D7D"/>
    <w:rsid w:val="00125BFF"/>
    <w:rsid w:val="00127C5D"/>
    <w:rsid w:val="00130FAF"/>
    <w:rsid w:val="0013164E"/>
    <w:rsid w:val="00132B80"/>
    <w:rsid w:val="0013594D"/>
    <w:rsid w:val="00135C04"/>
    <w:rsid w:val="00137400"/>
    <w:rsid w:val="00137499"/>
    <w:rsid w:val="00137E44"/>
    <w:rsid w:val="00137F2D"/>
    <w:rsid w:val="00140278"/>
    <w:rsid w:val="0014187F"/>
    <w:rsid w:val="001422D1"/>
    <w:rsid w:val="001439A4"/>
    <w:rsid w:val="00144638"/>
    <w:rsid w:val="00146649"/>
    <w:rsid w:val="001471E2"/>
    <w:rsid w:val="0015553B"/>
    <w:rsid w:val="001565AC"/>
    <w:rsid w:val="00156DDC"/>
    <w:rsid w:val="00157D9D"/>
    <w:rsid w:val="00157F02"/>
    <w:rsid w:val="001603B5"/>
    <w:rsid w:val="001614BC"/>
    <w:rsid w:val="00164051"/>
    <w:rsid w:val="001649D5"/>
    <w:rsid w:val="00164B36"/>
    <w:rsid w:val="00165A91"/>
    <w:rsid w:val="0016706A"/>
    <w:rsid w:val="00170396"/>
    <w:rsid w:val="0017040A"/>
    <w:rsid w:val="001706D1"/>
    <w:rsid w:val="00170DEF"/>
    <w:rsid w:val="0017109D"/>
    <w:rsid w:val="001714F3"/>
    <w:rsid w:val="00171E94"/>
    <w:rsid w:val="00174ABC"/>
    <w:rsid w:val="00174E94"/>
    <w:rsid w:val="00174FE7"/>
    <w:rsid w:val="001760F2"/>
    <w:rsid w:val="00176919"/>
    <w:rsid w:val="00180F49"/>
    <w:rsid w:val="00181BE4"/>
    <w:rsid w:val="00182190"/>
    <w:rsid w:val="00182A3D"/>
    <w:rsid w:val="001841BA"/>
    <w:rsid w:val="00185C33"/>
    <w:rsid w:val="001953CC"/>
    <w:rsid w:val="0019562A"/>
    <w:rsid w:val="001A0435"/>
    <w:rsid w:val="001A10E3"/>
    <w:rsid w:val="001A1DA8"/>
    <w:rsid w:val="001A46F9"/>
    <w:rsid w:val="001A49FA"/>
    <w:rsid w:val="001A4C2E"/>
    <w:rsid w:val="001A7968"/>
    <w:rsid w:val="001B2DE6"/>
    <w:rsid w:val="001B3E54"/>
    <w:rsid w:val="001B6025"/>
    <w:rsid w:val="001B66D6"/>
    <w:rsid w:val="001B6C57"/>
    <w:rsid w:val="001C1B87"/>
    <w:rsid w:val="001C2344"/>
    <w:rsid w:val="001C4EDB"/>
    <w:rsid w:val="001C5368"/>
    <w:rsid w:val="001C566B"/>
    <w:rsid w:val="001D0436"/>
    <w:rsid w:val="001D04A1"/>
    <w:rsid w:val="001D215A"/>
    <w:rsid w:val="001D3D22"/>
    <w:rsid w:val="001D71A0"/>
    <w:rsid w:val="001E0601"/>
    <w:rsid w:val="001E0D92"/>
    <w:rsid w:val="001E0EB6"/>
    <w:rsid w:val="001E1140"/>
    <w:rsid w:val="001E1680"/>
    <w:rsid w:val="001E1B6E"/>
    <w:rsid w:val="001E20ED"/>
    <w:rsid w:val="001E346F"/>
    <w:rsid w:val="001E41CF"/>
    <w:rsid w:val="001E48C6"/>
    <w:rsid w:val="001E4B8F"/>
    <w:rsid w:val="001F1051"/>
    <w:rsid w:val="001F2E98"/>
    <w:rsid w:val="001F454D"/>
    <w:rsid w:val="001F4FE1"/>
    <w:rsid w:val="001F6835"/>
    <w:rsid w:val="002010DE"/>
    <w:rsid w:val="00203F3D"/>
    <w:rsid w:val="00207662"/>
    <w:rsid w:val="00212987"/>
    <w:rsid w:val="00212A85"/>
    <w:rsid w:val="00212FD5"/>
    <w:rsid w:val="00213919"/>
    <w:rsid w:val="0021536E"/>
    <w:rsid w:val="0021597E"/>
    <w:rsid w:val="00215C34"/>
    <w:rsid w:val="002212F0"/>
    <w:rsid w:val="002232B8"/>
    <w:rsid w:val="00225C55"/>
    <w:rsid w:val="00227C3A"/>
    <w:rsid w:val="002308AE"/>
    <w:rsid w:val="002319FC"/>
    <w:rsid w:val="0023219A"/>
    <w:rsid w:val="00233609"/>
    <w:rsid w:val="0023406E"/>
    <w:rsid w:val="002367D7"/>
    <w:rsid w:val="002377CD"/>
    <w:rsid w:val="00240C6C"/>
    <w:rsid w:val="0024587F"/>
    <w:rsid w:val="002470DC"/>
    <w:rsid w:val="002510A5"/>
    <w:rsid w:val="002512F2"/>
    <w:rsid w:val="00251C97"/>
    <w:rsid w:val="002526D2"/>
    <w:rsid w:val="00252B6E"/>
    <w:rsid w:val="00252C31"/>
    <w:rsid w:val="0025357B"/>
    <w:rsid w:val="00253A37"/>
    <w:rsid w:val="00253E7E"/>
    <w:rsid w:val="00254D64"/>
    <w:rsid w:val="0025640C"/>
    <w:rsid w:val="002604F9"/>
    <w:rsid w:val="00263A79"/>
    <w:rsid w:val="00266CCF"/>
    <w:rsid w:val="00267763"/>
    <w:rsid w:val="00270157"/>
    <w:rsid w:val="00271637"/>
    <w:rsid w:val="00272D2D"/>
    <w:rsid w:val="002752AC"/>
    <w:rsid w:val="00276162"/>
    <w:rsid w:val="00280B18"/>
    <w:rsid w:val="00282C38"/>
    <w:rsid w:val="002835B7"/>
    <w:rsid w:val="00287E99"/>
    <w:rsid w:val="0029183B"/>
    <w:rsid w:val="002948E5"/>
    <w:rsid w:val="0029740B"/>
    <w:rsid w:val="002A04BE"/>
    <w:rsid w:val="002A13FC"/>
    <w:rsid w:val="002A4190"/>
    <w:rsid w:val="002A486B"/>
    <w:rsid w:val="002A67C2"/>
    <w:rsid w:val="002A6A75"/>
    <w:rsid w:val="002A6E10"/>
    <w:rsid w:val="002B0CEA"/>
    <w:rsid w:val="002B1972"/>
    <w:rsid w:val="002B1D21"/>
    <w:rsid w:val="002C2086"/>
    <w:rsid w:val="002C2458"/>
    <w:rsid w:val="002D1515"/>
    <w:rsid w:val="002D3908"/>
    <w:rsid w:val="002D3C2B"/>
    <w:rsid w:val="002D46C9"/>
    <w:rsid w:val="002D4C44"/>
    <w:rsid w:val="002D569A"/>
    <w:rsid w:val="002D583F"/>
    <w:rsid w:val="002D7FAF"/>
    <w:rsid w:val="002E061C"/>
    <w:rsid w:val="002E1D1D"/>
    <w:rsid w:val="002E2F41"/>
    <w:rsid w:val="002E409A"/>
    <w:rsid w:val="002E650A"/>
    <w:rsid w:val="002E6F47"/>
    <w:rsid w:val="002F17FE"/>
    <w:rsid w:val="002F31B5"/>
    <w:rsid w:val="002F3855"/>
    <w:rsid w:val="002F3D4B"/>
    <w:rsid w:val="002F69F8"/>
    <w:rsid w:val="002F7EB8"/>
    <w:rsid w:val="00300CD0"/>
    <w:rsid w:val="0030169E"/>
    <w:rsid w:val="00301896"/>
    <w:rsid w:val="00301D3F"/>
    <w:rsid w:val="00305623"/>
    <w:rsid w:val="003076A0"/>
    <w:rsid w:val="0031180C"/>
    <w:rsid w:val="00314055"/>
    <w:rsid w:val="003173E5"/>
    <w:rsid w:val="003221E8"/>
    <w:rsid w:val="00323153"/>
    <w:rsid w:val="0032361B"/>
    <w:rsid w:val="00324C8E"/>
    <w:rsid w:val="00332407"/>
    <w:rsid w:val="00333951"/>
    <w:rsid w:val="00333B21"/>
    <w:rsid w:val="00334232"/>
    <w:rsid w:val="003360BC"/>
    <w:rsid w:val="003373F9"/>
    <w:rsid w:val="00337BF6"/>
    <w:rsid w:val="003419BF"/>
    <w:rsid w:val="00341E84"/>
    <w:rsid w:val="003420AB"/>
    <w:rsid w:val="003422B2"/>
    <w:rsid w:val="00342BE9"/>
    <w:rsid w:val="00343187"/>
    <w:rsid w:val="0034383F"/>
    <w:rsid w:val="003446DD"/>
    <w:rsid w:val="003447DB"/>
    <w:rsid w:val="00347B23"/>
    <w:rsid w:val="003501D1"/>
    <w:rsid w:val="0035281D"/>
    <w:rsid w:val="0035298B"/>
    <w:rsid w:val="00354448"/>
    <w:rsid w:val="00355E36"/>
    <w:rsid w:val="0035654D"/>
    <w:rsid w:val="00356858"/>
    <w:rsid w:val="00356D81"/>
    <w:rsid w:val="00357DAD"/>
    <w:rsid w:val="0036023E"/>
    <w:rsid w:val="00361937"/>
    <w:rsid w:val="00361F39"/>
    <w:rsid w:val="003621ED"/>
    <w:rsid w:val="00363360"/>
    <w:rsid w:val="003648DC"/>
    <w:rsid w:val="00370849"/>
    <w:rsid w:val="00371A00"/>
    <w:rsid w:val="0037252D"/>
    <w:rsid w:val="003728BC"/>
    <w:rsid w:val="003731C4"/>
    <w:rsid w:val="00373D4F"/>
    <w:rsid w:val="003747DD"/>
    <w:rsid w:val="00374BA0"/>
    <w:rsid w:val="003757C8"/>
    <w:rsid w:val="00375FFE"/>
    <w:rsid w:val="00376958"/>
    <w:rsid w:val="00377273"/>
    <w:rsid w:val="003775BE"/>
    <w:rsid w:val="00380D69"/>
    <w:rsid w:val="00381610"/>
    <w:rsid w:val="0038166B"/>
    <w:rsid w:val="003844D0"/>
    <w:rsid w:val="00384E1B"/>
    <w:rsid w:val="00385BAE"/>
    <w:rsid w:val="00387681"/>
    <w:rsid w:val="00387BB8"/>
    <w:rsid w:val="00390EE1"/>
    <w:rsid w:val="00391AF9"/>
    <w:rsid w:val="0039349F"/>
    <w:rsid w:val="003939E8"/>
    <w:rsid w:val="00394594"/>
    <w:rsid w:val="00394D4F"/>
    <w:rsid w:val="00396E10"/>
    <w:rsid w:val="003A2AB8"/>
    <w:rsid w:val="003A30A0"/>
    <w:rsid w:val="003A396E"/>
    <w:rsid w:val="003A58D9"/>
    <w:rsid w:val="003B09CB"/>
    <w:rsid w:val="003B1A23"/>
    <w:rsid w:val="003B28A3"/>
    <w:rsid w:val="003B29BE"/>
    <w:rsid w:val="003B602D"/>
    <w:rsid w:val="003B688F"/>
    <w:rsid w:val="003B73D5"/>
    <w:rsid w:val="003B74BA"/>
    <w:rsid w:val="003B7BFB"/>
    <w:rsid w:val="003C0706"/>
    <w:rsid w:val="003C0813"/>
    <w:rsid w:val="003C10D4"/>
    <w:rsid w:val="003C25AC"/>
    <w:rsid w:val="003C3969"/>
    <w:rsid w:val="003C5283"/>
    <w:rsid w:val="003C7169"/>
    <w:rsid w:val="003D05EB"/>
    <w:rsid w:val="003D0D04"/>
    <w:rsid w:val="003D2FC6"/>
    <w:rsid w:val="003D30B7"/>
    <w:rsid w:val="003D4C13"/>
    <w:rsid w:val="003D50A6"/>
    <w:rsid w:val="003D59D6"/>
    <w:rsid w:val="003D659D"/>
    <w:rsid w:val="003D722F"/>
    <w:rsid w:val="003D76BD"/>
    <w:rsid w:val="003E0485"/>
    <w:rsid w:val="003E09D9"/>
    <w:rsid w:val="003E1ECF"/>
    <w:rsid w:val="003E5334"/>
    <w:rsid w:val="003E6DF9"/>
    <w:rsid w:val="003E7CFC"/>
    <w:rsid w:val="003F230B"/>
    <w:rsid w:val="003F353F"/>
    <w:rsid w:val="003F3E8B"/>
    <w:rsid w:val="003F4F30"/>
    <w:rsid w:val="003F743E"/>
    <w:rsid w:val="0040297C"/>
    <w:rsid w:val="00405CDD"/>
    <w:rsid w:val="00405CF4"/>
    <w:rsid w:val="00411E28"/>
    <w:rsid w:val="00414411"/>
    <w:rsid w:val="00414E58"/>
    <w:rsid w:val="00420F4F"/>
    <w:rsid w:val="004218E6"/>
    <w:rsid w:val="00422B51"/>
    <w:rsid w:val="004231C0"/>
    <w:rsid w:val="00424610"/>
    <w:rsid w:val="00425AC0"/>
    <w:rsid w:val="00426002"/>
    <w:rsid w:val="0042644B"/>
    <w:rsid w:val="004364EE"/>
    <w:rsid w:val="00440B01"/>
    <w:rsid w:val="00441A5E"/>
    <w:rsid w:val="00444AEC"/>
    <w:rsid w:val="004450CF"/>
    <w:rsid w:val="0044715C"/>
    <w:rsid w:val="0045213B"/>
    <w:rsid w:val="004529C5"/>
    <w:rsid w:val="00452F15"/>
    <w:rsid w:val="00453C9E"/>
    <w:rsid w:val="00454FEF"/>
    <w:rsid w:val="004566BA"/>
    <w:rsid w:val="00456AF5"/>
    <w:rsid w:val="004656E8"/>
    <w:rsid w:val="00465D86"/>
    <w:rsid w:val="00467A18"/>
    <w:rsid w:val="00470003"/>
    <w:rsid w:val="00470F0B"/>
    <w:rsid w:val="004715FE"/>
    <w:rsid w:val="0047165B"/>
    <w:rsid w:val="004722AA"/>
    <w:rsid w:val="00473117"/>
    <w:rsid w:val="004735B9"/>
    <w:rsid w:val="004772EE"/>
    <w:rsid w:val="00477CB4"/>
    <w:rsid w:val="00477CE0"/>
    <w:rsid w:val="00490FEB"/>
    <w:rsid w:val="004938BB"/>
    <w:rsid w:val="00495D42"/>
    <w:rsid w:val="0049777C"/>
    <w:rsid w:val="00497D23"/>
    <w:rsid w:val="004A1D89"/>
    <w:rsid w:val="004A46E1"/>
    <w:rsid w:val="004A4B3A"/>
    <w:rsid w:val="004A6885"/>
    <w:rsid w:val="004A7AB1"/>
    <w:rsid w:val="004B135F"/>
    <w:rsid w:val="004B1820"/>
    <w:rsid w:val="004B1C81"/>
    <w:rsid w:val="004B29CB"/>
    <w:rsid w:val="004B6E2D"/>
    <w:rsid w:val="004C1873"/>
    <w:rsid w:val="004C6CFB"/>
    <w:rsid w:val="004C74B1"/>
    <w:rsid w:val="004C7A3F"/>
    <w:rsid w:val="004C7E3C"/>
    <w:rsid w:val="004D3146"/>
    <w:rsid w:val="004D3841"/>
    <w:rsid w:val="004D5338"/>
    <w:rsid w:val="004D5B5F"/>
    <w:rsid w:val="004D796D"/>
    <w:rsid w:val="004E1FD7"/>
    <w:rsid w:val="004E3572"/>
    <w:rsid w:val="004E7034"/>
    <w:rsid w:val="004E7304"/>
    <w:rsid w:val="004E7578"/>
    <w:rsid w:val="004F0325"/>
    <w:rsid w:val="004F142C"/>
    <w:rsid w:val="004F1642"/>
    <w:rsid w:val="004F32DB"/>
    <w:rsid w:val="004F6651"/>
    <w:rsid w:val="005000E0"/>
    <w:rsid w:val="00501613"/>
    <w:rsid w:val="00501AA4"/>
    <w:rsid w:val="00505D0D"/>
    <w:rsid w:val="00505FB5"/>
    <w:rsid w:val="00507736"/>
    <w:rsid w:val="00507DCB"/>
    <w:rsid w:val="0051068D"/>
    <w:rsid w:val="00510E8E"/>
    <w:rsid w:val="00510F37"/>
    <w:rsid w:val="00512565"/>
    <w:rsid w:val="00513E24"/>
    <w:rsid w:val="00517742"/>
    <w:rsid w:val="00520D26"/>
    <w:rsid w:val="005220AE"/>
    <w:rsid w:val="0052318A"/>
    <w:rsid w:val="0052423E"/>
    <w:rsid w:val="00533F51"/>
    <w:rsid w:val="00537D03"/>
    <w:rsid w:val="005401DF"/>
    <w:rsid w:val="0054022C"/>
    <w:rsid w:val="00540474"/>
    <w:rsid w:val="00540810"/>
    <w:rsid w:val="00541E19"/>
    <w:rsid w:val="00541F66"/>
    <w:rsid w:val="0054247C"/>
    <w:rsid w:val="0054356E"/>
    <w:rsid w:val="00543BCA"/>
    <w:rsid w:val="005453C6"/>
    <w:rsid w:val="005454E1"/>
    <w:rsid w:val="0054613A"/>
    <w:rsid w:val="0055036A"/>
    <w:rsid w:val="00551907"/>
    <w:rsid w:val="005520FE"/>
    <w:rsid w:val="005521B6"/>
    <w:rsid w:val="00554CA4"/>
    <w:rsid w:val="00555D28"/>
    <w:rsid w:val="00557F45"/>
    <w:rsid w:val="00564C5E"/>
    <w:rsid w:val="005674E6"/>
    <w:rsid w:val="00570F3D"/>
    <w:rsid w:val="00570F9A"/>
    <w:rsid w:val="00571472"/>
    <w:rsid w:val="0057204C"/>
    <w:rsid w:val="00575F30"/>
    <w:rsid w:val="00576466"/>
    <w:rsid w:val="0057721D"/>
    <w:rsid w:val="00577610"/>
    <w:rsid w:val="00581FDE"/>
    <w:rsid w:val="00583E24"/>
    <w:rsid w:val="005847FA"/>
    <w:rsid w:val="00584984"/>
    <w:rsid w:val="00584C4D"/>
    <w:rsid w:val="005858F5"/>
    <w:rsid w:val="00586090"/>
    <w:rsid w:val="0058643B"/>
    <w:rsid w:val="00587429"/>
    <w:rsid w:val="00591792"/>
    <w:rsid w:val="00593605"/>
    <w:rsid w:val="00593F4D"/>
    <w:rsid w:val="00596D24"/>
    <w:rsid w:val="00596DCB"/>
    <w:rsid w:val="005974AF"/>
    <w:rsid w:val="00597E55"/>
    <w:rsid w:val="005A1E9A"/>
    <w:rsid w:val="005A67DE"/>
    <w:rsid w:val="005A6CC0"/>
    <w:rsid w:val="005B352C"/>
    <w:rsid w:val="005B4597"/>
    <w:rsid w:val="005B672D"/>
    <w:rsid w:val="005C0710"/>
    <w:rsid w:val="005C0B6B"/>
    <w:rsid w:val="005C1AEF"/>
    <w:rsid w:val="005C3C1D"/>
    <w:rsid w:val="005C4A8C"/>
    <w:rsid w:val="005C4EAC"/>
    <w:rsid w:val="005C6936"/>
    <w:rsid w:val="005D0CEA"/>
    <w:rsid w:val="005D1B47"/>
    <w:rsid w:val="005D37FB"/>
    <w:rsid w:val="005D3DDF"/>
    <w:rsid w:val="005D5146"/>
    <w:rsid w:val="005D770E"/>
    <w:rsid w:val="005E19C6"/>
    <w:rsid w:val="005E3F56"/>
    <w:rsid w:val="005E413C"/>
    <w:rsid w:val="005E553F"/>
    <w:rsid w:val="005E7CA8"/>
    <w:rsid w:val="005F0599"/>
    <w:rsid w:val="005F175B"/>
    <w:rsid w:val="005F1958"/>
    <w:rsid w:val="005F32CF"/>
    <w:rsid w:val="005F335D"/>
    <w:rsid w:val="005F3432"/>
    <w:rsid w:val="005F349B"/>
    <w:rsid w:val="005F3FE5"/>
    <w:rsid w:val="00601258"/>
    <w:rsid w:val="0060137D"/>
    <w:rsid w:val="006029AC"/>
    <w:rsid w:val="00602A43"/>
    <w:rsid w:val="00602A7E"/>
    <w:rsid w:val="00603242"/>
    <w:rsid w:val="00603B9A"/>
    <w:rsid w:val="00603E1F"/>
    <w:rsid w:val="006078CA"/>
    <w:rsid w:val="006116F9"/>
    <w:rsid w:val="00612B16"/>
    <w:rsid w:val="0062111C"/>
    <w:rsid w:val="00624508"/>
    <w:rsid w:val="00627FE1"/>
    <w:rsid w:val="0063248A"/>
    <w:rsid w:val="006335FE"/>
    <w:rsid w:val="00633A64"/>
    <w:rsid w:val="00635727"/>
    <w:rsid w:val="0063599A"/>
    <w:rsid w:val="006420AF"/>
    <w:rsid w:val="006426D9"/>
    <w:rsid w:val="006459AC"/>
    <w:rsid w:val="00646D8A"/>
    <w:rsid w:val="006530E5"/>
    <w:rsid w:val="00653CF5"/>
    <w:rsid w:val="006560CB"/>
    <w:rsid w:val="00656527"/>
    <w:rsid w:val="00661895"/>
    <w:rsid w:val="00662E5E"/>
    <w:rsid w:val="0066393B"/>
    <w:rsid w:val="00664D35"/>
    <w:rsid w:val="00667B33"/>
    <w:rsid w:val="00667F3E"/>
    <w:rsid w:val="00667F7E"/>
    <w:rsid w:val="00673EC7"/>
    <w:rsid w:val="0067560D"/>
    <w:rsid w:val="006763DE"/>
    <w:rsid w:val="00676F6C"/>
    <w:rsid w:val="006806E6"/>
    <w:rsid w:val="00682E9E"/>
    <w:rsid w:val="00685191"/>
    <w:rsid w:val="00685FE9"/>
    <w:rsid w:val="006868D6"/>
    <w:rsid w:val="00690B67"/>
    <w:rsid w:val="006919E2"/>
    <w:rsid w:val="00691CE0"/>
    <w:rsid w:val="00693B55"/>
    <w:rsid w:val="006946C0"/>
    <w:rsid w:val="00697397"/>
    <w:rsid w:val="006A14C7"/>
    <w:rsid w:val="006A3356"/>
    <w:rsid w:val="006A3674"/>
    <w:rsid w:val="006A5283"/>
    <w:rsid w:val="006A6A2D"/>
    <w:rsid w:val="006A702E"/>
    <w:rsid w:val="006A7EB6"/>
    <w:rsid w:val="006B1CD9"/>
    <w:rsid w:val="006B3C46"/>
    <w:rsid w:val="006B515E"/>
    <w:rsid w:val="006B54F9"/>
    <w:rsid w:val="006B5DA1"/>
    <w:rsid w:val="006B6515"/>
    <w:rsid w:val="006B771C"/>
    <w:rsid w:val="006C117E"/>
    <w:rsid w:val="006C1570"/>
    <w:rsid w:val="006C26FB"/>
    <w:rsid w:val="006C29D8"/>
    <w:rsid w:val="006C2D7A"/>
    <w:rsid w:val="006C69AA"/>
    <w:rsid w:val="006D11C7"/>
    <w:rsid w:val="006D2E95"/>
    <w:rsid w:val="006D5E4F"/>
    <w:rsid w:val="006D6231"/>
    <w:rsid w:val="006D6A58"/>
    <w:rsid w:val="006D7E65"/>
    <w:rsid w:val="006E2B8C"/>
    <w:rsid w:val="006E3507"/>
    <w:rsid w:val="006E5A10"/>
    <w:rsid w:val="006F222F"/>
    <w:rsid w:val="006F47BD"/>
    <w:rsid w:val="007032D1"/>
    <w:rsid w:val="00705609"/>
    <w:rsid w:val="00706218"/>
    <w:rsid w:val="00706458"/>
    <w:rsid w:val="00707DD0"/>
    <w:rsid w:val="00707DF4"/>
    <w:rsid w:val="007110F2"/>
    <w:rsid w:val="007134FA"/>
    <w:rsid w:val="00714101"/>
    <w:rsid w:val="00714778"/>
    <w:rsid w:val="007147B7"/>
    <w:rsid w:val="00716A75"/>
    <w:rsid w:val="007178B8"/>
    <w:rsid w:val="007179F2"/>
    <w:rsid w:val="00720F1A"/>
    <w:rsid w:val="00722FE8"/>
    <w:rsid w:val="0072481F"/>
    <w:rsid w:val="0073020D"/>
    <w:rsid w:val="00731E78"/>
    <w:rsid w:val="00732010"/>
    <w:rsid w:val="0073237E"/>
    <w:rsid w:val="00735DED"/>
    <w:rsid w:val="00736337"/>
    <w:rsid w:val="00737C13"/>
    <w:rsid w:val="007409D3"/>
    <w:rsid w:val="00742D71"/>
    <w:rsid w:val="00743ABC"/>
    <w:rsid w:val="00743BBD"/>
    <w:rsid w:val="00744815"/>
    <w:rsid w:val="00744934"/>
    <w:rsid w:val="00745214"/>
    <w:rsid w:val="0074555C"/>
    <w:rsid w:val="00747F01"/>
    <w:rsid w:val="00750168"/>
    <w:rsid w:val="007504E8"/>
    <w:rsid w:val="00750DEB"/>
    <w:rsid w:val="007512DD"/>
    <w:rsid w:val="0075184C"/>
    <w:rsid w:val="0075228D"/>
    <w:rsid w:val="007532C9"/>
    <w:rsid w:val="0075356C"/>
    <w:rsid w:val="00754CB4"/>
    <w:rsid w:val="00754F87"/>
    <w:rsid w:val="007579D1"/>
    <w:rsid w:val="00757DE9"/>
    <w:rsid w:val="00760DA5"/>
    <w:rsid w:val="00761200"/>
    <w:rsid w:val="0076185F"/>
    <w:rsid w:val="007621C2"/>
    <w:rsid w:val="007623F0"/>
    <w:rsid w:val="00765161"/>
    <w:rsid w:val="007661B1"/>
    <w:rsid w:val="00766EA3"/>
    <w:rsid w:val="0077482C"/>
    <w:rsid w:val="00774830"/>
    <w:rsid w:val="00774A4D"/>
    <w:rsid w:val="00776699"/>
    <w:rsid w:val="00776746"/>
    <w:rsid w:val="00776851"/>
    <w:rsid w:val="00776E39"/>
    <w:rsid w:val="007775CA"/>
    <w:rsid w:val="00777850"/>
    <w:rsid w:val="00780A0E"/>
    <w:rsid w:val="00780F88"/>
    <w:rsid w:val="0078150F"/>
    <w:rsid w:val="007835FD"/>
    <w:rsid w:val="00785B7B"/>
    <w:rsid w:val="007861BC"/>
    <w:rsid w:val="00786C19"/>
    <w:rsid w:val="00795EBB"/>
    <w:rsid w:val="00797342"/>
    <w:rsid w:val="0079795A"/>
    <w:rsid w:val="00797ED8"/>
    <w:rsid w:val="007A072E"/>
    <w:rsid w:val="007A09D5"/>
    <w:rsid w:val="007A0BDD"/>
    <w:rsid w:val="007A2BE5"/>
    <w:rsid w:val="007A2CA1"/>
    <w:rsid w:val="007A4B20"/>
    <w:rsid w:val="007A7377"/>
    <w:rsid w:val="007A75E6"/>
    <w:rsid w:val="007A77BC"/>
    <w:rsid w:val="007A7826"/>
    <w:rsid w:val="007B0A75"/>
    <w:rsid w:val="007B6A99"/>
    <w:rsid w:val="007B793D"/>
    <w:rsid w:val="007C0A3E"/>
    <w:rsid w:val="007C346A"/>
    <w:rsid w:val="007C372A"/>
    <w:rsid w:val="007C405B"/>
    <w:rsid w:val="007C4A22"/>
    <w:rsid w:val="007C7A61"/>
    <w:rsid w:val="007D0ADE"/>
    <w:rsid w:val="007D1E08"/>
    <w:rsid w:val="007D200C"/>
    <w:rsid w:val="007D2156"/>
    <w:rsid w:val="007D2359"/>
    <w:rsid w:val="007D72E0"/>
    <w:rsid w:val="007D7B97"/>
    <w:rsid w:val="007E19DD"/>
    <w:rsid w:val="007E77CF"/>
    <w:rsid w:val="007F0CB8"/>
    <w:rsid w:val="007F128F"/>
    <w:rsid w:val="007F3E57"/>
    <w:rsid w:val="007F404B"/>
    <w:rsid w:val="007F479E"/>
    <w:rsid w:val="007F607F"/>
    <w:rsid w:val="007F6C7B"/>
    <w:rsid w:val="0080020F"/>
    <w:rsid w:val="00800F9A"/>
    <w:rsid w:val="00802453"/>
    <w:rsid w:val="0080344D"/>
    <w:rsid w:val="00803F0C"/>
    <w:rsid w:val="0080519D"/>
    <w:rsid w:val="008061F5"/>
    <w:rsid w:val="00806479"/>
    <w:rsid w:val="008072ED"/>
    <w:rsid w:val="00807866"/>
    <w:rsid w:val="008078E8"/>
    <w:rsid w:val="008101D5"/>
    <w:rsid w:val="00812227"/>
    <w:rsid w:val="008135F0"/>
    <w:rsid w:val="00814723"/>
    <w:rsid w:val="0081497A"/>
    <w:rsid w:val="00823917"/>
    <w:rsid w:val="00823C8C"/>
    <w:rsid w:val="008271E3"/>
    <w:rsid w:val="008302DF"/>
    <w:rsid w:val="008306F1"/>
    <w:rsid w:val="00831E86"/>
    <w:rsid w:val="00833303"/>
    <w:rsid w:val="00833E3B"/>
    <w:rsid w:val="00834ABC"/>
    <w:rsid w:val="00834FD9"/>
    <w:rsid w:val="0083518D"/>
    <w:rsid w:val="008359D0"/>
    <w:rsid w:val="0083695D"/>
    <w:rsid w:val="00841206"/>
    <w:rsid w:val="00842B80"/>
    <w:rsid w:val="008445B8"/>
    <w:rsid w:val="00846348"/>
    <w:rsid w:val="00846D90"/>
    <w:rsid w:val="008472FD"/>
    <w:rsid w:val="00852882"/>
    <w:rsid w:val="00852F42"/>
    <w:rsid w:val="008534EE"/>
    <w:rsid w:val="008541C2"/>
    <w:rsid w:val="00855180"/>
    <w:rsid w:val="008553CA"/>
    <w:rsid w:val="0085708A"/>
    <w:rsid w:val="00857533"/>
    <w:rsid w:val="00857978"/>
    <w:rsid w:val="00857BE2"/>
    <w:rsid w:val="00857C42"/>
    <w:rsid w:val="008622E1"/>
    <w:rsid w:val="00862A37"/>
    <w:rsid w:val="008632D5"/>
    <w:rsid w:val="008638E5"/>
    <w:rsid w:val="00864699"/>
    <w:rsid w:val="0086554F"/>
    <w:rsid w:val="00865A48"/>
    <w:rsid w:val="00865FA8"/>
    <w:rsid w:val="00870EC7"/>
    <w:rsid w:val="008742A2"/>
    <w:rsid w:val="00882CA5"/>
    <w:rsid w:val="008838E3"/>
    <w:rsid w:val="00885EB1"/>
    <w:rsid w:val="00887106"/>
    <w:rsid w:val="008908E6"/>
    <w:rsid w:val="00891E18"/>
    <w:rsid w:val="00892E6A"/>
    <w:rsid w:val="008939D5"/>
    <w:rsid w:val="00894EED"/>
    <w:rsid w:val="0089676D"/>
    <w:rsid w:val="008A0266"/>
    <w:rsid w:val="008A3BB2"/>
    <w:rsid w:val="008A3FF3"/>
    <w:rsid w:val="008A42D5"/>
    <w:rsid w:val="008A5E8F"/>
    <w:rsid w:val="008A75FC"/>
    <w:rsid w:val="008A7F35"/>
    <w:rsid w:val="008B013F"/>
    <w:rsid w:val="008B30D4"/>
    <w:rsid w:val="008B4991"/>
    <w:rsid w:val="008B631D"/>
    <w:rsid w:val="008C2697"/>
    <w:rsid w:val="008C26FD"/>
    <w:rsid w:val="008C2E31"/>
    <w:rsid w:val="008C3D66"/>
    <w:rsid w:val="008C414D"/>
    <w:rsid w:val="008C503B"/>
    <w:rsid w:val="008C51B8"/>
    <w:rsid w:val="008C5AE0"/>
    <w:rsid w:val="008C6550"/>
    <w:rsid w:val="008C696F"/>
    <w:rsid w:val="008C6F5D"/>
    <w:rsid w:val="008C752B"/>
    <w:rsid w:val="008C77ED"/>
    <w:rsid w:val="008D2D53"/>
    <w:rsid w:val="008D3FC5"/>
    <w:rsid w:val="008D66D8"/>
    <w:rsid w:val="008E0AFF"/>
    <w:rsid w:val="008E0B2E"/>
    <w:rsid w:val="008E1B82"/>
    <w:rsid w:val="008E4F7B"/>
    <w:rsid w:val="008E517D"/>
    <w:rsid w:val="008E5ED6"/>
    <w:rsid w:val="008E669D"/>
    <w:rsid w:val="008F10A7"/>
    <w:rsid w:val="008F43BA"/>
    <w:rsid w:val="008F5C40"/>
    <w:rsid w:val="008F63B7"/>
    <w:rsid w:val="008F7006"/>
    <w:rsid w:val="009010E8"/>
    <w:rsid w:val="00901210"/>
    <w:rsid w:val="0090322E"/>
    <w:rsid w:val="00904643"/>
    <w:rsid w:val="00905ACB"/>
    <w:rsid w:val="00912669"/>
    <w:rsid w:val="0091341C"/>
    <w:rsid w:val="00913702"/>
    <w:rsid w:val="00915391"/>
    <w:rsid w:val="00915961"/>
    <w:rsid w:val="00916452"/>
    <w:rsid w:val="009165BB"/>
    <w:rsid w:val="00916A1B"/>
    <w:rsid w:val="00921050"/>
    <w:rsid w:val="009223A3"/>
    <w:rsid w:val="00922BB6"/>
    <w:rsid w:val="00922F91"/>
    <w:rsid w:val="009236C6"/>
    <w:rsid w:val="0092646D"/>
    <w:rsid w:val="00926E57"/>
    <w:rsid w:val="0093175C"/>
    <w:rsid w:val="00931C67"/>
    <w:rsid w:val="00933744"/>
    <w:rsid w:val="00934BE7"/>
    <w:rsid w:val="009356FF"/>
    <w:rsid w:val="00937C72"/>
    <w:rsid w:val="0094248F"/>
    <w:rsid w:val="00942D63"/>
    <w:rsid w:val="0094703C"/>
    <w:rsid w:val="00947B6F"/>
    <w:rsid w:val="00951101"/>
    <w:rsid w:val="0095196B"/>
    <w:rsid w:val="00951DF7"/>
    <w:rsid w:val="00951E4D"/>
    <w:rsid w:val="009551A7"/>
    <w:rsid w:val="009551C8"/>
    <w:rsid w:val="00955228"/>
    <w:rsid w:val="00963F1C"/>
    <w:rsid w:val="0096400B"/>
    <w:rsid w:val="00965CCE"/>
    <w:rsid w:val="00970536"/>
    <w:rsid w:val="00972020"/>
    <w:rsid w:val="00975608"/>
    <w:rsid w:val="0097699A"/>
    <w:rsid w:val="00981174"/>
    <w:rsid w:val="00983D08"/>
    <w:rsid w:val="00983D9D"/>
    <w:rsid w:val="0098494D"/>
    <w:rsid w:val="00984B9D"/>
    <w:rsid w:val="00985A2A"/>
    <w:rsid w:val="009864D1"/>
    <w:rsid w:val="009903E9"/>
    <w:rsid w:val="00990C00"/>
    <w:rsid w:val="00994921"/>
    <w:rsid w:val="009A0FB5"/>
    <w:rsid w:val="009A3260"/>
    <w:rsid w:val="009A352B"/>
    <w:rsid w:val="009A4276"/>
    <w:rsid w:val="009A67A3"/>
    <w:rsid w:val="009A74BA"/>
    <w:rsid w:val="009B1FBB"/>
    <w:rsid w:val="009B2B1C"/>
    <w:rsid w:val="009B2B5E"/>
    <w:rsid w:val="009B33DD"/>
    <w:rsid w:val="009B35C9"/>
    <w:rsid w:val="009B38BE"/>
    <w:rsid w:val="009B5623"/>
    <w:rsid w:val="009B5A48"/>
    <w:rsid w:val="009B5D4B"/>
    <w:rsid w:val="009C1399"/>
    <w:rsid w:val="009C1F4E"/>
    <w:rsid w:val="009C37F7"/>
    <w:rsid w:val="009C689F"/>
    <w:rsid w:val="009C76A7"/>
    <w:rsid w:val="009D1ABA"/>
    <w:rsid w:val="009E075C"/>
    <w:rsid w:val="009E13A9"/>
    <w:rsid w:val="009E5CDF"/>
    <w:rsid w:val="009E5E52"/>
    <w:rsid w:val="009E6A89"/>
    <w:rsid w:val="009F17AA"/>
    <w:rsid w:val="009F21F4"/>
    <w:rsid w:val="009F4985"/>
    <w:rsid w:val="009F508A"/>
    <w:rsid w:val="009F581D"/>
    <w:rsid w:val="009F5AB7"/>
    <w:rsid w:val="009F60CC"/>
    <w:rsid w:val="009F63DB"/>
    <w:rsid w:val="009F6940"/>
    <w:rsid w:val="009F767C"/>
    <w:rsid w:val="009F7E87"/>
    <w:rsid w:val="00A006D7"/>
    <w:rsid w:val="00A034EB"/>
    <w:rsid w:val="00A03995"/>
    <w:rsid w:val="00A03B75"/>
    <w:rsid w:val="00A03D02"/>
    <w:rsid w:val="00A04FC8"/>
    <w:rsid w:val="00A06C3A"/>
    <w:rsid w:val="00A072FE"/>
    <w:rsid w:val="00A07709"/>
    <w:rsid w:val="00A1231B"/>
    <w:rsid w:val="00A127EA"/>
    <w:rsid w:val="00A172A6"/>
    <w:rsid w:val="00A1790D"/>
    <w:rsid w:val="00A17C04"/>
    <w:rsid w:val="00A23BEA"/>
    <w:rsid w:val="00A23C00"/>
    <w:rsid w:val="00A265C7"/>
    <w:rsid w:val="00A27955"/>
    <w:rsid w:val="00A3059E"/>
    <w:rsid w:val="00A30BB5"/>
    <w:rsid w:val="00A4150A"/>
    <w:rsid w:val="00A43315"/>
    <w:rsid w:val="00A46097"/>
    <w:rsid w:val="00A472E0"/>
    <w:rsid w:val="00A514B1"/>
    <w:rsid w:val="00A53E35"/>
    <w:rsid w:val="00A53EE0"/>
    <w:rsid w:val="00A55E32"/>
    <w:rsid w:val="00A57E30"/>
    <w:rsid w:val="00A60B2D"/>
    <w:rsid w:val="00A61B44"/>
    <w:rsid w:val="00A6397B"/>
    <w:rsid w:val="00A64CC3"/>
    <w:rsid w:val="00A6587C"/>
    <w:rsid w:val="00A6593B"/>
    <w:rsid w:val="00A65C5B"/>
    <w:rsid w:val="00A669D8"/>
    <w:rsid w:val="00A66B7E"/>
    <w:rsid w:val="00A67F1D"/>
    <w:rsid w:val="00A704A9"/>
    <w:rsid w:val="00A708DF"/>
    <w:rsid w:val="00A71B02"/>
    <w:rsid w:val="00A723EA"/>
    <w:rsid w:val="00A7336C"/>
    <w:rsid w:val="00A73E45"/>
    <w:rsid w:val="00A7571A"/>
    <w:rsid w:val="00A76C81"/>
    <w:rsid w:val="00A8332A"/>
    <w:rsid w:val="00A83CD8"/>
    <w:rsid w:val="00A83F16"/>
    <w:rsid w:val="00A90E35"/>
    <w:rsid w:val="00A9144F"/>
    <w:rsid w:val="00A92246"/>
    <w:rsid w:val="00A92385"/>
    <w:rsid w:val="00A947C3"/>
    <w:rsid w:val="00A95EE4"/>
    <w:rsid w:val="00A96338"/>
    <w:rsid w:val="00AA11F4"/>
    <w:rsid w:val="00AA2164"/>
    <w:rsid w:val="00AA2D55"/>
    <w:rsid w:val="00AA4835"/>
    <w:rsid w:val="00AA6407"/>
    <w:rsid w:val="00AA6EBC"/>
    <w:rsid w:val="00AB0DFE"/>
    <w:rsid w:val="00AB26B5"/>
    <w:rsid w:val="00AB6C7B"/>
    <w:rsid w:val="00AB6E2A"/>
    <w:rsid w:val="00AB7E30"/>
    <w:rsid w:val="00AC134A"/>
    <w:rsid w:val="00AC1C8E"/>
    <w:rsid w:val="00AC2E4F"/>
    <w:rsid w:val="00AC2EBD"/>
    <w:rsid w:val="00AC3D73"/>
    <w:rsid w:val="00AC48D5"/>
    <w:rsid w:val="00AC4A6B"/>
    <w:rsid w:val="00AC556E"/>
    <w:rsid w:val="00AC6C24"/>
    <w:rsid w:val="00AD0F06"/>
    <w:rsid w:val="00AD11F5"/>
    <w:rsid w:val="00AD1C33"/>
    <w:rsid w:val="00AD21A4"/>
    <w:rsid w:val="00AD4C31"/>
    <w:rsid w:val="00AD589A"/>
    <w:rsid w:val="00AE0490"/>
    <w:rsid w:val="00AE1302"/>
    <w:rsid w:val="00AE18B8"/>
    <w:rsid w:val="00AE28C4"/>
    <w:rsid w:val="00AE3DC4"/>
    <w:rsid w:val="00AE42EE"/>
    <w:rsid w:val="00AE5C91"/>
    <w:rsid w:val="00AE62A5"/>
    <w:rsid w:val="00AE7425"/>
    <w:rsid w:val="00AF1001"/>
    <w:rsid w:val="00AF3AC8"/>
    <w:rsid w:val="00AF6AD6"/>
    <w:rsid w:val="00AF70B1"/>
    <w:rsid w:val="00AF736B"/>
    <w:rsid w:val="00AF7E18"/>
    <w:rsid w:val="00B00480"/>
    <w:rsid w:val="00B02EA0"/>
    <w:rsid w:val="00B03006"/>
    <w:rsid w:val="00B04C6C"/>
    <w:rsid w:val="00B06C0B"/>
    <w:rsid w:val="00B06E34"/>
    <w:rsid w:val="00B07934"/>
    <w:rsid w:val="00B105C4"/>
    <w:rsid w:val="00B12201"/>
    <w:rsid w:val="00B124AB"/>
    <w:rsid w:val="00B14AD3"/>
    <w:rsid w:val="00B14D47"/>
    <w:rsid w:val="00B14E52"/>
    <w:rsid w:val="00B14FB2"/>
    <w:rsid w:val="00B1773A"/>
    <w:rsid w:val="00B17D3E"/>
    <w:rsid w:val="00B201C1"/>
    <w:rsid w:val="00B24983"/>
    <w:rsid w:val="00B2548A"/>
    <w:rsid w:val="00B25E7E"/>
    <w:rsid w:val="00B26511"/>
    <w:rsid w:val="00B26B3D"/>
    <w:rsid w:val="00B30AAB"/>
    <w:rsid w:val="00B31A91"/>
    <w:rsid w:val="00B32C46"/>
    <w:rsid w:val="00B33CB1"/>
    <w:rsid w:val="00B34C9F"/>
    <w:rsid w:val="00B36CB0"/>
    <w:rsid w:val="00B376C6"/>
    <w:rsid w:val="00B40454"/>
    <w:rsid w:val="00B418D3"/>
    <w:rsid w:val="00B439AA"/>
    <w:rsid w:val="00B478C0"/>
    <w:rsid w:val="00B50D6F"/>
    <w:rsid w:val="00B52A4F"/>
    <w:rsid w:val="00B54C57"/>
    <w:rsid w:val="00B5527B"/>
    <w:rsid w:val="00B558B5"/>
    <w:rsid w:val="00B568E3"/>
    <w:rsid w:val="00B62286"/>
    <w:rsid w:val="00B64A20"/>
    <w:rsid w:val="00B660E2"/>
    <w:rsid w:val="00B66A0D"/>
    <w:rsid w:val="00B73AA3"/>
    <w:rsid w:val="00B75724"/>
    <w:rsid w:val="00B7709F"/>
    <w:rsid w:val="00B77BDD"/>
    <w:rsid w:val="00B8385F"/>
    <w:rsid w:val="00B83D40"/>
    <w:rsid w:val="00B87BDF"/>
    <w:rsid w:val="00B90F5E"/>
    <w:rsid w:val="00B9168A"/>
    <w:rsid w:val="00B9367F"/>
    <w:rsid w:val="00B9368D"/>
    <w:rsid w:val="00B94082"/>
    <w:rsid w:val="00B940B8"/>
    <w:rsid w:val="00B94762"/>
    <w:rsid w:val="00B9798E"/>
    <w:rsid w:val="00B97D47"/>
    <w:rsid w:val="00BA1217"/>
    <w:rsid w:val="00BA2F5E"/>
    <w:rsid w:val="00BA388B"/>
    <w:rsid w:val="00BA3BF5"/>
    <w:rsid w:val="00BA45E5"/>
    <w:rsid w:val="00BB172A"/>
    <w:rsid w:val="00BB2C7E"/>
    <w:rsid w:val="00BB386D"/>
    <w:rsid w:val="00BB3F4D"/>
    <w:rsid w:val="00BB4473"/>
    <w:rsid w:val="00BB4F70"/>
    <w:rsid w:val="00BB5F11"/>
    <w:rsid w:val="00BB7A46"/>
    <w:rsid w:val="00BC0BF9"/>
    <w:rsid w:val="00BC1251"/>
    <w:rsid w:val="00BC2325"/>
    <w:rsid w:val="00BC342E"/>
    <w:rsid w:val="00BC4FA9"/>
    <w:rsid w:val="00BC5A48"/>
    <w:rsid w:val="00BC621F"/>
    <w:rsid w:val="00BD1387"/>
    <w:rsid w:val="00BD3C24"/>
    <w:rsid w:val="00BD3EBC"/>
    <w:rsid w:val="00BD6075"/>
    <w:rsid w:val="00BD6932"/>
    <w:rsid w:val="00BE130F"/>
    <w:rsid w:val="00BE486A"/>
    <w:rsid w:val="00BE4CB3"/>
    <w:rsid w:val="00BE5CFA"/>
    <w:rsid w:val="00BE745E"/>
    <w:rsid w:val="00BE7FD4"/>
    <w:rsid w:val="00BF095D"/>
    <w:rsid w:val="00BF0EB0"/>
    <w:rsid w:val="00BF1363"/>
    <w:rsid w:val="00BF2F89"/>
    <w:rsid w:val="00BF3AC6"/>
    <w:rsid w:val="00BF61F2"/>
    <w:rsid w:val="00BF645A"/>
    <w:rsid w:val="00BF7BBE"/>
    <w:rsid w:val="00C0106A"/>
    <w:rsid w:val="00C0133B"/>
    <w:rsid w:val="00C06554"/>
    <w:rsid w:val="00C07A89"/>
    <w:rsid w:val="00C10885"/>
    <w:rsid w:val="00C12069"/>
    <w:rsid w:val="00C12F35"/>
    <w:rsid w:val="00C1349F"/>
    <w:rsid w:val="00C1376D"/>
    <w:rsid w:val="00C14CF8"/>
    <w:rsid w:val="00C17330"/>
    <w:rsid w:val="00C2193C"/>
    <w:rsid w:val="00C22062"/>
    <w:rsid w:val="00C238A2"/>
    <w:rsid w:val="00C24002"/>
    <w:rsid w:val="00C24358"/>
    <w:rsid w:val="00C24F24"/>
    <w:rsid w:val="00C26023"/>
    <w:rsid w:val="00C306C5"/>
    <w:rsid w:val="00C319E6"/>
    <w:rsid w:val="00C33275"/>
    <w:rsid w:val="00C346D4"/>
    <w:rsid w:val="00C35429"/>
    <w:rsid w:val="00C36D39"/>
    <w:rsid w:val="00C40ACA"/>
    <w:rsid w:val="00C41B78"/>
    <w:rsid w:val="00C43081"/>
    <w:rsid w:val="00C47667"/>
    <w:rsid w:val="00C5005B"/>
    <w:rsid w:val="00C50CFE"/>
    <w:rsid w:val="00C526FF"/>
    <w:rsid w:val="00C53BE9"/>
    <w:rsid w:val="00C54847"/>
    <w:rsid w:val="00C5555F"/>
    <w:rsid w:val="00C55FF7"/>
    <w:rsid w:val="00C578E7"/>
    <w:rsid w:val="00C60651"/>
    <w:rsid w:val="00C617BE"/>
    <w:rsid w:val="00C62692"/>
    <w:rsid w:val="00C64421"/>
    <w:rsid w:val="00C64CB3"/>
    <w:rsid w:val="00C64EB2"/>
    <w:rsid w:val="00C66C87"/>
    <w:rsid w:val="00C732E3"/>
    <w:rsid w:val="00C74488"/>
    <w:rsid w:val="00C74D9F"/>
    <w:rsid w:val="00C77F5D"/>
    <w:rsid w:val="00C80403"/>
    <w:rsid w:val="00C81315"/>
    <w:rsid w:val="00C8137B"/>
    <w:rsid w:val="00C81866"/>
    <w:rsid w:val="00C81BE7"/>
    <w:rsid w:val="00C81CC1"/>
    <w:rsid w:val="00C84E9B"/>
    <w:rsid w:val="00C856FE"/>
    <w:rsid w:val="00C86170"/>
    <w:rsid w:val="00C902D8"/>
    <w:rsid w:val="00C9370A"/>
    <w:rsid w:val="00C93807"/>
    <w:rsid w:val="00C951FE"/>
    <w:rsid w:val="00C96287"/>
    <w:rsid w:val="00CA28B7"/>
    <w:rsid w:val="00CA2F52"/>
    <w:rsid w:val="00CA44E1"/>
    <w:rsid w:val="00CA6249"/>
    <w:rsid w:val="00CA7056"/>
    <w:rsid w:val="00CA73D3"/>
    <w:rsid w:val="00CA7824"/>
    <w:rsid w:val="00CB1287"/>
    <w:rsid w:val="00CB1DB3"/>
    <w:rsid w:val="00CB3446"/>
    <w:rsid w:val="00CB48E6"/>
    <w:rsid w:val="00CB558B"/>
    <w:rsid w:val="00CB610C"/>
    <w:rsid w:val="00CB773E"/>
    <w:rsid w:val="00CC11B2"/>
    <w:rsid w:val="00CC35D2"/>
    <w:rsid w:val="00CC4E81"/>
    <w:rsid w:val="00CC53F8"/>
    <w:rsid w:val="00CC66BF"/>
    <w:rsid w:val="00CC6BDF"/>
    <w:rsid w:val="00CC6E80"/>
    <w:rsid w:val="00CC7760"/>
    <w:rsid w:val="00CC7EF5"/>
    <w:rsid w:val="00CD071E"/>
    <w:rsid w:val="00CD085A"/>
    <w:rsid w:val="00CD25D5"/>
    <w:rsid w:val="00CD3CB7"/>
    <w:rsid w:val="00CD48D2"/>
    <w:rsid w:val="00CD5F2C"/>
    <w:rsid w:val="00CD6D57"/>
    <w:rsid w:val="00CE227E"/>
    <w:rsid w:val="00CE5883"/>
    <w:rsid w:val="00CE5D3C"/>
    <w:rsid w:val="00CE5E78"/>
    <w:rsid w:val="00CE7919"/>
    <w:rsid w:val="00CF0B72"/>
    <w:rsid w:val="00CF1854"/>
    <w:rsid w:val="00CF19C6"/>
    <w:rsid w:val="00CF1E7E"/>
    <w:rsid w:val="00CF34B5"/>
    <w:rsid w:val="00CF3B6A"/>
    <w:rsid w:val="00CF461A"/>
    <w:rsid w:val="00CF53D8"/>
    <w:rsid w:val="00CF5DC6"/>
    <w:rsid w:val="00CF618F"/>
    <w:rsid w:val="00CF7488"/>
    <w:rsid w:val="00D011AE"/>
    <w:rsid w:val="00D03768"/>
    <w:rsid w:val="00D03874"/>
    <w:rsid w:val="00D03B14"/>
    <w:rsid w:val="00D10D40"/>
    <w:rsid w:val="00D11004"/>
    <w:rsid w:val="00D11415"/>
    <w:rsid w:val="00D11535"/>
    <w:rsid w:val="00D12BD2"/>
    <w:rsid w:val="00D1372F"/>
    <w:rsid w:val="00D138DB"/>
    <w:rsid w:val="00D14B9C"/>
    <w:rsid w:val="00D15755"/>
    <w:rsid w:val="00D15793"/>
    <w:rsid w:val="00D211CB"/>
    <w:rsid w:val="00D21EBA"/>
    <w:rsid w:val="00D22CD3"/>
    <w:rsid w:val="00D2619D"/>
    <w:rsid w:val="00D266D4"/>
    <w:rsid w:val="00D26804"/>
    <w:rsid w:val="00D30670"/>
    <w:rsid w:val="00D32FA5"/>
    <w:rsid w:val="00D345E7"/>
    <w:rsid w:val="00D34BB0"/>
    <w:rsid w:val="00D3611D"/>
    <w:rsid w:val="00D372A4"/>
    <w:rsid w:val="00D37633"/>
    <w:rsid w:val="00D37947"/>
    <w:rsid w:val="00D37B22"/>
    <w:rsid w:val="00D4139F"/>
    <w:rsid w:val="00D41A48"/>
    <w:rsid w:val="00D42CF3"/>
    <w:rsid w:val="00D43E79"/>
    <w:rsid w:val="00D4410A"/>
    <w:rsid w:val="00D4431C"/>
    <w:rsid w:val="00D45B2F"/>
    <w:rsid w:val="00D4709E"/>
    <w:rsid w:val="00D47768"/>
    <w:rsid w:val="00D55B5D"/>
    <w:rsid w:val="00D56305"/>
    <w:rsid w:val="00D61D75"/>
    <w:rsid w:val="00D64462"/>
    <w:rsid w:val="00D65520"/>
    <w:rsid w:val="00D65B0B"/>
    <w:rsid w:val="00D6613D"/>
    <w:rsid w:val="00D661C1"/>
    <w:rsid w:val="00D66757"/>
    <w:rsid w:val="00D679FA"/>
    <w:rsid w:val="00D7167D"/>
    <w:rsid w:val="00D71E75"/>
    <w:rsid w:val="00D7206E"/>
    <w:rsid w:val="00D72313"/>
    <w:rsid w:val="00D735BF"/>
    <w:rsid w:val="00D737D6"/>
    <w:rsid w:val="00D73D31"/>
    <w:rsid w:val="00D73DF1"/>
    <w:rsid w:val="00D73F9F"/>
    <w:rsid w:val="00D7631E"/>
    <w:rsid w:val="00D766FA"/>
    <w:rsid w:val="00D77180"/>
    <w:rsid w:val="00D81B3A"/>
    <w:rsid w:val="00D83264"/>
    <w:rsid w:val="00D84DE6"/>
    <w:rsid w:val="00D901F7"/>
    <w:rsid w:val="00D90F94"/>
    <w:rsid w:val="00D93EAF"/>
    <w:rsid w:val="00D97806"/>
    <w:rsid w:val="00DA0457"/>
    <w:rsid w:val="00DA0493"/>
    <w:rsid w:val="00DA154F"/>
    <w:rsid w:val="00DA2C5E"/>
    <w:rsid w:val="00DA3A48"/>
    <w:rsid w:val="00DA3EBD"/>
    <w:rsid w:val="00DA446F"/>
    <w:rsid w:val="00DA5E68"/>
    <w:rsid w:val="00DA664F"/>
    <w:rsid w:val="00DA6659"/>
    <w:rsid w:val="00DA7156"/>
    <w:rsid w:val="00DB00D4"/>
    <w:rsid w:val="00DB05E6"/>
    <w:rsid w:val="00DB1EBE"/>
    <w:rsid w:val="00DB3549"/>
    <w:rsid w:val="00DB396B"/>
    <w:rsid w:val="00DB3F05"/>
    <w:rsid w:val="00DB4B94"/>
    <w:rsid w:val="00DB561B"/>
    <w:rsid w:val="00DC0B6F"/>
    <w:rsid w:val="00DC32A2"/>
    <w:rsid w:val="00DC3D04"/>
    <w:rsid w:val="00DC5115"/>
    <w:rsid w:val="00DC5588"/>
    <w:rsid w:val="00DC576E"/>
    <w:rsid w:val="00DC5B70"/>
    <w:rsid w:val="00DC5E94"/>
    <w:rsid w:val="00DC6A4A"/>
    <w:rsid w:val="00DD1062"/>
    <w:rsid w:val="00DD21CE"/>
    <w:rsid w:val="00DD2371"/>
    <w:rsid w:val="00DD359F"/>
    <w:rsid w:val="00DD37B9"/>
    <w:rsid w:val="00DD3810"/>
    <w:rsid w:val="00DD3C47"/>
    <w:rsid w:val="00DD4F28"/>
    <w:rsid w:val="00DD67EA"/>
    <w:rsid w:val="00DE1788"/>
    <w:rsid w:val="00DE1C0F"/>
    <w:rsid w:val="00DE2321"/>
    <w:rsid w:val="00DE2B89"/>
    <w:rsid w:val="00DE32C1"/>
    <w:rsid w:val="00DE39B1"/>
    <w:rsid w:val="00DE5367"/>
    <w:rsid w:val="00DE7AF1"/>
    <w:rsid w:val="00DF076B"/>
    <w:rsid w:val="00DF0EA1"/>
    <w:rsid w:val="00DF2EAA"/>
    <w:rsid w:val="00DF49CC"/>
    <w:rsid w:val="00DF61FE"/>
    <w:rsid w:val="00E01684"/>
    <w:rsid w:val="00E01A8F"/>
    <w:rsid w:val="00E03277"/>
    <w:rsid w:val="00E04056"/>
    <w:rsid w:val="00E0502F"/>
    <w:rsid w:val="00E1073D"/>
    <w:rsid w:val="00E1334E"/>
    <w:rsid w:val="00E14DA4"/>
    <w:rsid w:val="00E1598F"/>
    <w:rsid w:val="00E166AC"/>
    <w:rsid w:val="00E16724"/>
    <w:rsid w:val="00E17296"/>
    <w:rsid w:val="00E17DA6"/>
    <w:rsid w:val="00E20EE2"/>
    <w:rsid w:val="00E21F9E"/>
    <w:rsid w:val="00E220A4"/>
    <w:rsid w:val="00E25001"/>
    <w:rsid w:val="00E268D0"/>
    <w:rsid w:val="00E27032"/>
    <w:rsid w:val="00E300B2"/>
    <w:rsid w:val="00E32D21"/>
    <w:rsid w:val="00E33A6F"/>
    <w:rsid w:val="00E3522E"/>
    <w:rsid w:val="00E35CEA"/>
    <w:rsid w:val="00E36710"/>
    <w:rsid w:val="00E40AEE"/>
    <w:rsid w:val="00E41547"/>
    <w:rsid w:val="00E4169D"/>
    <w:rsid w:val="00E41FD3"/>
    <w:rsid w:val="00E4235D"/>
    <w:rsid w:val="00E42793"/>
    <w:rsid w:val="00E42826"/>
    <w:rsid w:val="00E42B3F"/>
    <w:rsid w:val="00E437D0"/>
    <w:rsid w:val="00E46277"/>
    <w:rsid w:val="00E472B7"/>
    <w:rsid w:val="00E47D1D"/>
    <w:rsid w:val="00E5156A"/>
    <w:rsid w:val="00E5168D"/>
    <w:rsid w:val="00E51BA4"/>
    <w:rsid w:val="00E5212D"/>
    <w:rsid w:val="00E535A0"/>
    <w:rsid w:val="00E536F4"/>
    <w:rsid w:val="00E556E8"/>
    <w:rsid w:val="00E558F6"/>
    <w:rsid w:val="00E568CB"/>
    <w:rsid w:val="00E578C6"/>
    <w:rsid w:val="00E6055B"/>
    <w:rsid w:val="00E60FF1"/>
    <w:rsid w:val="00E619C7"/>
    <w:rsid w:val="00E647A3"/>
    <w:rsid w:val="00E66C41"/>
    <w:rsid w:val="00E66CBD"/>
    <w:rsid w:val="00E67772"/>
    <w:rsid w:val="00E67A5A"/>
    <w:rsid w:val="00E71AA4"/>
    <w:rsid w:val="00E71AFE"/>
    <w:rsid w:val="00E7230B"/>
    <w:rsid w:val="00E72ED4"/>
    <w:rsid w:val="00E75FB6"/>
    <w:rsid w:val="00E831B1"/>
    <w:rsid w:val="00E843D0"/>
    <w:rsid w:val="00E8449F"/>
    <w:rsid w:val="00E856E6"/>
    <w:rsid w:val="00E85C7C"/>
    <w:rsid w:val="00E8639B"/>
    <w:rsid w:val="00E86593"/>
    <w:rsid w:val="00E9127B"/>
    <w:rsid w:val="00E91AE7"/>
    <w:rsid w:val="00E93C5C"/>
    <w:rsid w:val="00E93D54"/>
    <w:rsid w:val="00EA1C55"/>
    <w:rsid w:val="00EA2043"/>
    <w:rsid w:val="00EA422F"/>
    <w:rsid w:val="00EA4412"/>
    <w:rsid w:val="00EA5D6E"/>
    <w:rsid w:val="00EA6C70"/>
    <w:rsid w:val="00EA7CEC"/>
    <w:rsid w:val="00EB1470"/>
    <w:rsid w:val="00EB2471"/>
    <w:rsid w:val="00EB26DD"/>
    <w:rsid w:val="00EB2CDE"/>
    <w:rsid w:val="00EB5A39"/>
    <w:rsid w:val="00EB69C5"/>
    <w:rsid w:val="00EB6A18"/>
    <w:rsid w:val="00EB76C8"/>
    <w:rsid w:val="00EB7730"/>
    <w:rsid w:val="00EC0549"/>
    <w:rsid w:val="00EC0F52"/>
    <w:rsid w:val="00EC103B"/>
    <w:rsid w:val="00EC20EC"/>
    <w:rsid w:val="00EC2E0D"/>
    <w:rsid w:val="00EC331E"/>
    <w:rsid w:val="00EC3C3D"/>
    <w:rsid w:val="00EC73ED"/>
    <w:rsid w:val="00EC7A51"/>
    <w:rsid w:val="00EC7FF9"/>
    <w:rsid w:val="00ED0014"/>
    <w:rsid w:val="00ED2129"/>
    <w:rsid w:val="00ED2347"/>
    <w:rsid w:val="00EE0351"/>
    <w:rsid w:val="00EE1153"/>
    <w:rsid w:val="00EE2DB2"/>
    <w:rsid w:val="00EE4B7C"/>
    <w:rsid w:val="00EF02A0"/>
    <w:rsid w:val="00EF1A74"/>
    <w:rsid w:val="00EF20E8"/>
    <w:rsid w:val="00EF3BD8"/>
    <w:rsid w:val="00EF41CB"/>
    <w:rsid w:val="00EF7E8F"/>
    <w:rsid w:val="00F00194"/>
    <w:rsid w:val="00F00910"/>
    <w:rsid w:val="00F01266"/>
    <w:rsid w:val="00F015D8"/>
    <w:rsid w:val="00F05054"/>
    <w:rsid w:val="00F05076"/>
    <w:rsid w:val="00F063DC"/>
    <w:rsid w:val="00F14FB1"/>
    <w:rsid w:val="00F162DC"/>
    <w:rsid w:val="00F16D14"/>
    <w:rsid w:val="00F17995"/>
    <w:rsid w:val="00F23850"/>
    <w:rsid w:val="00F2581C"/>
    <w:rsid w:val="00F2588F"/>
    <w:rsid w:val="00F323B4"/>
    <w:rsid w:val="00F332B1"/>
    <w:rsid w:val="00F33C1A"/>
    <w:rsid w:val="00F35711"/>
    <w:rsid w:val="00F35BA6"/>
    <w:rsid w:val="00F369DD"/>
    <w:rsid w:val="00F37771"/>
    <w:rsid w:val="00F37CF1"/>
    <w:rsid w:val="00F40AA5"/>
    <w:rsid w:val="00F40C3C"/>
    <w:rsid w:val="00F4118B"/>
    <w:rsid w:val="00F41630"/>
    <w:rsid w:val="00F44E30"/>
    <w:rsid w:val="00F46516"/>
    <w:rsid w:val="00F46DD5"/>
    <w:rsid w:val="00F50175"/>
    <w:rsid w:val="00F53EDE"/>
    <w:rsid w:val="00F54335"/>
    <w:rsid w:val="00F55426"/>
    <w:rsid w:val="00F57D03"/>
    <w:rsid w:val="00F57D67"/>
    <w:rsid w:val="00F62D3F"/>
    <w:rsid w:val="00F62EA5"/>
    <w:rsid w:val="00F650AA"/>
    <w:rsid w:val="00F65719"/>
    <w:rsid w:val="00F65AFA"/>
    <w:rsid w:val="00F66AFB"/>
    <w:rsid w:val="00F67C62"/>
    <w:rsid w:val="00F743A6"/>
    <w:rsid w:val="00F75042"/>
    <w:rsid w:val="00F755AF"/>
    <w:rsid w:val="00F80ACD"/>
    <w:rsid w:val="00F8127C"/>
    <w:rsid w:val="00F81555"/>
    <w:rsid w:val="00F82493"/>
    <w:rsid w:val="00F8251D"/>
    <w:rsid w:val="00F830EE"/>
    <w:rsid w:val="00F864AC"/>
    <w:rsid w:val="00F86AD5"/>
    <w:rsid w:val="00F87109"/>
    <w:rsid w:val="00F919E2"/>
    <w:rsid w:val="00F927B3"/>
    <w:rsid w:val="00F94496"/>
    <w:rsid w:val="00F957CD"/>
    <w:rsid w:val="00F97239"/>
    <w:rsid w:val="00FA0858"/>
    <w:rsid w:val="00FA1DBA"/>
    <w:rsid w:val="00FA2DAC"/>
    <w:rsid w:val="00FA7C39"/>
    <w:rsid w:val="00FA7CA0"/>
    <w:rsid w:val="00FB0F13"/>
    <w:rsid w:val="00FB27E0"/>
    <w:rsid w:val="00FB4DAD"/>
    <w:rsid w:val="00FC564F"/>
    <w:rsid w:val="00FC56F7"/>
    <w:rsid w:val="00FC62D9"/>
    <w:rsid w:val="00FC6390"/>
    <w:rsid w:val="00FC78DC"/>
    <w:rsid w:val="00FC793A"/>
    <w:rsid w:val="00FD1320"/>
    <w:rsid w:val="00FD157E"/>
    <w:rsid w:val="00FD77B5"/>
    <w:rsid w:val="00FE1692"/>
    <w:rsid w:val="00FE17CC"/>
    <w:rsid w:val="00FE18C0"/>
    <w:rsid w:val="00FE21B6"/>
    <w:rsid w:val="00FE5035"/>
    <w:rsid w:val="00FE60CB"/>
    <w:rsid w:val="00FE6C86"/>
    <w:rsid w:val="00FF0C30"/>
    <w:rsid w:val="00FF1713"/>
    <w:rsid w:val="00FF1B13"/>
    <w:rsid w:val="00FF1D95"/>
    <w:rsid w:val="00FF2AF1"/>
    <w:rsid w:val="00FF2CD9"/>
    <w:rsid w:val="00FF4033"/>
    <w:rsid w:val="00FF4F03"/>
    <w:rsid w:val="00FF5FBB"/>
    <w:rsid w:val="00FF6534"/>
    <w:rsid w:val="00FF6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1CA1BB"/>
  <w15:docId w15:val="{FAF6E213-6F1F-49DF-9C3E-982F9297F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02453"/>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01BEB"/>
    <w:pPr>
      <w:tabs>
        <w:tab w:val="center" w:pos="4320"/>
        <w:tab w:val="right" w:pos="8640"/>
      </w:tabs>
    </w:pPr>
  </w:style>
  <w:style w:type="paragraph" w:styleId="Footer">
    <w:name w:val="footer"/>
    <w:basedOn w:val="Normal"/>
    <w:link w:val="FooterChar"/>
    <w:rsid w:val="00001BEB"/>
    <w:pPr>
      <w:tabs>
        <w:tab w:val="center" w:pos="4320"/>
        <w:tab w:val="right" w:pos="8640"/>
      </w:tabs>
    </w:pPr>
  </w:style>
  <w:style w:type="character" w:styleId="PageNumber">
    <w:name w:val="page number"/>
    <w:basedOn w:val="DefaultParagraphFont"/>
    <w:rsid w:val="00510F37"/>
  </w:style>
  <w:style w:type="character" w:customStyle="1" w:styleId="HeaderChar">
    <w:name w:val="Header Char"/>
    <w:basedOn w:val="DefaultParagraphFont"/>
    <w:link w:val="Header"/>
    <w:uiPriority w:val="99"/>
    <w:locked/>
    <w:rsid w:val="0098494D"/>
    <w:rPr>
      <w:sz w:val="24"/>
      <w:szCs w:val="24"/>
      <w:lang w:val="en-US" w:eastAsia="en-US" w:bidi="ar-SA"/>
    </w:rPr>
  </w:style>
  <w:style w:type="character" w:customStyle="1" w:styleId="FooterChar">
    <w:name w:val="Footer Char"/>
    <w:basedOn w:val="DefaultParagraphFont"/>
    <w:link w:val="Footer"/>
    <w:semiHidden/>
    <w:locked/>
    <w:rsid w:val="0098494D"/>
    <w:rPr>
      <w:sz w:val="24"/>
      <w:szCs w:val="24"/>
      <w:lang w:val="en-US" w:eastAsia="en-US" w:bidi="ar-SA"/>
    </w:rPr>
  </w:style>
  <w:style w:type="character" w:styleId="Hyperlink">
    <w:name w:val="Hyperlink"/>
    <w:basedOn w:val="DefaultParagraphFont"/>
    <w:rsid w:val="000A0D14"/>
    <w:rPr>
      <w:color w:val="0000FF" w:themeColor="hyperlink"/>
      <w:u w:val="single"/>
    </w:rPr>
  </w:style>
  <w:style w:type="paragraph" w:styleId="BalloonText">
    <w:name w:val="Balloon Text"/>
    <w:basedOn w:val="Normal"/>
    <w:link w:val="BalloonTextChar"/>
    <w:rsid w:val="002367D7"/>
    <w:rPr>
      <w:rFonts w:ascii="Tahoma" w:hAnsi="Tahoma" w:cs="Tahoma"/>
      <w:sz w:val="16"/>
      <w:szCs w:val="16"/>
    </w:rPr>
  </w:style>
  <w:style w:type="character" w:customStyle="1" w:styleId="BalloonTextChar">
    <w:name w:val="Balloon Text Char"/>
    <w:basedOn w:val="DefaultParagraphFont"/>
    <w:link w:val="BalloonText"/>
    <w:rsid w:val="002367D7"/>
    <w:rPr>
      <w:rFonts w:ascii="Tahoma" w:hAnsi="Tahoma" w:cs="Tahoma"/>
      <w:sz w:val="16"/>
      <w:szCs w:val="16"/>
    </w:rPr>
  </w:style>
  <w:style w:type="paragraph" w:styleId="ListParagraph">
    <w:name w:val="List Paragraph"/>
    <w:basedOn w:val="Normal"/>
    <w:uiPriority w:val="34"/>
    <w:qFormat/>
    <w:rsid w:val="003731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11936">
      <w:bodyDiv w:val="1"/>
      <w:marLeft w:val="0"/>
      <w:marRight w:val="0"/>
      <w:marTop w:val="0"/>
      <w:marBottom w:val="0"/>
      <w:divBdr>
        <w:top w:val="none" w:sz="0" w:space="0" w:color="auto"/>
        <w:left w:val="none" w:sz="0" w:space="0" w:color="auto"/>
        <w:bottom w:val="none" w:sz="0" w:space="0" w:color="auto"/>
        <w:right w:val="none" w:sz="0" w:space="0" w:color="auto"/>
      </w:divBdr>
    </w:div>
    <w:div w:id="587888956">
      <w:bodyDiv w:val="1"/>
      <w:marLeft w:val="0"/>
      <w:marRight w:val="0"/>
      <w:marTop w:val="0"/>
      <w:marBottom w:val="0"/>
      <w:divBdr>
        <w:top w:val="none" w:sz="0" w:space="0" w:color="auto"/>
        <w:left w:val="none" w:sz="0" w:space="0" w:color="auto"/>
        <w:bottom w:val="none" w:sz="0" w:space="0" w:color="auto"/>
        <w:right w:val="none" w:sz="0" w:space="0" w:color="auto"/>
      </w:divBdr>
    </w:div>
    <w:div w:id="929236471">
      <w:bodyDiv w:val="1"/>
      <w:marLeft w:val="0"/>
      <w:marRight w:val="0"/>
      <w:marTop w:val="0"/>
      <w:marBottom w:val="0"/>
      <w:divBdr>
        <w:top w:val="none" w:sz="0" w:space="0" w:color="auto"/>
        <w:left w:val="none" w:sz="0" w:space="0" w:color="auto"/>
        <w:bottom w:val="none" w:sz="0" w:space="0" w:color="auto"/>
        <w:right w:val="none" w:sz="0" w:space="0" w:color="auto"/>
      </w:divBdr>
      <w:divsChild>
        <w:div w:id="25761408">
          <w:marLeft w:val="0"/>
          <w:marRight w:val="0"/>
          <w:marTop w:val="0"/>
          <w:marBottom w:val="0"/>
          <w:divBdr>
            <w:top w:val="none" w:sz="0" w:space="0" w:color="auto"/>
            <w:left w:val="none" w:sz="0" w:space="0" w:color="auto"/>
            <w:bottom w:val="none" w:sz="0" w:space="0" w:color="auto"/>
            <w:right w:val="none" w:sz="0" w:space="0" w:color="auto"/>
          </w:divBdr>
        </w:div>
        <w:div w:id="820776762">
          <w:marLeft w:val="0"/>
          <w:marRight w:val="0"/>
          <w:marTop w:val="0"/>
          <w:marBottom w:val="0"/>
          <w:divBdr>
            <w:top w:val="none" w:sz="0" w:space="0" w:color="auto"/>
            <w:left w:val="none" w:sz="0" w:space="0" w:color="auto"/>
            <w:bottom w:val="none" w:sz="0" w:space="0" w:color="auto"/>
            <w:right w:val="none" w:sz="0" w:space="0" w:color="auto"/>
          </w:divBdr>
        </w:div>
        <w:div w:id="894318200">
          <w:marLeft w:val="0"/>
          <w:marRight w:val="0"/>
          <w:marTop w:val="0"/>
          <w:marBottom w:val="0"/>
          <w:divBdr>
            <w:top w:val="none" w:sz="0" w:space="0" w:color="auto"/>
            <w:left w:val="none" w:sz="0" w:space="0" w:color="auto"/>
            <w:bottom w:val="none" w:sz="0" w:space="0" w:color="auto"/>
            <w:right w:val="none" w:sz="0" w:space="0" w:color="auto"/>
          </w:divBdr>
        </w:div>
        <w:div w:id="936792909">
          <w:marLeft w:val="0"/>
          <w:marRight w:val="0"/>
          <w:marTop w:val="0"/>
          <w:marBottom w:val="0"/>
          <w:divBdr>
            <w:top w:val="none" w:sz="0" w:space="0" w:color="auto"/>
            <w:left w:val="none" w:sz="0" w:space="0" w:color="auto"/>
            <w:bottom w:val="none" w:sz="0" w:space="0" w:color="auto"/>
            <w:right w:val="none" w:sz="0" w:space="0" w:color="auto"/>
          </w:divBdr>
        </w:div>
        <w:div w:id="1085372626">
          <w:marLeft w:val="0"/>
          <w:marRight w:val="0"/>
          <w:marTop w:val="0"/>
          <w:marBottom w:val="0"/>
          <w:divBdr>
            <w:top w:val="none" w:sz="0" w:space="0" w:color="auto"/>
            <w:left w:val="none" w:sz="0" w:space="0" w:color="auto"/>
            <w:bottom w:val="none" w:sz="0" w:space="0" w:color="auto"/>
            <w:right w:val="none" w:sz="0" w:space="0" w:color="auto"/>
          </w:divBdr>
        </w:div>
        <w:div w:id="997028409">
          <w:marLeft w:val="0"/>
          <w:marRight w:val="0"/>
          <w:marTop w:val="0"/>
          <w:marBottom w:val="0"/>
          <w:divBdr>
            <w:top w:val="none" w:sz="0" w:space="0" w:color="auto"/>
            <w:left w:val="none" w:sz="0" w:space="0" w:color="auto"/>
            <w:bottom w:val="none" w:sz="0" w:space="0" w:color="auto"/>
            <w:right w:val="none" w:sz="0" w:space="0" w:color="auto"/>
          </w:divBdr>
        </w:div>
        <w:div w:id="669017994">
          <w:marLeft w:val="0"/>
          <w:marRight w:val="0"/>
          <w:marTop w:val="0"/>
          <w:marBottom w:val="0"/>
          <w:divBdr>
            <w:top w:val="none" w:sz="0" w:space="0" w:color="auto"/>
            <w:left w:val="none" w:sz="0" w:space="0" w:color="auto"/>
            <w:bottom w:val="none" w:sz="0" w:space="0" w:color="auto"/>
            <w:right w:val="none" w:sz="0" w:space="0" w:color="auto"/>
          </w:divBdr>
        </w:div>
        <w:div w:id="1016036240">
          <w:marLeft w:val="0"/>
          <w:marRight w:val="0"/>
          <w:marTop w:val="0"/>
          <w:marBottom w:val="0"/>
          <w:divBdr>
            <w:top w:val="none" w:sz="0" w:space="0" w:color="auto"/>
            <w:left w:val="none" w:sz="0" w:space="0" w:color="auto"/>
            <w:bottom w:val="none" w:sz="0" w:space="0" w:color="auto"/>
            <w:right w:val="none" w:sz="0" w:space="0" w:color="auto"/>
          </w:divBdr>
        </w:div>
        <w:div w:id="1884899536">
          <w:marLeft w:val="0"/>
          <w:marRight w:val="0"/>
          <w:marTop w:val="0"/>
          <w:marBottom w:val="0"/>
          <w:divBdr>
            <w:top w:val="none" w:sz="0" w:space="0" w:color="auto"/>
            <w:left w:val="none" w:sz="0" w:space="0" w:color="auto"/>
            <w:bottom w:val="none" w:sz="0" w:space="0" w:color="auto"/>
            <w:right w:val="none" w:sz="0" w:space="0" w:color="auto"/>
          </w:divBdr>
        </w:div>
        <w:div w:id="2004695162">
          <w:marLeft w:val="0"/>
          <w:marRight w:val="0"/>
          <w:marTop w:val="0"/>
          <w:marBottom w:val="0"/>
          <w:divBdr>
            <w:top w:val="none" w:sz="0" w:space="0" w:color="auto"/>
            <w:left w:val="none" w:sz="0" w:space="0" w:color="auto"/>
            <w:bottom w:val="none" w:sz="0" w:space="0" w:color="auto"/>
            <w:right w:val="none" w:sz="0" w:space="0" w:color="auto"/>
          </w:divBdr>
        </w:div>
      </w:divsChild>
    </w:div>
    <w:div w:id="1010176689">
      <w:bodyDiv w:val="1"/>
      <w:marLeft w:val="0"/>
      <w:marRight w:val="0"/>
      <w:marTop w:val="0"/>
      <w:marBottom w:val="0"/>
      <w:divBdr>
        <w:top w:val="none" w:sz="0" w:space="0" w:color="auto"/>
        <w:left w:val="none" w:sz="0" w:space="0" w:color="auto"/>
        <w:bottom w:val="none" w:sz="0" w:space="0" w:color="auto"/>
        <w:right w:val="none" w:sz="0" w:space="0" w:color="auto"/>
      </w:divBdr>
    </w:div>
    <w:div w:id="1264605785">
      <w:bodyDiv w:val="1"/>
      <w:marLeft w:val="0"/>
      <w:marRight w:val="0"/>
      <w:marTop w:val="0"/>
      <w:marBottom w:val="0"/>
      <w:divBdr>
        <w:top w:val="none" w:sz="0" w:space="0" w:color="auto"/>
        <w:left w:val="none" w:sz="0" w:space="0" w:color="auto"/>
        <w:bottom w:val="none" w:sz="0" w:space="0" w:color="auto"/>
        <w:right w:val="none" w:sz="0" w:space="0" w:color="auto"/>
      </w:divBdr>
    </w:div>
    <w:div w:id="198511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K:\CBS\SILC\Minutes%202012\SILC.Minutes.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E50C31-3A0B-4E60-B975-FA8D75E3F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SILC.Minutes.template.dot</Template>
  <TotalTime>14</TotalTime>
  <Pages>2</Pages>
  <Words>419</Words>
  <Characters>2340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Virginia Statewide Independent Living Council</vt:lpstr>
    </vt:vector>
  </TitlesOfParts>
  <Company>Virginia IT Infrastructure Partnership</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Virginia Statewide Independent Living Council</dc:title>
  <dc:creator>jnk50532</dc:creator>
  <cp:lastModifiedBy>Roche, Lauren (DARS)</cp:lastModifiedBy>
  <cp:revision>3</cp:revision>
  <cp:lastPrinted>2023-03-29T12:40:00Z</cp:lastPrinted>
  <dcterms:created xsi:type="dcterms:W3CDTF">2023-11-09T19:41:00Z</dcterms:created>
  <dcterms:modified xsi:type="dcterms:W3CDTF">2023-11-09T19:48:00Z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EmailSubject">
    <vt:lpwstr>April2009 Minutes.doc</vt:lpwstr>
  </property>
  <property fmtid="{D5CDD505-2E9C-101B-9397-08002B2CF9AE}" pid="4" name="_AuthorEmail">
    <vt:lpwstr>Mary.Cash@drs.virginia.gov</vt:lpwstr>
  </property>
  <property fmtid="{D5CDD505-2E9C-101B-9397-08002B2CF9AE}" pid="5" name="_AuthorEmailDisplayName">
    <vt:lpwstr>Cash, Mary Margaret</vt:lpwstr>
  </property>
</Properties>
</file>