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8E6" w14:textId="77777777" w:rsidR="00001BEB" w:rsidRPr="000B1214" w:rsidRDefault="00CA73D3" w:rsidP="00001BEB">
      <w:pPr>
        <w:jc w:val="center"/>
        <w:rPr>
          <w:b/>
        </w:rPr>
      </w:pPr>
      <w:r>
        <w:rPr>
          <w:b/>
        </w:rPr>
        <w:t>VIRGINIA STATEWIDE INDEPENDENT LIVING COUNCIL</w:t>
      </w:r>
    </w:p>
    <w:p w14:paraId="543B2100" w14:textId="77777777" w:rsidR="003B09CB" w:rsidRPr="000B1214" w:rsidRDefault="003B09CB" w:rsidP="00001BEB">
      <w:pPr>
        <w:jc w:val="center"/>
        <w:rPr>
          <w:b/>
        </w:rPr>
      </w:pPr>
    </w:p>
    <w:p w14:paraId="7B6DE7D8" w14:textId="77777777" w:rsidR="00CA73D3" w:rsidRDefault="00CA73D3" w:rsidP="00001BEB">
      <w:pPr>
        <w:jc w:val="center"/>
        <w:rPr>
          <w:b/>
        </w:rPr>
      </w:pPr>
      <w:r>
        <w:rPr>
          <w:b/>
        </w:rPr>
        <w:t>STATE PLAN FOR INDEPENDENT LIVING (SPIL)</w:t>
      </w:r>
    </w:p>
    <w:p w14:paraId="42644A6C" w14:textId="77777777" w:rsidR="00CA73D3" w:rsidRDefault="00CA73D3" w:rsidP="00001BEB">
      <w:pPr>
        <w:jc w:val="center"/>
        <w:rPr>
          <w:b/>
        </w:rPr>
      </w:pPr>
      <w:r>
        <w:rPr>
          <w:b/>
        </w:rPr>
        <w:t xml:space="preserve">DEVELOPMENT TEAM </w:t>
      </w:r>
    </w:p>
    <w:p w14:paraId="1C87DBF1" w14:textId="77777777" w:rsidR="00064E37" w:rsidRPr="000B1214" w:rsidRDefault="00064E37" w:rsidP="00CA73D3">
      <w:pPr>
        <w:jc w:val="center"/>
        <w:rPr>
          <w:b/>
        </w:rPr>
      </w:pPr>
      <w:r w:rsidRPr="000B1214">
        <w:rPr>
          <w:b/>
        </w:rPr>
        <w:t>(Subcommittee)</w:t>
      </w:r>
    </w:p>
    <w:p w14:paraId="230D63B3" w14:textId="77777777" w:rsidR="008C696F" w:rsidRPr="000B1214" w:rsidRDefault="008C6F5D" w:rsidP="00001BEB">
      <w:pPr>
        <w:jc w:val="center"/>
        <w:rPr>
          <w:b/>
        </w:rPr>
      </w:pPr>
      <w:r w:rsidRPr="000B1214">
        <w:rPr>
          <w:b/>
        </w:rPr>
        <w:t>Meeting Minutes</w:t>
      </w:r>
    </w:p>
    <w:p w14:paraId="53B697E1" w14:textId="77777777" w:rsidR="003B09CB" w:rsidRPr="000B1214" w:rsidRDefault="003B09CB" w:rsidP="00001BEB">
      <w:pPr>
        <w:jc w:val="center"/>
        <w:rPr>
          <w:b/>
        </w:rPr>
      </w:pPr>
    </w:p>
    <w:p w14:paraId="1EED6204" w14:textId="525BC18E" w:rsidR="00001BEB" w:rsidRPr="007661B1" w:rsidRDefault="00CA73D3" w:rsidP="00CA73D3">
      <w:r w:rsidRPr="00CA73D3">
        <w:rPr>
          <w:b/>
          <w:u w:val="single"/>
        </w:rPr>
        <w:t>DATE</w:t>
      </w:r>
      <w:r w:rsidR="005D37FB" w:rsidRPr="000B1214">
        <w:rPr>
          <w:b/>
        </w:rPr>
        <w:t>:</w:t>
      </w:r>
      <w:r>
        <w:rPr>
          <w:b/>
        </w:rPr>
        <w:tab/>
      </w:r>
      <w:r>
        <w:rPr>
          <w:b/>
        </w:rPr>
        <w:tab/>
      </w:r>
      <w:r w:rsidR="00F063DC">
        <w:t>March 29</w:t>
      </w:r>
      <w:r w:rsidR="00FE6C86">
        <w:t>, 202</w:t>
      </w:r>
      <w:r w:rsidR="007F3E57">
        <w:t>3</w:t>
      </w:r>
    </w:p>
    <w:p w14:paraId="13D5EDAD" w14:textId="77777777" w:rsidR="00926E57" w:rsidRPr="009551A7" w:rsidRDefault="00CA73D3" w:rsidP="00CA73D3">
      <w:r>
        <w:rPr>
          <w:b/>
          <w:u w:val="single"/>
        </w:rPr>
        <w:t>LOCATION</w:t>
      </w:r>
      <w:r>
        <w:rPr>
          <w:b/>
        </w:rPr>
        <w:t>:</w:t>
      </w:r>
      <w:r>
        <w:rPr>
          <w:b/>
        </w:rPr>
        <w:tab/>
      </w:r>
      <w:r>
        <w:rPr>
          <w:b/>
        </w:rPr>
        <w:tab/>
      </w:r>
      <w:r w:rsidR="00422B51" w:rsidRPr="009551A7">
        <w:t>Department for Ag</w:t>
      </w:r>
      <w:r w:rsidR="007661B1">
        <w:t>ing and Rehabilitative Services (DARS)</w:t>
      </w:r>
    </w:p>
    <w:p w14:paraId="110BBE7F" w14:textId="77777777" w:rsidR="00422B51" w:rsidRPr="009551A7" w:rsidRDefault="00422B51" w:rsidP="00CA73D3">
      <w:pPr>
        <w:ind w:left="1440" w:firstLine="720"/>
      </w:pPr>
      <w:r w:rsidRPr="009551A7">
        <w:t>Central Office</w:t>
      </w:r>
    </w:p>
    <w:p w14:paraId="0A97CDE7" w14:textId="77777777" w:rsidR="00064E37" w:rsidRPr="009551A7" w:rsidRDefault="00926E57" w:rsidP="00CA73D3">
      <w:pPr>
        <w:ind w:left="1440" w:firstLine="720"/>
      </w:pPr>
      <w:r w:rsidRPr="009551A7">
        <w:t>Henrico, Virginia</w:t>
      </w:r>
      <w:r w:rsidR="00064E37" w:rsidRPr="009551A7">
        <w:t xml:space="preserve"> </w:t>
      </w:r>
    </w:p>
    <w:p w14:paraId="7CC2E07F" w14:textId="77777777" w:rsidR="00001BEB" w:rsidRPr="000B1214" w:rsidRDefault="00001BEB" w:rsidP="00001BEB"/>
    <w:p w14:paraId="5B2B5036" w14:textId="77777777" w:rsidR="00001BEB" w:rsidRPr="000B1214" w:rsidRDefault="00A43315" w:rsidP="00001BEB">
      <w:pPr>
        <w:rPr>
          <w:b/>
        </w:rPr>
      </w:pPr>
      <w:r>
        <w:rPr>
          <w:b/>
          <w:u w:val="single"/>
        </w:rPr>
        <w:t>SPIL DEVELOPMENT TEAM</w:t>
      </w:r>
      <w:r w:rsidR="00CA73D3" w:rsidRPr="00707DF4">
        <w:rPr>
          <w:b/>
          <w:u w:val="single"/>
        </w:rPr>
        <w:t xml:space="preserve"> </w:t>
      </w:r>
      <w:r w:rsidR="00707DF4" w:rsidRPr="00707DF4">
        <w:rPr>
          <w:b/>
          <w:u w:val="single"/>
        </w:rPr>
        <w:t>MEMBERS PRESENT</w:t>
      </w:r>
      <w:r w:rsidR="00001BEB" w:rsidRPr="000B1214">
        <w:rPr>
          <w:b/>
        </w:rPr>
        <w:t xml:space="preserve">: </w:t>
      </w:r>
    </w:p>
    <w:p w14:paraId="27B10CFF" w14:textId="77777777" w:rsidR="00AF70B1" w:rsidRPr="000B1214" w:rsidRDefault="00CA73D3" w:rsidP="00AF70B1">
      <w:r>
        <w:t>Ken Jessup</w:t>
      </w:r>
    </w:p>
    <w:p w14:paraId="4E4C6342" w14:textId="77777777" w:rsidR="0045213B" w:rsidRPr="000B1214" w:rsidRDefault="00AB26B5" w:rsidP="00AF70B1">
      <w:r>
        <w:t>Rob Targos</w:t>
      </w:r>
    </w:p>
    <w:p w14:paraId="6388C5E6" w14:textId="77777777" w:rsidR="00064E37" w:rsidRPr="00A43315" w:rsidRDefault="004D3841" w:rsidP="00001BEB">
      <w:pPr>
        <w:rPr>
          <w:u w:val="single"/>
        </w:rPr>
      </w:pPr>
      <w:r>
        <w:t>Shawn Utt</w:t>
      </w:r>
      <w:r w:rsidR="00041C98" w:rsidRPr="000B1214">
        <w:t xml:space="preserve"> </w:t>
      </w:r>
    </w:p>
    <w:p w14:paraId="111CEA1D" w14:textId="1D5B565A" w:rsidR="00AB26B5" w:rsidRDefault="00603242" w:rsidP="00001BEB">
      <w:proofErr w:type="spellStart"/>
      <w:r>
        <w:t>Gayl</w:t>
      </w:r>
      <w:proofErr w:type="spellEnd"/>
      <w:r>
        <w:t xml:space="preserve"> </w:t>
      </w:r>
      <w:proofErr w:type="spellStart"/>
      <w:r>
        <w:t>Brunk</w:t>
      </w:r>
      <w:proofErr w:type="spellEnd"/>
    </w:p>
    <w:p w14:paraId="540C83C0" w14:textId="16851BE4" w:rsidR="007F3E57" w:rsidRDefault="007F3E57" w:rsidP="00001BEB">
      <w:r>
        <w:t>Ed Turner</w:t>
      </w:r>
      <w:r w:rsidR="00F063DC">
        <w:t xml:space="preserve"> (via zoom from Florida; </w:t>
      </w:r>
      <w:r w:rsidR="009F6940">
        <w:t xml:space="preserve">disability and </w:t>
      </w:r>
      <w:r w:rsidR="00F063DC">
        <w:t>distance)</w:t>
      </w:r>
    </w:p>
    <w:p w14:paraId="1226A3E0" w14:textId="061C85F0" w:rsidR="00D266D4" w:rsidRDefault="007F3E57" w:rsidP="00001BEB">
      <w:r>
        <w:t xml:space="preserve">Karen Michalski </w:t>
      </w:r>
      <w:proofErr w:type="spellStart"/>
      <w:r>
        <w:t>Karney</w:t>
      </w:r>
      <w:proofErr w:type="spellEnd"/>
      <w:r>
        <w:t xml:space="preserve"> (via zoom from Franklin, </w:t>
      </w:r>
      <w:proofErr w:type="spellStart"/>
      <w:r>
        <w:t>Va</w:t>
      </w:r>
      <w:proofErr w:type="spellEnd"/>
      <w:r>
        <w:t>; disability</w:t>
      </w:r>
      <w:r w:rsidR="009F6940">
        <w:t xml:space="preserve"> and distance</w:t>
      </w:r>
      <w:r>
        <w:t>)</w:t>
      </w:r>
    </w:p>
    <w:p w14:paraId="4E238F90" w14:textId="77777777" w:rsidR="007F3E57" w:rsidRPr="000B1214" w:rsidRDefault="007F3E57" w:rsidP="00001BEB"/>
    <w:p w14:paraId="6F698404" w14:textId="77777777" w:rsidR="00001BEB" w:rsidRPr="000B1214" w:rsidRDefault="00707DF4" w:rsidP="00001BEB">
      <w:r w:rsidRPr="00707DF4">
        <w:rPr>
          <w:b/>
          <w:u w:val="single"/>
        </w:rPr>
        <w:t>STAFF</w:t>
      </w:r>
      <w:r w:rsidR="00001BEB" w:rsidRPr="000B1214">
        <w:rPr>
          <w:b/>
        </w:rPr>
        <w:t xml:space="preserve">: </w:t>
      </w:r>
    </w:p>
    <w:p w14:paraId="3DFA7DC5" w14:textId="60F507C8" w:rsidR="00001BEB" w:rsidRDefault="00707DF4" w:rsidP="00001BEB">
      <w:r>
        <w:t xml:space="preserve">Lauren Snyder Roche, </w:t>
      </w:r>
      <w:r w:rsidR="00444AEC" w:rsidRPr="000B1214">
        <w:t>Administrator</w:t>
      </w:r>
    </w:p>
    <w:p w14:paraId="33385B53" w14:textId="14144690" w:rsidR="003757C8" w:rsidRDefault="003757C8" w:rsidP="00001BEB"/>
    <w:p w14:paraId="68E3B9C2" w14:textId="0A7FB6DB" w:rsidR="003757C8" w:rsidRDefault="003757C8" w:rsidP="00001BEB">
      <w:pPr>
        <w:rPr>
          <w:b/>
          <w:bCs/>
        </w:rPr>
      </w:pPr>
      <w:r w:rsidRPr="003757C8">
        <w:rPr>
          <w:b/>
          <w:bCs/>
          <w:u w:val="single"/>
        </w:rPr>
        <w:t>GUESTS</w:t>
      </w:r>
      <w:r w:rsidRPr="003757C8">
        <w:rPr>
          <w:b/>
          <w:bCs/>
        </w:rPr>
        <w:t>:</w:t>
      </w:r>
    </w:p>
    <w:p w14:paraId="6096AC79" w14:textId="6CA2723E" w:rsidR="003757C8" w:rsidRPr="003757C8" w:rsidRDefault="00F063DC" w:rsidP="00001BEB">
      <w:r>
        <w:t>Nichole Davis,</w:t>
      </w:r>
      <w:r w:rsidR="003757C8" w:rsidRPr="003757C8">
        <w:t xml:space="preserve"> Executive Director of </w:t>
      </w:r>
      <w:proofErr w:type="spellStart"/>
      <w:r>
        <w:t>Endependence</w:t>
      </w:r>
      <w:proofErr w:type="spellEnd"/>
      <w:r>
        <w:t xml:space="preserve"> Center, Inc. and </w:t>
      </w:r>
      <w:proofErr w:type="spellStart"/>
      <w:r>
        <w:t>Walleisha</w:t>
      </w:r>
      <w:proofErr w:type="spellEnd"/>
      <w:r>
        <w:t xml:space="preserve"> Bailey, representative of </w:t>
      </w:r>
      <w:proofErr w:type="spellStart"/>
      <w:r>
        <w:t>Easten</w:t>
      </w:r>
      <w:proofErr w:type="spellEnd"/>
      <w:r>
        <w:t xml:space="preserve"> Shore Center for Independent Living.</w:t>
      </w:r>
    </w:p>
    <w:p w14:paraId="4DB7D332" w14:textId="77777777" w:rsidR="00495D42" w:rsidRPr="000B1214" w:rsidRDefault="00495D42" w:rsidP="00001BEB"/>
    <w:p w14:paraId="202DFCD5" w14:textId="0620FC51" w:rsidR="000C5C23" w:rsidRDefault="00707DF4" w:rsidP="00CE7919">
      <w:pPr>
        <w:rPr>
          <w:b/>
        </w:rPr>
      </w:pPr>
      <w:r w:rsidRPr="00707DF4">
        <w:rPr>
          <w:b/>
          <w:u w:val="single"/>
        </w:rPr>
        <w:t>CALL TO ORDER</w:t>
      </w:r>
      <w:r w:rsidR="00AB26B5">
        <w:rPr>
          <w:b/>
        </w:rPr>
        <w:t>:</w:t>
      </w:r>
      <w:r w:rsidR="00AB26B5">
        <w:rPr>
          <w:b/>
        </w:rPr>
        <w:tab/>
      </w:r>
      <w:r w:rsidR="00AB26B5">
        <w:rPr>
          <w:b/>
        </w:rPr>
        <w:tab/>
      </w:r>
      <w:r w:rsidR="00F063DC">
        <w:t>11:10</w:t>
      </w:r>
      <w:r w:rsidRPr="006A7EB6">
        <w:t xml:space="preserve"> </w:t>
      </w:r>
      <w:r w:rsidR="00F063DC">
        <w:t>A</w:t>
      </w:r>
      <w:r w:rsidRPr="006A7EB6">
        <w:t>.M</w:t>
      </w:r>
      <w:r>
        <w:rPr>
          <w:b/>
        </w:rPr>
        <w:t>.</w:t>
      </w:r>
    </w:p>
    <w:p w14:paraId="1F493ECA" w14:textId="77777777" w:rsidR="00AB26B5" w:rsidRDefault="00AB26B5" w:rsidP="00CE7919">
      <w:pPr>
        <w:rPr>
          <w:b/>
        </w:rPr>
      </w:pPr>
    </w:p>
    <w:p w14:paraId="57FA82D4" w14:textId="47602533" w:rsidR="00171E94" w:rsidRDefault="00171E94" w:rsidP="00CE7919">
      <w:r w:rsidRPr="00171E94">
        <w:rPr>
          <w:b/>
          <w:u w:val="single"/>
        </w:rPr>
        <w:t>INTRODUCTIONS</w:t>
      </w:r>
      <w:r>
        <w:rPr>
          <w:b/>
        </w:rPr>
        <w:t>:</w:t>
      </w:r>
      <w:r>
        <w:rPr>
          <w:b/>
        </w:rPr>
        <w:tab/>
      </w:r>
      <w:r w:rsidR="00AB26B5">
        <w:rPr>
          <w:b/>
        </w:rPr>
        <w:tab/>
      </w:r>
      <w:r w:rsidR="00603242">
        <w:t>Subcommittee Chairperson, K. Jessup, welcomed committee members and thankin</w:t>
      </w:r>
      <w:r w:rsidR="00D7631E">
        <w:t>g participants for attending</w:t>
      </w:r>
      <w:r w:rsidR="00AB26B5">
        <w:t xml:space="preserve">. </w:t>
      </w:r>
      <w:r w:rsidR="00603242">
        <w:t>Members introduced themselves.</w:t>
      </w:r>
      <w:r w:rsidR="007F3E57">
        <w:t xml:space="preserve"> </w:t>
      </w:r>
      <w:r w:rsidR="00603242">
        <w:t xml:space="preserve"> </w:t>
      </w:r>
    </w:p>
    <w:p w14:paraId="4079E8BD" w14:textId="77777777" w:rsidR="00171E94" w:rsidRDefault="00171E94" w:rsidP="00CE7919"/>
    <w:p w14:paraId="1FE27FD1" w14:textId="2680B1A0" w:rsidR="00171E94" w:rsidRDefault="00171E94" w:rsidP="00CE7919">
      <w:r w:rsidRPr="00171E94">
        <w:rPr>
          <w:b/>
          <w:u w:val="single"/>
        </w:rPr>
        <w:t>PUBLIC COMMENT</w:t>
      </w:r>
      <w:r w:rsidRPr="00171E94">
        <w:rPr>
          <w:b/>
        </w:rPr>
        <w:t>:</w:t>
      </w:r>
      <w:r>
        <w:tab/>
        <w:t>None</w:t>
      </w:r>
      <w:r w:rsidR="00AB26B5">
        <w:t xml:space="preserve"> received.</w:t>
      </w:r>
    </w:p>
    <w:p w14:paraId="322AFBE0" w14:textId="77777777" w:rsidR="00F55426" w:rsidRDefault="00F55426" w:rsidP="00CE7919"/>
    <w:p w14:paraId="4F4E30A5" w14:textId="77777777" w:rsidR="00C50CFE" w:rsidRDefault="00C50CFE" w:rsidP="00CE7919"/>
    <w:p w14:paraId="59098489" w14:textId="2E953EE7" w:rsidR="00F063DC" w:rsidRDefault="00C50CFE" w:rsidP="00CE7919">
      <w:r>
        <w:rPr>
          <w:b/>
          <w:u w:val="single"/>
        </w:rPr>
        <w:t>ISSUE</w:t>
      </w:r>
      <w:r>
        <w:rPr>
          <w:b/>
        </w:rPr>
        <w:t>:</w:t>
      </w:r>
      <w:r>
        <w:rPr>
          <w:b/>
        </w:rPr>
        <w:tab/>
      </w:r>
      <w:r>
        <w:t>Approval of</w:t>
      </w:r>
      <w:r w:rsidR="007F3E57">
        <w:t xml:space="preserve"> </w:t>
      </w:r>
      <w:r w:rsidR="00F063DC">
        <w:t>January 2023</w:t>
      </w:r>
      <w:r>
        <w:t xml:space="preserve"> Meeting Minutes</w:t>
      </w:r>
    </w:p>
    <w:p w14:paraId="2E9AED93" w14:textId="78EB92CB" w:rsidR="00F063DC" w:rsidRPr="00F063DC" w:rsidRDefault="00F063DC" w:rsidP="00F063DC">
      <w:pPr>
        <w:ind w:left="1440" w:hanging="1440"/>
      </w:pPr>
      <w:r w:rsidRPr="00F063DC">
        <w:rPr>
          <w:b/>
          <w:bCs/>
          <w:u w:val="single"/>
        </w:rPr>
        <w:t>MOTION</w:t>
      </w:r>
      <w:r w:rsidRPr="00F063DC">
        <w:rPr>
          <w:b/>
          <w:bCs/>
        </w:rPr>
        <w:t>:</w:t>
      </w:r>
      <w:r>
        <w:rPr>
          <w:b/>
          <w:bCs/>
        </w:rPr>
        <w:tab/>
      </w:r>
      <w:r>
        <w:t xml:space="preserve">Amend minutes to correct typo on page 2 and accept minutes as amended. Motion made by </w:t>
      </w:r>
      <w:proofErr w:type="spellStart"/>
      <w:r>
        <w:t>Brunk</w:t>
      </w:r>
      <w:proofErr w:type="spellEnd"/>
      <w:r>
        <w:t xml:space="preserve"> and Seconded by </w:t>
      </w:r>
      <w:proofErr w:type="spellStart"/>
      <w:r>
        <w:t>Utt</w:t>
      </w:r>
      <w:proofErr w:type="spellEnd"/>
      <w:r>
        <w:t>.</w:t>
      </w:r>
    </w:p>
    <w:p w14:paraId="5820D0B7" w14:textId="0ECDE1C7" w:rsidR="00C50CFE" w:rsidRDefault="00C50CFE" w:rsidP="00C50CFE">
      <w:pPr>
        <w:ind w:left="1440" w:hanging="1440"/>
      </w:pPr>
      <w:r>
        <w:rPr>
          <w:b/>
          <w:u w:val="single"/>
        </w:rPr>
        <w:t>VOTE</w:t>
      </w:r>
      <w:r>
        <w:rPr>
          <w:b/>
        </w:rPr>
        <w:t>:</w:t>
      </w:r>
      <w:r>
        <w:rPr>
          <w:b/>
        </w:rPr>
        <w:tab/>
      </w:r>
      <w:r w:rsidR="00F063DC">
        <w:t>Unanimous</w:t>
      </w:r>
    </w:p>
    <w:p w14:paraId="0B5B4A0A" w14:textId="6A867DB7" w:rsidR="00F063DC" w:rsidRDefault="00F063DC" w:rsidP="00C50CFE">
      <w:pPr>
        <w:ind w:left="1440" w:hanging="1440"/>
        <w:rPr>
          <w:bCs/>
        </w:rPr>
      </w:pPr>
      <w:r>
        <w:rPr>
          <w:b/>
          <w:u w:val="single"/>
        </w:rPr>
        <w:t>DISCUSSION</w:t>
      </w:r>
      <w:r>
        <w:rPr>
          <w:b/>
        </w:rPr>
        <w:t xml:space="preserve">:  </w:t>
      </w:r>
      <w:r w:rsidRPr="00F063DC">
        <w:rPr>
          <w:bCs/>
        </w:rPr>
        <w:t>None further.</w:t>
      </w:r>
    </w:p>
    <w:p w14:paraId="4491C007" w14:textId="77777777" w:rsidR="00F55426" w:rsidRPr="00F063DC" w:rsidRDefault="00F55426" w:rsidP="00C50CFE">
      <w:pPr>
        <w:ind w:left="1440" w:hanging="1440"/>
      </w:pPr>
    </w:p>
    <w:p w14:paraId="7DF3F3EA" w14:textId="77777777" w:rsidR="00AB26B5" w:rsidRDefault="00AB26B5" w:rsidP="00001BEB"/>
    <w:p w14:paraId="12E14661" w14:textId="30F2AF86" w:rsidR="00AB26B5" w:rsidRPr="00AB26B5" w:rsidRDefault="00AB26B5" w:rsidP="00F063DC">
      <w:r w:rsidRPr="00AB26B5">
        <w:rPr>
          <w:b/>
          <w:u w:val="single"/>
        </w:rPr>
        <w:t>ISSUE</w:t>
      </w:r>
      <w:r w:rsidRPr="00AB26B5">
        <w:rPr>
          <w:b/>
        </w:rPr>
        <w:t>:</w:t>
      </w:r>
      <w:r w:rsidRPr="00AB26B5">
        <w:rPr>
          <w:b/>
        </w:rPr>
        <w:tab/>
      </w:r>
      <w:r w:rsidR="00F063DC">
        <w:t>Draft Goals</w:t>
      </w:r>
      <w:r w:rsidR="007F3E57">
        <w:t xml:space="preserve"> </w:t>
      </w:r>
    </w:p>
    <w:p w14:paraId="6755C024" w14:textId="77777777" w:rsidR="00AB26B5" w:rsidRPr="00AB26B5" w:rsidRDefault="00AB26B5" w:rsidP="00AB26B5">
      <w:pPr>
        <w:rPr>
          <w:b/>
        </w:rPr>
      </w:pPr>
      <w:r w:rsidRPr="00AB26B5">
        <w:rPr>
          <w:b/>
          <w:u w:val="single"/>
        </w:rPr>
        <w:t>VOTE</w:t>
      </w:r>
      <w:r w:rsidRPr="00AB26B5">
        <w:rPr>
          <w:b/>
        </w:rPr>
        <w:t>:</w:t>
      </w:r>
      <w:r w:rsidRPr="00AB26B5">
        <w:rPr>
          <w:b/>
        </w:rPr>
        <w:tab/>
      </w:r>
      <w:r w:rsidRPr="00AB26B5">
        <w:t>None.</w:t>
      </w:r>
    </w:p>
    <w:p w14:paraId="335E93A6" w14:textId="5F8B9164" w:rsidR="007F3E57" w:rsidRDefault="00AB26B5" w:rsidP="00F063DC">
      <w:pPr>
        <w:spacing w:after="120"/>
        <w:rPr>
          <w:bCs/>
        </w:rPr>
      </w:pPr>
      <w:r w:rsidRPr="00AB26B5">
        <w:rPr>
          <w:b/>
          <w:u w:val="single"/>
        </w:rPr>
        <w:lastRenderedPageBreak/>
        <w:t>DISCUSSION</w:t>
      </w:r>
      <w:r w:rsidRPr="00AB26B5">
        <w:rPr>
          <w:b/>
        </w:rPr>
        <w:t>:</w:t>
      </w:r>
      <w:r w:rsidR="00F063DC">
        <w:rPr>
          <w:b/>
        </w:rPr>
        <w:t xml:space="preserve">   </w:t>
      </w:r>
      <w:r w:rsidR="00F063DC" w:rsidRPr="00F063DC">
        <w:rPr>
          <w:bCs/>
        </w:rPr>
        <w:t>The committee</w:t>
      </w:r>
      <w:r w:rsidR="00F063DC">
        <w:rPr>
          <w:bCs/>
        </w:rPr>
        <w:t xml:space="preserve"> went over the two previously drafted goals; neither of which needed any changes. A third Goal was </w:t>
      </w:r>
      <w:proofErr w:type="gramStart"/>
      <w:r w:rsidR="00F063DC">
        <w:rPr>
          <w:bCs/>
        </w:rPr>
        <w:t>discussed  and</w:t>
      </w:r>
      <w:proofErr w:type="gramEnd"/>
      <w:r w:rsidR="00F063DC">
        <w:rPr>
          <w:bCs/>
        </w:rPr>
        <w:t xml:space="preserve"> the committee agreed that although Section 3.2 of the State Plan lays out expansion and priorities for expansion, the Plan will benefit from added emphasis of the expansion. The Goals as discussed and drafted are: </w:t>
      </w:r>
    </w:p>
    <w:p w14:paraId="1D5880EA" w14:textId="0A4CC85D" w:rsidR="00F063DC" w:rsidRPr="00F063DC" w:rsidRDefault="00F063DC" w:rsidP="00F063DC">
      <w:pPr>
        <w:spacing w:after="120"/>
        <w:rPr>
          <w:bCs/>
        </w:rPr>
      </w:pPr>
      <w:r w:rsidRPr="00F063DC">
        <w:rPr>
          <w:b/>
          <w:bCs/>
        </w:rPr>
        <w:t>Goal 1</w:t>
      </w:r>
      <w:r w:rsidRPr="00F063DC">
        <w:rPr>
          <w:bCs/>
        </w:rPr>
        <w:t>: The Statewide Independent Living Council increases knowledge of disability rights and resources and provides focused educational opportunities.</w:t>
      </w:r>
    </w:p>
    <w:p w14:paraId="741DD440" w14:textId="3EAF547A" w:rsidR="00F063DC" w:rsidRPr="00F063DC" w:rsidRDefault="00F063DC" w:rsidP="00F063DC">
      <w:pPr>
        <w:spacing w:after="120"/>
        <w:rPr>
          <w:bCs/>
        </w:rPr>
      </w:pPr>
      <w:r w:rsidRPr="00F063DC">
        <w:rPr>
          <w:b/>
          <w:bCs/>
        </w:rPr>
        <w:t>Goal 2</w:t>
      </w:r>
      <w:r w:rsidRPr="00F063DC">
        <w:rPr>
          <w:bCs/>
        </w:rPr>
        <w:t>:  The Center for Independent Living Network promotes increased independence.</w:t>
      </w:r>
    </w:p>
    <w:p w14:paraId="08558B7D" w14:textId="360D956B" w:rsidR="00F063DC" w:rsidRPr="00F55426" w:rsidRDefault="00F063DC" w:rsidP="00F063DC">
      <w:pPr>
        <w:spacing w:after="120"/>
        <w:rPr>
          <w:bCs/>
        </w:rPr>
      </w:pPr>
      <w:r w:rsidRPr="00F063DC">
        <w:rPr>
          <w:b/>
          <w:bCs/>
        </w:rPr>
        <w:t>Goal 3</w:t>
      </w:r>
      <w:r w:rsidRPr="00F063DC">
        <w:rPr>
          <w:bCs/>
        </w:rPr>
        <w:t>: The Statewide Independent Living Council supports expansion of Independent Living Centers and services to individuals with disabilities.</w:t>
      </w:r>
    </w:p>
    <w:p w14:paraId="7BB8ECDD" w14:textId="77777777" w:rsidR="003420AB" w:rsidRDefault="00F063DC" w:rsidP="00F063DC">
      <w:pPr>
        <w:spacing w:after="120"/>
      </w:pPr>
      <w:r>
        <w:t>These draft Goals will need full Council approval; if approved, the Goals will be published for public comment. The SPIL Development Team recommends the following</w:t>
      </w:r>
      <w:r w:rsidR="003420AB">
        <w:t>:</w:t>
      </w:r>
    </w:p>
    <w:p w14:paraId="69FC25DF" w14:textId="1451FEA6" w:rsidR="007F3E57" w:rsidRDefault="007F3E57" w:rsidP="003420AB">
      <w:pPr>
        <w:spacing w:after="120"/>
        <w:ind w:left="720"/>
      </w:pPr>
      <w:r w:rsidRPr="00AE18B8">
        <w:rPr>
          <w:b/>
          <w:bCs/>
        </w:rPr>
        <w:t>Recommendation:</w:t>
      </w:r>
      <w:r>
        <w:t xml:space="preserve"> </w:t>
      </w:r>
      <w:r w:rsidR="00AE18B8" w:rsidRPr="00AE18B8">
        <w:t xml:space="preserve">The SPIL Development Team recommends </w:t>
      </w:r>
      <w:r w:rsidR="003420AB">
        <w:t xml:space="preserve">the </w:t>
      </w:r>
      <w:r w:rsidR="00AE18B8" w:rsidRPr="00AE18B8">
        <w:t xml:space="preserve">Council </w:t>
      </w:r>
      <w:r w:rsidR="003420AB">
        <w:t>approve the draft goals.</w:t>
      </w:r>
    </w:p>
    <w:p w14:paraId="6427104A" w14:textId="77777777" w:rsidR="00E831B1" w:rsidRDefault="00E831B1" w:rsidP="00A472E0"/>
    <w:p w14:paraId="4001D839" w14:textId="77777777" w:rsidR="003A2AB8" w:rsidRPr="003A2AB8" w:rsidRDefault="003A2AB8" w:rsidP="003A2AB8">
      <w:r w:rsidRPr="003A2AB8">
        <w:rPr>
          <w:b/>
          <w:u w:val="single"/>
        </w:rPr>
        <w:t>ISSUE</w:t>
      </w:r>
      <w:r w:rsidRPr="003A2AB8">
        <w:rPr>
          <w:b/>
        </w:rPr>
        <w:t>:</w:t>
      </w:r>
      <w:r w:rsidRPr="003A2AB8">
        <w:rPr>
          <w:b/>
        </w:rPr>
        <w:tab/>
      </w:r>
      <w:r>
        <w:t>SPIL Development Timeline Review</w:t>
      </w:r>
      <w:r w:rsidR="003C0706">
        <w:t xml:space="preserve"> and Next Steps</w:t>
      </w:r>
    </w:p>
    <w:p w14:paraId="21D0CEFC" w14:textId="77777777" w:rsidR="003A2AB8" w:rsidRPr="003A2AB8" w:rsidRDefault="003A2AB8" w:rsidP="003A2AB8">
      <w:r w:rsidRPr="003A2AB8">
        <w:rPr>
          <w:b/>
          <w:u w:val="single"/>
        </w:rPr>
        <w:t>VOTE</w:t>
      </w:r>
      <w:r w:rsidRPr="003A2AB8">
        <w:rPr>
          <w:b/>
        </w:rPr>
        <w:t>:</w:t>
      </w:r>
      <w:r w:rsidRPr="003A2AB8">
        <w:rPr>
          <w:b/>
        </w:rPr>
        <w:tab/>
      </w:r>
      <w:r w:rsidRPr="003A2AB8">
        <w:t>None.</w:t>
      </w:r>
    </w:p>
    <w:p w14:paraId="62A16FF0" w14:textId="01B710BE" w:rsidR="000C6A53" w:rsidRDefault="003A2AB8" w:rsidP="00A472E0">
      <w:r w:rsidRPr="003A2AB8">
        <w:rPr>
          <w:b/>
          <w:u w:val="single"/>
        </w:rPr>
        <w:t>DISCUSSION</w:t>
      </w:r>
      <w:r w:rsidRPr="003A2AB8">
        <w:rPr>
          <w:b/>
        </w:rPr>
        <w:t>:</w:t>
      </w:r>
      <w:r w:rsidR="003420AB">
        <w:rPr>
          <w:b/>
        </w:rPr>
        <w:t xml:space="preserve">  </w:t>
      </w:r>
      <w:r w:rsidR="003C0706">
        <w:t xml:space="preserve">The Team reviewed </w:t>
      </w:r>
      <w:r w:rsidR="00DC576E">
        <w:t xml:space="preserve">and updated </w:t>
      </w:r>
      <w:r w:rsidR="003C0706">
        <w:t>the timeline. The</w:t>
      </w:r>
      <w:r w:rsidR="00DC576E">
        <w:t xml:space="preserve"> next meeting will be held at the DARS Central Office on </w:t>
      </w:r>
      <w:r w:rsidR="003420AB">
        <w:t>August 30</w:t>
      </w:r>
      <w:r w:rsidR="00AE18B8">
        <w:t xml:space="preserve">, </w:t>
      </w:r>
      <w:proofErr w:type="gramStart"/>
      <w:r w:rsidR="00AE18B8">
        <w:t>2023</w:t>
      </w:r>
      <w:proofErr w:type="gramEnd"/>
      <w:r w:rsidR="00DC576E">
        <w:t xml:space="preserve"> from 11a.m. – 2:30 p.m</w:t>
      </w:r>
      <w:r w:rsidR="003C0706">
        <w:t xml:space="preserve">. </w:t>
      </w:r>
    </w:p>
    <w:p w14:paraId="66503495" w14:textId="77777777" w:rsidR="00AA4835" w:rsidRDefault="00AA4835"/>
    <w:p w14:paraId="2DFE35A3" w14:textId="59C32056" w:rsidR="00AA4835" w:rsidRDefault="00AA4835">
      <w:r>
        <w:rPr>
          <w:b/>
          <w:u w:val="single"/>
        </w:rPr>
        <w:t>ADJOURN</w:t>
      </w:r>
      <w:r>
        <w:rPr>
          <w:b/>
        </w:rPr>
        <w:t xml:space="preserve">: </w:t>
      </w:r>
      <w:r>
        <w:rPr>
          <w:b/>
        </w:rPr>
        <w:tab/>
      </w:r>
      <w:r>
        <w:t xml:space="preserve">Having no further business, </w:t>
      </w:r>
      <w:r w:rsidR="00DC576E">
        <w:t xml:space="preserve">the SPIL Development Team Subcommittee </w:t>
      </w:r>
      <w:proofErr w:type="spellStart"/>
      <w:r w:rsidR="00DC576E">
        <w:t>adjoured</w:t>
      </w:r>
      <w:proofErr w:type="spellEnd"/>
      <w:r w:rsidR="00DC576E">
        <w:t xml:space="preserve"> at 1</w:t>
      </w:r>
      <w:r w:rsidR="003420AB">
        <w:t>2:31</w:t>
      </w:r>
      <w:r w:rsidR="000357A2">
        <w:t xml:space="preserve"> </w:t>
      </w:r>
      <w:proofErr w:type="gramStart"/>
      <w:r w:rsidR="003A2AB8">
        <w:t>p.m.</w:t>
      </w:r>
      <w:r w:rsidR="008553CA">
        <w:t>.</w:t>
      </w:r>
      <w:proofErr w:type="gramEnd"/>
      <w:r w:rsidR="008553CA">
        <w:t xml:space="preserve"> </w:t>
      </w:r>
    </w:p>
    <w:p w14:paraId="0C5C6B36" w14:textId="77777777" w:rsidR="00981174" w:rsidRDefault="008553CA">
      <w:r>
        <w:tab/>
      </w:r>
      <w:r>
        <w:tab/>
      </w:r>
    </w:p>
    <w:p w14:paraId="5089A48C" w14:textId="77777777" w:rsidR="00981174" w:rsidRPr="00981174" w:rsidRDefault="00981174">
      <w:r>
        <w:rPr>
          <w:b/>
          <w:u w:val="single"/>
        </w:rPr>
        <w:t>MINUTES TAKEN BY</w:t>
      </w:r>
      <w:r>
        <w:rPr>
          <w:b/>
        </w:rPr>
        <w:t>:</w:t>
      </w:r>
      <w:r>
        <w:t xml:space="preserve">  Lauren Snyder Roche, Administrator</w:t>
      </w:r>
    </w:p>
    <w:p w14:paraId="4B7A75F6" w14:textId="77777777" w:rsidR="00AA4835" w:rsidRPr="00AA4835" w:rsidRDefault="00AA4835"/>
    <w:sectPr w:rsidR="00AA4835" w:rsidRPr="00AA4835" w:rsidSect="002367D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9929" w14:textId="77777777" w:rsidR="00FF0C30" w:rsidRDefault="00FF0C30">
      <w:r>
        <w:separator/>
      </w:r>
    </w:p>
  </w:endnote>
  <w:endnote w:type="continuationSeparator" w:id="0">
    <w:p w14:paraId="3BA0907B" w14:textId="77777777" w:rsidR="00FF0C30" w:rsidRDefault="00F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31AD" w14:textId="77777777" w:rsidR="00FF0C30" w:rsidRDefault="004F142C" w:rsidP="00510F37">
    <w:pPr>
      <w:pStyle w:val="Footer"/>
      <w:framePr w:wrap="around" w:vAnchor="text" w:hAnchor="margin" w:xAlign="right" w:y="1"/>
      <w:rPr>
        <w:rStyle w:val="PageNumber"/>
      </w:rPr>
    </w:pPr>
    <w:r>
      <w:rPr>
        <w:rStyle w:val="PageNumber"/>
      </w:rPr>
      <w:fldChar w:fldCharType="begin"/>
    </w:r>
    <w:r w:rsidR="00FF0C30">
      <w:rPr>
        <w:rStyle w:val="PageNumber"/>
      </w:rPr>
      <w:instrText xml:space="preserve">PAGE  </w:instrText>
    </w:r>
    <w:r>
      <w:rPr>
        <w:rStyle w:val="PageNumber"/>
      </w:rPr>
      <w:fldChar w:fldCharType="end"/>
    </w:r>
  </w:p>
  <w:p w14:paraId="134E69A8" w14:textId="77777777" w:rsidR="00FF0C30" w:rsidRDefault="00FF0C30" w:rsidP="00510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6565" w14:textId="77777777" w:rsidR="00FF0C30" w:rsidRPr="002367D7" w:rsidRDefault="00FF0C30" w:rsidP="00510F37">
    <w:pPr>
      <w:pStyle w:val="Footer"/>
      <w:ind w:right="360"/>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C7AD" w14:textId="77777777" w:rsidR="00AA4835" w:rsidRDefault="00AA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35CF" w14:textId="77777777" w:rsidR="00FF0C30" w:rsidRDefault="00FF0C30">
      <w:r>
        <w:separator/>
      </w:r>
    </w:p>
  </w:footnote>
  <w:footnote w:type="continuationSeparator" w:id="0">
    <w:p w14:paraId="68A992FC" w14:textId="77777777" w:rsidR="00FF0C30" w:rsidRDefault="00FF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1C39" w14:textId="77777777" w:rsidR="00FF0C30" w:rsidRDefault="00FF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761" w14:textId="77777777" w:rsidR="00FF0C30" w:rsidRDefault="00F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BB74" w14:textId="77777777" w:rsidR="00FF0C30" w:rsidRDefault="00F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AEE"/>
    <w:multiLevelType w:val="hybridMultilevel"/>
    <w:tmpl w:val="E33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4FBE"/>
    <w:multiLevelType w:val="hybridMultilevel"/>
    <w:tmpl w:val="D8EC5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0E18"/>
    <w:multiLevelType w:val="hybridMultilevel"/>
    <w:tmpl w:val="DA6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51DA"/>
    <w:multiLevelType w:val="hybridMultilevel"/>
    <w:tmpl w:val="289E9F4C"/>
    <w:lvl w:ilvl="0" w:tplc="6096E8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227B20"/>
    <w:multiLevelType w:val="hybridMultilevel"/>
    <w:tmpl w:val="942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93C1E"/>
    <w:multiLevelType w:val="hybridMultilevel"/>
    <w:tmpl w:val="F22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B4815"/>
    <w:multiLevelType w:val="hybridMultilevel"/>
    <w:tmpl w:val="178223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4B76866"/>
    <w:multiLevelType w:val="hybridMultilevel"/>
    <w:tmpl w:val="D4DECF04"/>
    <w:lvl w:ilvl="0" w:tplc="E7900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DE7848"/>
    <w:multiLevelType w:val="hybridMultilevel"/>
    <w:tmpl w:val="48B6E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168D"/>
    <w:multiLevelType w:val="hybridMultilevel"/>
    <w:tmpl w:val="9DA41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62F1A"/>
    <w:multiLevelType w:val="hybridMultilevel"/>
    <w:tmpl w:val="42C4BF22"/>
    <w:lvl w:ilvl="0" w:tplc="5C78F1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71628B"/>
    <w:multiLevelType w:val="hybridMultilevel"/>
    <w:tmpl w:val="CFB6F32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A0BA4"/>
    <w:multiLevelType w:val="hybridMultilevel"/>
    <w:tmpl w:val="A04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762425">
    <w:abstractNumId w:val="11"/>
  </w:num>
  <w:num w:numId="2" w16cid:durableId="1900938188">
    <w:abstractNumId w:val="8"/>
  </w:num>
  <w:num w:numId="3" w16cid:durableId="1477409951">
    <w:abstractNumId w:val="1"/>
  </w:num>
  <w:num w:numId="4" w16cid:durableId="23872663">
    <w:abstractNumId w:val="9"/>
  </w:num>
  <w:num w:numId="5" w16cid:durableId="511379253">
    <w:abstractNumId w:val="0"/>
  </w:num>
  <w:num w:numId="6" w16cid:durableId="1024406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11785">
    <w:abstractNumId w:val="6"/>
  </w:num>
  <w:num w:numId="8" w16cid:durableId="1654408964">
    <w:abstractNumId w:val="5"/>
  </w:num>
  <w:num w:numId="9" w16cid:durableId="1904946647">
    <w:abstractNumId w:val="2"/>
  </w:num>
  <w:num w:numId="10" w16cid:durableId="857428688">
    <w:abstractNumId w:val="12"/>
  </w:num>
  <w:num w:numId="11" w16cid:durableId="202140121">
    <w:abstractNumId w:val="10"/>
  </w:num>
  <w:num w:numId="12" w16cid:durableId="1224415177">
    <w:abstractNumId w:val="3"/>
  </w:num>
  <w:num w:numId="13" w16cid:durableId="628433752">
    <w:abstractNumId w:val="7"/>
  </w:num>
  <w:num w:numId="14" w16cid:durableId="1810705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14"/>
    <w:rsid w:val="000015C5"/>
    <w:rsid w:val="000017C3"/>
    <w:rsid w:val="00001BEB"/>
    <w:rsid w:val="0000204C"/>
    <w:rsid w:val="00002307"/>
    <w:rsid w:val="000040E9"/>
    <w:rsid w:val="000045E2"/>
    <w:rsid w:val="00004DBE"/>
    <w:rsid w:val="00006963"/>
    <w:rsid w:val="00007205"/>
    <w:rsid w:val="00010204"/>
    <w:rsid w:val="000127F0"/>
    <w:rsid w:val="00012A6C"/>
    <w:rsid w:val="000168AF"/>
    <w:rsid w:val="00016D61"/>
    <w:rsid w:val="00016F5B"/>
    <w:rsid w:val="0002014B"/>
    <w:rsid w:val="0002083B"/>
    <w:rsid w:val="00024A7E"/>
    <w:rsid w:val="000252A5"/>
    <w:rsid w:val="00027B01"/>
    <w:rsid w:val="00030646"/>
    <w:rsid w:val="0003154F"/>
    <w:rsid w:val="000357A2"/>
    <w:rsid w:val="00041C98"/>
    <w:rsid w:val="000440DE"/>
    <w:rsid w:val="0004493A"/>
    <w:rsid w:val="000450F7"/>
    <w:rsid w:val="000455C5"/>
    <w:rsid w:val="000459E7"/>
    <w:rsid w:val="000475ED"/>
    <w:rsid w:val="000509BF"/>
    <w:rsid w:val="0005234E"/>
    <w:rsid w:val="000523EE"/>
    <w:rsid w:val="00054130"/>
    <w:rsid w:val="000548B9"/>
    <w:rsid w:val="00054970"/>
    <w:rsid w:val="00054A74"/>
    <w:rsid w:val="000559B7"/>
    <w:rsid w:val="000566FD"/>
    <w:rsid w:val="00056E4A"/>
    <w:rsid w:val="000570FD"/>
    <w:rsid w:val="00063F63"/>
    <w:rsid w:val="0006468F"/>
    <w:rsid w:val="00064A0B"/>
    <w:rsid w:val="00064E37"/>
    <w:rsid w:val="000651D9"/>
    <w:rsid w:val="0006777E"/>
    <w:rsid w:val="00067915"/>
    <w:rsid w:val="000708A7"/>
    <w:rsid w:val="00071ED2"/>
    <w:rsid w:val="000726C6"/>
    <w:rsid w:val="000752F4"/>
    <w:rsid w:val="000754B2"/>
    <w:rsid w:val="00075AF5"/>
    <w:rsid w:val="000763AE"/>
    <w:rsid w:val="000763E7"/>
    <w:rsid w:val="00081AD8"/>
    <w:rsid w:val="000843A1"/>
    <w:rsid w:val="00086962"/>
    <w:rsid w:val="00090CEA"/>
    <w:rsid w:val="000936E0"/>
    <w:rsid w:val="00096470"/>
    <w:rsid w:val="00096BFA"/>
    <w:rsid w:val="00097538"/>
    <w:rsid w:val="000A0D14"/>
    <w:rsid w:val="000A1E0B"/>
    <w:rsid w:val="000A271E"/>
    <w:rsid w:val="000A3602"/>
    <w:rsid w:val="000A63A9"/>
    <w:rsid w:val="000A6B8A"/>
    <w:rsid w:val="000A6D45"/>
    <w:rsid w:val="000A7AD0"/>
    <w:rsid w:val="000B0C7E"/>
    <w:rsid w:val="000B1214"/>
    <w:rsid w:val="000B4603"/>
    <w:rsid w:val="000B494B"/>
    <w:rsid w:val="000B5024"/>
    <w:rsid w:val="000B6C5A"/>
    <w:rsid w:val="000B7995"/>
    <w:rsid w:val="000C21C3"/>
    <w:rsid w:val="000C30F8"/>
    <w:rsid w:val="000C3188"/>
    <w:rsid w:val="000C31D2"/>
    <w:rsid w:val="000C396C"/>
    <w:rsid w:val="000C48CE"/>
    <w:rsid w:val="000C5342"/>
    <w:rsid w:val="000C5C23"/>
    <w:rsid w:val="000C6A53"/>
    <w:rsid w:val="000C714F"/>
    <w:rsid w:val="000C7F31"/>
    <w:rsid w:val="000D3A14"/>
    <w:rsid w:val="000D466B"/>
    <w:rsid w:val="000D6614"/>
    <w:rsid w:val="000E112E"/>
    <w:rsid w:val="000E191F"/>
    <w:rsid w:val="000E1D1E"/>
    <w:rsid w:val="000E2F92"/>
    <w:rsid w:val="000E3147"/>
    <w:rsid w:val="000E32D7"/>
    <w:rsid w:val="000E3A2B"/>
    <w:rsid w:val="000E4DAB"/>
    <w:rsid w:val="000E578A"/>
    <w:rsid w:val="000E606E"/>
    <w:rsid w:val="000E64EE"/>
    <w:rsid w:val="000E6AA1"/>
    <w:rsid w:val="000E6E2D"/>
    <w:rsid w:val="000E76F3"/>
    <w:rsid w:val="000F0C35"/>
    <w:rsid w:val="000F7D81"/>
    <w:rsid w:val="00101058"/>
    <w:rsid w:val="00101AC7"/>
    <w:rsid w:val="0010409C"/>
    <w:rsid w:val="00106863"/>
    <w:rsid w:val="0010714D"/>
    <w:rsid w:val="00107563"/>
    <w:rsid w:val="00110725"/>
    <w:rsid w:val="001109D7"/>
    <w:rsid w:val="001118FA"/>
    <w:rsid w:val="00111C28"/>
    <w:rsid w:val="00112147"/>
    <w:rsid w:val="00112CF3"/>
    <w:rsid w:val="00114187"/>
    <w:rsid w:val="00114642"/>
    <w:rsid w:val="00114877"/>
    <w:rsid w:val="00115F5C"/>
    <w:rsid w:val="00117B18"/>
    <w:rsid w:val="001203C8"/>
    <w:rsid w:val="00121D7D"/>
    <w:rsid w:val="00125BFF"/>
    <w:rsid w:val="00127C5D"/>
    <w:rsid w:val="00130FAF"/>
    <w:rsid w:val="0013164E"/>
    <w:rsid w:val="00132B80"/>
    <w:rsid w:val="0013594D"/>
    <w:rsid w:val="00135C04"/>
    <w:rsid w:val="00137400"/>
    <w:rsid w:val="00137499"/>
    <w:rsid w:val="00137E44"/>
    <w:rsid w:val="00137F2D"/>
    <w:rsid w:val="00140278"/>
    <w:rsid w:val="0014187F"/>
    <w:rsid w:val="001422D1"/>
    <w:rsid w:val="001439A4"/>
    <w:rsid w:val="00144638"/>
    <w:rsid w:val="00146649"/>
    <w:rsid w:val="001471E2"/>
    <w:rsid w:val="0015553B"/>
    <w:rsid w:val="001565AC"/>
    <w:rsid w:val="00156DDC"/>
    <w:rsid w:val="00157D9D"/>
    <w:rsid w:val="00157F02"/>
    <w:rsid w:val="001603B5"/>
    <w:rsid w:val="001614BC"/>
    <w:rsid w:val="00164051"/>
    <w:rsid w:val="001649D5"/>
    <w:rsid w:val="00164B36"/>
    <w:rsid w:val="00165A91"/>
    <w:rsid w:val="0016706A"/>
    <w:rsid w:val="00170396"/>
    <w:rsid w:val="0017040A"/>
    <w:rsid w:val="001706D1"/>
    <w:rsid w:val="00170DEF"/>
    <w:rsid w:val="0017109D"/>
    <w:rsid w:val="001714F3"/>
    <w:rsid w:val="00171E94"/>
    <w:rsid w:val="00174ABC"/>
    <w:rsid w:val="00174E94"/>
    <w:rsid w:val="00174FE7"/>
    <w:rsid w:val="001760F2"/>
    <w:rsid w:val="00180F49"/>
    <w:rsid w:val="00181BE4"/>
    <w:rsid w:val="00182190"/>
    <w:rsid w:val="00182A3D"/>
    <w:rsid w:val="001841BA"/>
    <w:rsid w:val="00185C33"/>
    <w:rsid w:val="001953CC"/>
    <w:rsid w:val="0019562A"/>
    <w:rsid w:val="001A0435"/>
    <w:rsid w:val="001A10E3"/>
    <w:rsid w:val="001A1DA8"/>
    <w:rsid w:val="001A46F9"/>
    <w:rsid w:val="001A49FA"/>
    <w:rsid w:val="001A4C2E"/>
    <w:rsid w:val="001A7968"/>
    <w:rsid w:val="001B2DE6"/>
    <w:rsid w:val="001B3E54"/>
    <w:rsid w:val="001B6025"/>
    <w:rsid w:val="001B66D6"/>
    <w:rsid w:val="001B6C57"/>
    <w:rsid w:val="001C1B87"/>
    <w:rsid w:val="001C2344"/>
    <w:rsid w:val="001C4EDB"/>
    <w:rsid w:val="001C5368"/>
    <w:rsid w:val="001C566B"/>
    <w:rsid w:val="001D0436"/>
    <w:rsid w:val="001D04A1"/>
    <w:rsid w:val="001D215A"/>
    <w:rsid w:val="001D3D22"/>
    <w:rsid w:val="001D71A0"/>
    <w:rsid w:val="001E0601"/>
    <w:rsid w:val="001E0D92"/>
    <w:rsid w:val="001E0EB6"/>
    <w:rsid w:val="001E1140"/>
    <w:rsid w:val="001E1680"/>
    <w:rsid w:val="001E1B6E"/>
    <w:rsid w:val="001E20ED"/>
    <w:rsid w:val="001E346F"/>
    <w:rsid w:val="001E41CF"/>
    <w:rsid w:val="001E48C6"/>
    <w:rsid w:val="001E4B8F"/>
    <w:rsid w:val="001F1051"/>
    <w:rsid w:val="001F2E98"/>
    <w:rsid w:val="001F454D"/>
    <w:rsid w:val="001F4FE1"/>
    <w:rsid w:val="001F6835"/>
    <w:rsid w:val="002010DE"/>
    <w:rsid w:val="00203F3D"/>
    <w:rsid w:val="00207662"/>
    <w:rsid w:val="00212987"/>
    <w:rsid w:val="00212A85"/>
    <w:rsid w:val="00212FD5"/>
    <w:rsid w:val="00213919"/>
    <w:rsid w:val="0021536E"/>
    <w:rsid w:val="0021597E"/>
    <w:rsid w:val="00215C34"/>
    <w:rsid w:val="002212F0"/>
    <w:rsid w:val="002232B8"/>
    <w:rsid w:val="00225C55"/>
    <w:rsid w:val="00227C3A"/>
    <w:rsid w:val="002308AE"/>
    <w:rsid w:val="002319FC"/>
    <w:rsid w:val="0023219A"/>
    <w:rsid w:val="00233609"/>
    <w:rsid w:val="0023406E"/>
    <w:rsid w:val="002367D7"/>
    <w:rsid w:val="002377CD"/>
    <w:rsid w:val="00240C6C"/>
    <w:rsid w:val="0024587F"/>
    <w:rsid w:val="002470DC"/>
    <w:rsid w:val="002510A5"/>
    <w:rsid w:val="002512F2"/>
    <w:rsid w:val="00251C97"/>
    <w:rsid w:val="002526D2"/>
    <w:rsid w:val="00252B6E"/>
    <w:rsid w:val="00252C31"/>
    <w:rsid w:val="0025357B"/>
    <w:rsid w:val="00253A37"/>
    <w:rsid w:val="00253E7E"/>
    <w:rsid w:val="00254D64"/>
    <w:rsid w:val="0025640C"/>
    <w:rsid w:val="002604F9"/>
    <w:rsid w:val="00263A79"/>
    <w:rsid w:val="00266CCF"/>
    <w:rsid w:val="00267763"/>
    <w:rsid w:val="00270157"/>
    <w:rsid w:val="00271637"/>
    <w:rsid w:val="00272D2D"/>
    <w:rsid w:val="002752AC"/>
    <w:rsid w:val="00276162"/>
    <w:rsid w:val="00280B18"/>
    <w:rsid w:val="00282C38"/>
    <w:rsid w:val="002835B7"/>
    <w:rsid w:val="00287E99"/>
    <w:rsid w:val="0029183B"/>
    <w:rsid w:val="002948E5"/>
    <w:rsid w:val="0029740B"/>
    <w:rsid w:val="002A04BE"/>
    <w:rsid w:val="002A13FC"/>
    <w:rsid w:val="002A4190"/>
    <w:rsid w:val="002A486B"/>
    <w:rsid w:val="002A67C2"/>
    <w:rsid w:val="002A6A75"/>
    <w:rsid w:val="002A6E10"/>
    <w:rsid w:val="002B0CEA"/>
    <w:rsid w:val="002B1972"/>
    <w:rsid w:val="002B1D21"/>
    <w:rsid w:val="002C2086"/>
    <w:rsid w:val="002C2458"/>
    <w:rsid w:val="002D1515"/>
    <w:rsid w:val="002D3908"/>
    <w:rsid w:val="002D3C2B"/>
    <w:rsid w:val="002D46C9"/>
    <w:rsid w:val="002D4C44"/>
    <w:rsid w:val="002D569A"/>
    <w:rsid w:val="002D583F"/>
    <w:rsid w:val="002D7FAF"/>
    <w:rsid w:val="002E061C"/>
    <w:rsid w:val="002E1D1D"/>
    <w:rsid w:val="002E2F41"/>
    <w:rsid w:val="002E409A"/>
    <w:rsid w:val="002E650A"/>
    <w:rsid w:val="002E6F47"/>
    <w:rsid w:val="002F17FE"/>
    <w:rsid w:val="002F31B5"/>
    <w:rsid w:val="002F3855"/>
    <w:rsid w:val="002F3D4B"/>
    <w:rsid w:val="002F69F8"/>
    <w:rsid w:val="002F7EB8"/>
    <w:rsid w:val="00300CD0"/>
    <w:rsid w:val="0030169E"/>
    <w:rsid w:val="00301896"/>
    <w:rsid w:val="00301D3F"/>
    <w:rsid w:val="00305623"/>
    <w:rsid w:val="003076A0"/>
    <w:rsid w:val="0031180C"/>
    <w:rsid w:val="00314055"/>
    <w:rsid w:val="003173E5"/>
    <w:rsid w:val="003221E8"/>
    <w:rsid w:val="00323153"/>
    <w:rsid w:val="0032361B"/>
    <w:rsid w:val="00324C8E"/>
    <w:rsid w:val="00332407"/>
    <w:rsid w:val="00333951"/>
    <w:rsid w:val="00333B21"/>
    <w:rsid w:val="00334232"/>
    <w:rsid w:val="003360BC"/>
    <w:rsid w:val="003373F9"/>
    <w:rsid w:val="00337BF6"/>
    <w:rsid w:val="003419BF"/>
    <w:rsid w:val="00341E84"/>
    <w:rsid w:val="003420AB"/>
    <w:rsid w:val="003422B2"/>
    <w:rsid w:val="00342BE9"/>
    <w:rsid w:val="00343187"/>
    <w:rsid w:val="0034383F"/>
    <w:rsid w:val="003446DD"/>
    <w:rsid w:val="003447DB"/>
    <w:rsid w:val="00347B23"/>
    <w:rsid w:val="003501D1"/>
    <w:rsid w:val="0035281D"/>
    <w:rsid w:val="0035298B"/>
    <w:rsid w:val="00354448"/>
    <w:rsid w:val="00355E36"/>
    <w:rsid w:val="0035654D"/>
    <w:rsid w:val="00356858"/>
    <w:rsid w:val="00356D81"/>
    <w:rsid w:val="00357DAD"/>
    <w:rsid w:val="0036023E"/>
    <w:rsid w:val="00361937"/>
    <w:rsid w:val="00361F39"/>
    <w:rsid w:val="003621ED"/>
    <w:rsid w:val="00363360"/>
    <w:rsid w:val="003648DC"/>
    <w:rsid w:val="00370849"/>
    <w:rsid w:val="00371A00"/>
    <w:rsid w:val="0037252D"/>
    <w:rsid w:val="003728BC"/>
    <w:rsid w:val="003731C4"/>
    <w:rsid w:val="00373D4F"/>
    <w:rsid w:val="003747DD"/>
    <w:rsid w:val="00374BA0"/>
    <w:rsid w:val="003757C8"/>
    <w:rsid w:val="00375FFE"/>
    <w:rsid w:val="00376958"/>
    <w:rsid w:val="00377273"/>
    <w:rsid w:val="003775BE"/>
    <w:rsid w:val="00380D69"/>
    <w:rsid w:val="00381610"/>
    <w:rsid w:val="0038166B"/>
    <w:rsid w:val="003844D0"/>
    <w:rsid w:val="00384E1B"/>
    <w:rsid w:val="00385BAE"/>
    <w:rsid w:val="00387681"/>
    <w:rsid w:val="00387BB8"/>
    <w:rsid w:val="00390EE1"/>
    <w:rsid w:val="00391AF9"/>
    <w:rsid w:val="0039349F"/>
    <w:rsid w:val="003939E8"/>
    <w:rsid w:val="00394594"/>
    <w:rsid w:val="00394D4F"/>
    <w:rsid w:val="00396E10"/>
    <w:rsid w:val="003A2AB8"/>
    <w:rsid w:val="003A30A0"/>
    <w:rsid w:val="003A396E"/>
    <w:rsid w:val="003A58D9"/>
    <w:rsid w:val="003B09CB"/>
    <w:rsid w:val="003B1A23"/>
    <w:rsid w:val="003B28A3"/>
    <w:rsid w:val="003B29BE"/>
    <w:rsid w:val="003B602D"/>
    <w:rsid w:val="003B688F"/>
    <w:rsid w:val="003B73D5"/>
    <w:rsid w:val="003B74BA"/>
    <w:rsid w:val="003B7BFB"/>
    <w:rsid w:val="003C0706"/>
    <w:rsid w:val="003C0813"/>
    <w:rsid w:val="003C10D4"/>
    <w:rsid w:val="003C25AC"/>
    <w:rsid w:val="003C3969"/>
    <w:rsid w:val="003C5283"/>
    <w:rsid w:val="003C7169"/>
    <w:rsid w:val="003D05EB"/>
    <w:rsid w:val="003D0D04"/>
    <w:rsid w:val="003D2FC6"/>
    <w:rsid w:val="003D30B7"/>
    <w:rsid w:val="003D4C13"/>
    <w:rsid w:val="003D50A6"/>
    <w:rsid w:val="003D59D6"/>
    <w:rsid w:val="003D659D"/>
    <w:rsid w:val="003D722F"/>
    <w:rsid w:val="003E0485"/>
    <w:rsid w:val="003E09D9"/>
    <w:rsid w:val="003E1ECF"/>
    <w:rsid w:val="003E5334"/>
    <w:rsid w:val="003E6DF9"/>
    <w:rsid w:val="003E7CFC"/>
    <w:rsid w:val="003F230B"/>
    <w:rsid w:val="003F353F"/>
    <w:rsid w:val="003F3E8B"/>
    <w:rsid w:val="003F4F30"/>
    <w:rsid w:val="003F743E"/>
    <w:rsid w:val="0040297C"/>
    <w:rsid w:val="00405CDD"/>
    <w:rsid w:val="00405CF4"/>
    <w:rsid w:val="00411E28"/>
    <w:rsid w:val="00414411"/>
    <w:rsid w:val="00414E58"/>
    <w:rsid w:val="00420F4F"/>
    <w:rsid w:val="004218E6"/>
    <w:rsid w:val="00422B51"/>
    <w:rsid w:val="004231C0"/>
    <w:rsid w:val="00424610"/>
    <w:rsid w:val="00425AC0"/>
    <w:rsid w:val="00426002"/>
    <w:rsid w:val="0042644B"/>
    <w:rsid w:val="004364EE"/>
    <w:rsid w:val="00440B01"/>
    <w:rsid w:val="00441A5E"/>
    <w:rsid w:val="00444AEC"/>
    <w:rsid w:val="004450CF"/>
    <w:rsid w:val="0044715C"/>
    <w:rsid w:val="0045213B"/>
    <w:rsid w:val="004529C5"/>
    <w:rsid w:val="00452F15"/>
    <w:rsid w:val="00453C9E"/>
    <w:rsid w:val="00454FEF"/>
    <w:rsid w:val="004566BA"/>
    <w:rsid w:val="00456AF5"/>
    <w:rsid w:val="004656E8"/>
    <w:rsid w:val="00465D86"/>
    <w:rsid w:val="00467A18"/>
    <w:rsid w:val="00470003"/>
    <w:rsid w:val="00470F0B"/>
    <w:rsid w:val="004715FE"/>
    <w:rsid w:val="0047165B"/>
    <w:rsid w:val="004722AA"/>
    <w:rsid w:val="00473117"/>
    <w:rsid w:val="004735B9"/>
    <w:rsid w:val="004772EE"/>
    <w:rsid w:val="00477CB4"/>
    <w:rsid w:val="00477CE0"/>
    <w:rsid w:val="00490FEB"/>
    <w:rsid w:val="004938BB"/>
    <w:rsid w:val="00495D42"/>
    <w:rsid w:val="0049777C"/>
    <w:rsid w:val="00497D23"/>
    <w:rsid w:val="004A1D89"/>
    <w:rsid w:val="004A46E1"/>
    <w:rsid w:val="004A4B3A"/>
    <w:rsid w:val="004A6885"/>
    <w:rsid w:val="004A7AB1"/>
    <w:rsid w:val="004B135F"/>
    <w:rsid w:val="004B1820"/>
    <w:rsid w:val="004B1C81"/>
    <w:rsid w:val="004B29CB"/>
    <w:rsid w:val="004B6E2D"/>
    <w:rsid w:val="004C1873"/>
    <w:rsid w:val="004C6CFB"/>
    <w:rsid w:val="004C74B1"/>
    <w:rsid w:val="004C7A3F"/>
    <w:rsid w:val="004C7E3C"/>
    <w:rsid w:val="004D3146"/>
    <w:rsid w:val="004D3841"/>
    <w:rsid w:val="004D5338"/>
    <w:rsid w:val="004D5B5F"/>
    <w:rsid w:val="004D796D"/>
    <w:rsid w:val="004E1FD7"/>
    <w:rsid w:val="004E3572"/>
    <w:rsid w:val="004E7034"/>
    <w:rsid w:val="004E7304"/>
    <w:rsid w:val="004E7578"/>
    <w:rsid w:val="004F0325"/>
    <w:rsid w:val="004F142C"/>
    <w:rsid w:val="004F1642"/>
    <w:rsid w:val="004F32DB"/>
    <w:rsid w:val="004F6651"/>
    <w:rsid w:val="005000E0"/>
    <w:rsid w:val="00501613"/>
    <w:rsid w:val="00501AA4"/>
    <w:rsid w:val="00505D0D"/>
    <w:rsid w:val="00505FB5"/>
    <w:rsid w:val="00507736"/>
    <w:rsid w:val="00507DCB"/>
    <w:rsid w:val="0051068D"/>
    <w:rsid w:val="00510E8E"/>
    <w:rsid w:val="00510F37"/>
    <w:rsid w:val="00512565"/>
    <w:rsid w:val="00513E24"/>
    <w:rsid w:val="00517742"/>
    <w:rsid w:val="00520D26"/>
    <w:rsid w:val="005220AE"/>
    <w:rsid w:val="0052318A"/>
    <w:rsid w:val="0052423E"/>
    <w:rsid w:val="00533F51"/>
    <w:rsid w:val="00537D03"/>
    <w:rsid w:val="005401DF"/>
    <w:rsid w:val="0054022C"/>
    <w:rsid w:val="00540474"/>
    <w:rsid w:val="00540810"/>
    <w:rsid w:val="00541E19"/>
    <w:rsid w:val="00541F66"/>
    <w:rsid w:val="0054247C"/>
    <w:rsid w:val="0054356E"/>
    <w:rsid w:val="00543BCA"/>
    <w:rsid w:val="005453C6"/>
    <w:rsid w:val="005454E1"/>
    <w:rsid w:val="0054613A"/>
    <w:rsid w:val="0055036A"/>
    <w:rsid w:val="00551907"/>
    <w:rsid w:val="005520FE"/>
    <w:rsid w:val="005521B6"/>
    <w:rsid w:val="00554CA4"/>
    <w:rsid w:val="00555D28"/>
    <w:rsid w:val="00557F45"/>
    <w:rsid w:val="00564C5E"/>
    <w:rsid w:val="005674E6"/>
    <w:rsid w:val="00570F3D"/>
    <w:rsid w:val="00570F9A"/>
    <w:rsid w:val="00571472"/>
    <w:rsid w:val="0057204C"/>
    <w:rsid w:val="00575F30"/>
    <w:rsid w:val="00576466"/>
    <w:rsid w:val="0057721D"/>
    <w:rsid w:val="00577610"/>
    <w:rsid w:val="00581FDE"/>
    <w:rsid w:val="00583E24"/>
    <w:rsid w:val="005847FA"/>
    <w:rsid w:val="00584984"/>
    <w:rsid w:val="00584C4D"/>
    <w:rsid w:val="005858F5"/>
    <w:rsid w:val="0058643B"/>
    <w:rsid w:val="00587429"/>
    <w:rsid w:val="00591792"/>
    <w:rsid w:val="00593605"/>
    <w:rsid w:val="00593F4D"/>
    <w:rsid w:val="00596D24"/>
    <w:rsid w:val="00596DCB"/>
    <w:rsid w:val="005974AF"/>
    <w:rsid w:val="00597E55"/>
    <w:rsid w:val="005A1E9A"/>
    <w:rsid w:val="005A67DE"/>
    <w:rsid w:val="005A6CC0"/>
    <w:rsid w:val="005B352C"/>
    <w:rsid w:val="005B4597"/>
    <w:rsid w:val="005B672D"/>
    <w:rsid w:val="005C0710"/>
    <w:rsid w:val="005C0B6B"/>
    <w:rsid w:val="005C1AEF"/>
    <w:rsid w:val="005C3C1D"/>
    <w:rsid w:val="005C4A8C"/>
    <w:rsid w:val="005C4EAC"/>
    <w:rsid w:val="005C6936"/>
    <w:rsid w:val="005D0CEA"/>
    <w:rsid w:val="005D1B47"/>
    <w:rsid w:val="005D37FB"/>
    <w:rsid w:val="005D3DDF"/>
    <w:rsid w:val="005D5146"/>
    <w:rsid w:val="005D770E"/>
    <w:rsid w:val="005E19C6"/>
    <w:rsid w:val="005E3F56"/>
    <w:rsid w:val="005E413C"/>
    <w:rsid w:val="005E553F"/>
    <w:rsid w:val="005E7CA8"/>
    <w:rsid w:val="005F0599"/>
    <w:rsid w:val="005F175B"/>
    <w:rsid w:val="005F1958"/>
    <w:rsid w:val="005F32CF"/>
    <w:rsid w:val="005F335D"/>
    <w:rsid w:val="005F3432"/>
    <w:rsid w:val="005F349B"/>
    <w:rsid w:val="005F3FE5"/>
    <w:rsid w:val="00601258"/>
    <w:rsid w:val="0060137D"/>
    <w:rsid w:val="006029AC"/>
    <w:rsid w:val="00602A43"/>
    <w:rsid w:val="00602A7E"/>
    <w:rsid w:val="00603242"/>
    <w:rsid w:val="00603B9A"/>
    <w:rsid w:val="00603E1F"/>
    <w:rsid w:val="006078CA"/>
    <w:rsid w:val="006116F9"/>
    <w:rsid w:val="00612B16"/>
    <w:rsid w:val="0062111C"/>
    <w:rsid w:val="00624508"/>
    <w:rsid w:val="00627FE1"/>
    <w:rsid w:val="0063248A"/>
    <w:rsid w:val="006335FE"/>
    <w:rsid w:val="00633A64"/>
    <w:rsid w:val="00635727"/>
    <w:rsid w:val="0063599A"/>
    <w:rsid w:val="006420AF"/>
    <w:rsid w:val="006426D9"/>
    <w:rsid w:val="006459AC"/>
    <w:rsid w:val="00646D8A"/>
    <w:rsid w:val="006530E5"/>
    <w:rsid w:val="00653CF5"/>
    <w:rsid w:val="006560CB"/>
    <w:rsid w:val="00656527"/>
    <w:rsid w:val="00661895"/>
    <w:rsid w:val="00662E5E"/>
    <w:rsid w:val="0066393B"/>
    <w:rsid w:val="00664D35"/>
    <w:rsid w:val="00667B33"/>
    <w:rsid w:val="00667F3E"/>
    <w:rsid w:val="00667F7E"/>
    <w:rsid w:val="00673EC7"/>
    <w:rsid w:val="0067560D"/>
    <w:rsid w:val="006763DE"/>
    <w:rsid w:val="00676F6C"/>
    <w:rsid w:val="006806E6"/>
    <w:rsid w:val="00682E9E"/>
    <w:rsid w:val="00685191"/>
    <w:rsid w:val="00685FE9"/>
    <w:rsid w:val="006868D6"/>
    <w:rsid w:val="00690B67"/>
    <w:rsid w:val="006919E2"/>
    <w:rsid w:val="00691CE0"/>
    <w:rsid w:val="00693B55"/>
    <w:rsid w:val="006946C0"/>
    <w:rsid w:val="00697397"/>
    <w:rsid w:val="006A14C7"/>
    <w:rsid w:val="006A3356"/>
    <w:rsid w:val="006A3674"/>
    <w:rsid w:val="006A5283"/>
    <w:rsid w:val="006A6A2D"/>
    <w:rsid w:val="006A702E"/>
    <w:rsid w:val="006A7EB6"/>
    <w:rsid w:val="006B1CD9"/>
    <w:rsid w:val="006B3C46"/>
    <w:rsid w:val="006B515E"/>
    <w:rsid w:val="006B54F9"/>
    <w:rsid w:val="006B5DA1"/>
    <w:rsid w:val="006B6515"/>
    <w:rsid w:val="006B771C"/>
    <w:rsid w:val="006C117E"/>
    <w:rsid w:val="006C1570"/>
    <w:rsid w:val="006C26FB"/>
    <w:rsid w:val="006C29D8"/>
    <w:rsid w:val="006C2D7A"/>
    <w:rsid w:val="006C69AA"/>
    <w:rsid w:val="006D11C7"/>
    <w:rsid w:val="006D2E95"/>
    <w:rsid w:val="006D5E4F"/>
    <w:rsid w:val="006D6231"/>
    <w:rsid w:val="006D6A58"/>
    <w:rsid w:val="006D7E65"/>
    <w:rsid w:val="006E2B8C"/>
    <w:rsid w:val="006E3507"/>
    <w:rsid w:val="006E5A10"/>
    <w:rsid w:val="006F222F"/>
    <w:rsid w:val="006F47BD"/>
    <w:rsid w:val="007032D1"/>
    <w:rsid w:val="00705609"/>
    <w:rsid w:val="00706218"/>
    <w:rsid w:val="00706458"/>
    <w:rsid w:val="00707DD0"/>
    <w:rsid w:val="00707DF4"/>
    <w:rsid w:val="007110F2"/>
    <w:rsid w:val="007134FA"/>
    <w:rsid w:val="00714101"/>
    <w:rsid w:val="00714778"/>
    <w:rsid w:val="007147B7"/>
    <w:rsid w:val="00716A75"/>
    <w:rsid w:val="007178B8"/>
    <w:rsid w:val="007179F2"/>
    <w:rsid w:val="00720F1A"/>
    <w:rsid w:val="00722FE8"/>
    <w:rsid w:val="0072481F"/>
    <w:rsid w:val="0073020D"/>
    <w:rsid w:val="00731E78"/>
    <w:rsid w:val="00732010"/>
    <w:rsid w:val="0073237E"/>
    <w:rsid w:val="00735DED"/>
    <w:rsid w:val="00736337"/>
    <w:rsid w:val="00737C13"/>
    <w:rsid w:val="007409D3"/>
    <w:rsid w:val="00742D71"/>
    <w:rsid w:val="00743ABC"/>
    <w:rsid w:val="00743BBD"/>
    <w:rsid w:val="00744815"/>
    <w:rsid w:val="00744934"/>
    <w:rsid w:val="00745214"/>
    <w:rsid w:val="0074555C"/>
    <w:rsid w:val="00747F01"/>
    <w:rsid w:val="00750168"/>
    <w:rsid w:val="007504E8"/>
    <w:rsid w:val="00750DEB"/>
    <w:rsid w:val="007512DD"/>
    <w:rsid w:val="0075184C"/>
    <w:rsid w:val="0075228D"/>
    <w:rsid w:val="007532C9"/>
    <w:rsid w:val="0075356C"/>
    <w:rsid w:val="00754CB4"/>
    <w:rsid w:val="00754F87"/>
    <w:rsid w:val="007579D1"/>
    <w:rsid w:val="00757DE9"/>
    <w:rsid w:val="00760DA5"/>
    <w:rsid w:val="00761200"/>
    <w:rsid w:val="0076185F"/>
    <w:rsid w:val="007621C2"/>
    <w:rsid w:val="007623F0"/>
    <w:rsid w:val="00765161"/>
    <w:rsid w:val="007661B1"/>
    <w:rsid w:val="00766EA3"/>
    <w:rsid w:val="0077482C"/>
    <w:rsid w:val="00774830"/>
    <w:rsid w:val="00774A4D"/>
    <w:rsid w:val="00776699"/>
    <w:rsid w:val="00776746"/>
    <w:rsid w:val="00776851"/>
    <w:rsid w:val="00776E39"/>
    <w:rsid w:val="007775CA"/>
    <w:rsid w:val="00777850"/>
    <w:rsid w:val="00780A0E"/>
    <w:rsid w:val="00780F88"/>
    <w:rsid w:val="0078150F"/>
    <w:rsid w:val="007835FD"/>
    <w:rsid w:val="00785B7B"/>
    <w:rsid w:val="007861BC"/>
    <w:rsid w:val="00786C19"/>
    <w:rsid w:val="00795EBB"/>
    <w:rsid w:val="00797342"/>
    <w:rsid w:val="0079795A"/>
    <w:rsid w:val="00797ED8"/>
    <w:rsid w:val="007A072E"/>
    <w:rsid w:val="007A09D5"/>
    <w:rsid w:val="007A0BDD"/>
    <w:rsid w:val="007A2BE5"/>
    <w:rsid w:val="007A2CA1"/>
    <w:rsid w:val="007A4B20"/>
    <w:rsid w:val="007A7377"/>
    <w:rsid w:val="007A75E6"/>
    <w:rsid w:val="007A77BC"/>
    <w:rsid w:val="007A7826"/>
    <w:rsid w:val="007B0A75"/>
    <w:rsid w:val="007B6A99"/>
    <w:rsid w:val="007B793D"/>
    <w:rsid w:val="007C0A3E"/>
    <w:rsid w:val="007C346A"/>
    <w:rsid w:val="007C372A"/>
    <w:rsid w:val="007C405B"/>
    <w:rsid w:val="007C4A22"/>
    <w:rsid w:val="007C7A61"/>
    <w:rsid w:val="007D0ADE"/>
    <w:rsid w:val="007D1E08"/>
    <w:rsid w:val="007D200C"/>
    <w:rsid w:val="007D2156"/>
    <w:rsid w:val="007D2359"/>
    <w:rsid w:val="007D72E0"/>
    <w:rsid w:val="007D7B97"/>
    <w:rsid w:val="007E19DD"/>
    <w:rsid w:val="007E77CF"/>
    <w:rsid w:val="007F0CB8"/>
    <w:rsid w:val="007F128F"/>
    <w:rsid w:val="007F3E57"/>
    <w:rsid w:val="007F404B"/>
    <w:rsid w:val="007F479E"/>
    <w:rsid w:val="007F607F"/>
    <w:rsid w:val="007F6C7B"/>
    <w:rsid w:val="0080020F"/>
    <w:rsid w:val="00800F9A"/>
    <w:rsid w:val="00802453"/>
    <w:rsid w:val="0080344D"/>
    <w:rsid w:val="00803F0C"/>
    <w:rsid w:val="0080519D"/>
    <w:rsid w:val="008061F5"/>
    <w:rsid w:val="00806479"/>
    <w:rsid w:val="008072ED"/>
    <w:rsid w:val="00807866"/>
    <w:rsid w:val="008078E8"/>
    <w:rsid w:val="008101D5"/>
    <w:rsid w:val="00812227"/>
    <w:rsid w:val="008135F0"/>
    <w:rsid w:val="00814723"/>
    <w:rsid w:val="0081497A"/>
    <w:rsid w:val="00823917"/>
    <w:rsid w:val="00823C8C"/>
    <w:rsid w:val="008271E3"/>
    <w:rsid w:val="008302DF"/>
    <w:rsid w:val="008306F1"/>
    <w:rsid w:val="00831E86"/>
    <w:rsid w:val="00833303"/>
    <w:rsid w:val="00833E3B"/>
    <w:rsid w:val="00834ABC"/>
    <w:rsid w:val="00834FD9"/>
    <w:rsid w:val="0083518D"/>
    <w:rsid w:val="008359D0"/>
    <w:rsid w:val="0083695D"/>
    <w:rsid w:val="00841206"/>
    <w:rsid w:val="00842B80"/>
    <w:rsid w:val="008445B8"/>
    <w:rsid w:val="00846348"/>
    <w:rsid w:val="00846D90"/>
    <w:rsid w:val="008472FD"/>
    <w:rsid w:val="00852882"/>
    <w:rsid w:val="00852F42"/>
    <w:rsid w:val="008534EE"/>
    <w:rsid w:val="008541C2"/>
    <w:rsid w:val="00855180"/>
    <w:rsid w:val="008553CA"/>
    <w:rsid w:val="0085708A"/>
    <w:rsid w:val="00857533"/>
    <w:rsid w:val="00857978"/>
    <w:rsid w:val="00857BE2"/>
    <w:rsid w:val="00857C42"/>
    <w:rsid w:val="008622E1"/>
    <w:rsid w:val="00862A37"/>
    <w:rsid w:val="008632D5"/>
    <w:rsid w:val="008638E5"/>
    <w:rsid w:val="00864699"/>
    <w:rsid w:val="0086554F"/>
    <w:rsid w:val="00865A48"/>
    <w:rsid w:val="00865FA8"/>
    <w:rsid w:val="00870EC7"/>
    <w:rsid w:val="008742A2"/>
    <w:rsid w:val="00882CA5"/>
    <w:rsid w:val="008838E3"/>
    <w:rsid w:val="00885EB1"/>
    <w:rsid w:val="00887106"/>
    <w:rsid w:val="008908E6"/>
    <w:rsid w:val="00891E18"/>
    <w:rsid w:val="00892E6A"/>
    <w:rsid w:val="008939D5"/>
    <w:rsid w:val="00894EED"/>
    <w:rsid w:val="0089676D"/>
    <w:rsid w:val="008A0266"/>
    <w:rsid w:val="008A3BB2"/>
    <w:rsid w:val="008A3FF3"/>
    <w:rsid w:val="008A42D5"/>
    <w:rsid w:val="008A5E8F"/>
    <w:rsid w:val="008A75FC"/>
    <w:rsid w:val="008A7F35"/>
    <w:rsid w:val="008B013F"/>
    <w:rsid w:val="008B30D4"/>
    <w:rsid w:val="008B4991"/>
    <w:rsid w:val="008B631D"/>
    <w:rsid w:val="008C2697"/>
    <w:rsid w:val="008C26FD"/>
    <w:rsid w:val="008C2E31"/>
    <w:rsid w:val="008C3D66"/>
    <w:rsid w:val="008C414D"/>
    <w:rsid w:val="008C503B"/>
    <w:rsid w:val="008C51B8"/>
    <w:rsid w:val="008C5AE0"/>
    <w:rsid w:val="008C6550"/>
    <w:rsid w:val="008C696F"/>
    <w:rsid w:val="008C6F5D"/>
    <w:rsid w:val="008C752B"/>
    <w:rsid w:val="008C77ED"/>
    <w:rsid w:val="008D2D53"/>
    <w:rsid w:val="008D3FC5"/>
    <w:rsid w:val="008D66D8"/>
    <w:rsid w:val="008E0AFF"/>
    <w:rsid w:val="008E0B2E"/>
    <w:rsid w:val="008E1B82"/>
    <w:rsid w:val="008E4F7B"/>
    <w:rsid w:val="008E517D"/>
    <w:rsid w:val="008E5ED6"/>
    <w:rsid w:val="008E669D"/>
    <w:rsid w:val="008F10A7"/>
    <w:rsid w:val="008F43BA"/>
    <w:rsid w:val="008F5C40"/>
    <w:rsid w:val="008F63B7"/>
    <w:rsid w:val="008F7006"/>
    <w:rsid w:val="009010E8"/>
    <w:rsid w:val="00901210"/>
    <w:rsid w:val="0090322E"/>
    <w:rsid w:val="00904643"/>
    <w:rsid w:val="00905ACB"/>
    <w:rsid w:val="00912669"/>
    <w:rsid w:val="0091341C"/>
    <w:rsid w:val="00913702"/>
    <w:rsid w:val="00915391"/>
    <w:rsid w:val="00915961"/>
    <w:rsid w:val="00916452"/>
    <w:rsid w:val="009165BB"/>
    <w:rsid w:val="00916A1B"/>
    <w:rsid w:val="00921050"/>
    <w:rsid w:val="009223A3"/>
    <w:rsid w:val="00922BB6"/>
    <w:rsid w:val="00922F91"/>
    <w:rsid w:val="009236C6"/>
    <w:rsid w:val="0092646D"/>
    <w:rsid w:val="00926E57"/>
    <w:rsid w:val="0093175C"/>
    <w:rsid w:val="00931C67"/>
    <w:rsid w:val="00933744"/>
    <w:rsid w:val="00934BE7"/>
    <w:rsid w:val="009356FF"/>
    <w:rsid w:val="00937C72"/>
    <w:rsid w:val="0094248F"/>
    <w:rsid w:val="00942D63"/>
    <w:rsid w:val="0094703C"/>
    <w:rsid w:val="00947B6F"/>
    <w:rsid w:val="00951101"/>
    <w:rsid w:val="0095196B"/>
    <w:rsid w:val="00951DF7"/>
    <w:rsid w:val="00951E4D"/>
    <w:rsid w:val="009551A7"/>
    <w:rsid w:val="009551C8"/>
    <w:rsid w:val="00955228"/>
    <w:rsid w:val="00963F1C"/>
    <w:rsid w:val="0096400B"/>
    <w:rsid w:val="00965CCE"/>
    <w:rsid w:val="00970536"/>
    <w:rsid w:val="00972020"/>
    <w:rsid w:val="00975608"/>
    <w:rsid w:val="0097699A"/>
    <w:rsid w:val="00981174"/>
    <w:rsid w:val="00983D08"/>
    <w:rsid w:val="00983D9D"/>
    <w:rsid w:val="0098494D"/>
    <w:rsid w:val="00984B9D"/>
    <w:rsid w:val="00985A2A"/>
    <w:rsid w:val="009864D1"/>
    <w:rsid w:val="009903E9"/>
    <w:rsid w:val="00990C00"/>
    <w:rsid w:val="00994921"/>
    <w:rsid w:val="009A0FB5"/>
    <w:rsid w:val="009A3260"/>
    <w:rsid w:val="009A352B"/>
    <w:rsid w:val="009A4276"/>
    <w:rsid w:val="009A67A3"/>
    <w:rsid w:val="009A74BA"/>
    <w:rsid w:val="009B1FBB"/>
    <w:rsid w:val="009B2B1C"/>
    <w:rsid w:val="009B2B5E"/>
    <w:rsid w:val="009B33DD"/>
    <w:rsid w:val="009B35C9"/>
    <w:rsid w:val="009B38BE"/>
    <w:rsid w:val="009B5623"/>
    <w:rsid w:val="009B5A48"/>
    <w:rsid w:val="009B5D4B"/>
    <w:rsid w:val="009C1399"/>
    <w:rsid w:val="009C1F4E"/>
    <w:rsid w:val="009C37F7"/>
    <w:rsid w:val="009C689F"/>
    <w:rsid w:val="009C76A7"/>
    <w:rsid w:val="009D1ABA"/>
    <w:rsid w:val="009E075C"/>
    <w:rsid w:val="009E13A9"/>
    <w:rsid w:val="009E5CDF"/>
    <w:rsid w:val="009E5E52"/>
    <w:rsid w:val="009E6A89"/>
    <w:rsid w:val="009F17AA"/>
    <w:rsid w:val="009F21F4"/>
    <w:rsid w:val="009F4985"/>
    <w:rsid w:val="009F508A"/>
    <w:rsid w:val="009F581D"/>
    <w:rsid w:val="009F5AB7"/>
    <w:rsid w:val="009F60CC"/>
    <w:rsid w:val="009F63DB"/>
    <w:rsid w:val="009F6940"/>
    <w:rsid w:val="009F767C"/>
    <w:rsid w:val="009F7E87"/>
    <w:rsid w:val="00A006D7"/>
    <w:rsid w:val="00A034EB"/>
    <w:rsid w:val="00A03995"/>
    <w:rsid w:val="00A03B75"/>
    <w:rsid w:val="00A03D02"/>
    <w:rsid w:val="00A04FC8"/>
    <w:rsid w:val="00A06C3A"/>
    <w:rsid w:val="00A072FE"/>
    <w:rsid w:val="00A07709"/>
    <w:rsid w:val="00A1231B"/>
    <w:rsid w:val="00A127EA"/>
    <w:rsid w:val="00A172A6"/>
    <w:rsid w:val="00A1790D"/>
    <w:rsid w:val="00A17C04"/>
    <w:rsid w:val="00A23BEA"/>
    <w:rsid w:val="00A23C00"/>
    <w:rsid w:val="00A265C7"/>
    <w:rsid w:val="00A27955"/>
    <w:rsid w:val="00A3059E"/>
    <w:rsid w:val="00A30BB5"/>
    <w:rsid w:val="00A4150A"/>
    <w:rsid w:val="00A43315"/>
    <w:rsid w:val="00A46097"/>
    <w:rsid w:val="00A472E0"/>
    <w:rsid w:val="00A514B1"/>
    <w:rsid w:val="00A53E35"/>
    <w:rsid w:val="00A53EE0"/>
    <w:rsid w:val="00A55E32"/>
    <w:rsid w:val="00A57E30"/>
    <w:rsid w:val="00A60B2D"/>
    <w:rsid w:val="00A61B44"/>
    <w:rsid w:val="00A6397B"/>
    <w:rsid w:val="00A64CC3"/>
    <w:rsid w:val="00A6587C"/>
    <w:rsid w:val="00A6593B"/>
    <w:rsid w:val="00A65C5B"/>
    <w:rsid w:val="00A669D8"/>
    <w:rsid w:val="00A66B7E"/>
    <w:rsid w:val="00A67F1D"/>
    <w:rsid w:val="00A704A9"/>
    <w:rsid w:val="00A708DF"/>
    <w:rsid w:val="00A71B02"/>
    <w:rsid w:val="00A723EA"/>
    <w:rsid w:val="00A7336C"/>
    <w:rsid w:val="00A73E45"/>
    <w:rsid w:val="00A7571A"/>
    <w:rsid w:val="00A76C81"/>
    <w:rsid w:val="00A8332A"/>
    <w:rsid w:val="00A83CD8"/>
    <w:rsid w:val="00A83F16"/>
    <w:rsid w:val="00A90E35"/>
    <w:rsid w:val="00A9144F"/>
    <w:rsid w:val="00A92246"/>
    <w:rsid w:val="00A92385"/>
    <w:rsid w:val="00A947C3"/>
    <w:rsid w:val="00A95EE4"/>
    <w:rsid w:val="00A96338"/>
    <w:rsid w:val="00AA11F4"/>
    <w:rsid w:val="00AA2164"/>
    <w:rsid w:val="00AA2D55"/>
    <w:rsid w:val="00AA4835"/>
    <w:rsid w:val="00AA6407"/>
    <w:rsid w:val="00AA6EBC"/>
    <w:rsid w:val="00AB0DFE"/>
    <w:rsid w:val="00AB26B5"/>
    <w:rsid w:val="00AB6C7B"/>
    <w:rsid w:val="00AB6E2A"/>
    <w:rsid w:val="00AB7E30"/>
    <w:rsid w:val="00AC134A"/>
    <w:rsid w:val="00AC1C8E"/>
    <w:rsid w:val="00AC2E4F"/>
    <w:rsid w:val="00AC2EBD"/>
    <w:rsid w:val="00AC3D73"/>
    <w:rsid w:val="00AC48D5"/>
    <w:rsid w:val="00AC4A6B"/>
    <w:rsid w:val="00AC556E"/>
    <w:rsid w:val="00AC6C24"/>
    <w:rsid w:val="00AD0F06"/>
    <w:rsid w:val="00AD11F5"/>
    <w:rsid w:val="00AD1C33"/>
    <w:rsid w:val="00AD21A4"/>
    <w:rsid w:val="00AD4C31"/>
    <w:rsid w:val="00AD589A"/>
    <w:rsid w:val="00AE0490"/>
    <w:rsid w:val="00AE1302"/>
    <w:rsid w:val="00AE18B8"/>
    <w:rsid w:val="00AE28C4"/>
    <w:rsid w:val="00AE3DC4"/>
    <w:rsid w:val="00AE42EE"/>
    <w:rsid w:val="00AE5C91"/>
    <w:rsid w:val="00AE62A5"/>
    <w:rsid w:val="00AE7425"/>
    <w:rsid w:val="00AF1001"/>
    <w:rsid w:val="00AF3AC8"/>
    <w:rsid w:val="00AF6AD6"/>
    <w:rsid w:val="00AF70B1"/>
    <w:rsid w:val="00AF736B"/>
    <w:rsid w:val="00AF7E18"/>
    <w:rsid w:val="00B00480"/>
    <w:rsid w:val="00B02EA0"/>
    <w:rsid w:val="00B03006"/>
    <w:rsid w:val="00B04C6C"/>
    <w:rsid w:val="00B06C0B"/>
    <w:rsid w:val="00B06E34"/>
    <w:rsid w:val="00B07934"/>
    <w:rsid w:val="00B105C4"/>
    <w:rsid w:val="00B12201"/>
    <w:rsid w:val="00B124AB"/>
    <w:rsid w:val="00B14AD3"/>
    <w:rsid w:val="00B14D47"/>
    <w:rsid w:val="00B14E52"/>
    <w:rsid w:val="00B14FB2"/>
    <w:rsid w:val="00B1773A"/>
    <w:rsid w:val="00B17D3E"/>
    <w:rsid w:val="00B201C1"/>
    <w:rsid w:val="00B24983"/>
    <w:rsid w:val="00B2548A"/>
    <w:rsid w:val="00B25E7E"/>
    <w:rsid w:val="00B26B3D"/>
    <w:rsid w:val="00B30AAB"/>
    <w:rsid w:val="00B31A91"/>
    <w:rsid w:val="00B32C46"/>
    <w:rsid w:val="00B33CB1"/>
    <w:rsid w:val="00B34C9F"/>
    <w:rsid w:val="00B36CB0"/>
    <w:rsid w:val="00B376C6"/>
    <w:rsid w:val="00B40454"/>
    <w:rsid w:val="00B418D3"/>
    <w:rsid w:val="00B439AA"/>
    <w:rsid w:val="00B478C0"/>
    <w:rsid w:val="00B50D6F"/>
    <w:rsid w:val="00B52A4F"/>
    <w:rsid w:val="00B54C57"/>
    <w:rsid w:val="00B5527B"/>
    <w:rsid w:val="00B558B5"/>
    <w:rsid w:val="00B568E3"/>
    <w:rsid w:val="00B62286"/>
    <w:rsid w:val="00B64A20"/>
    <w:rsid w:val="00B660E2"/>
    <w:rsid w:val="00B66A0D"/>
    <w:rsid w:val="00B73AA3"/>
    <w:rsid w:val="00B75724"/>
    <w:rsid w:val="00B7709F"/>
    <w:rsid w:val="00B77BDD"/>
    <w:rsid w:val="00B8385F"/>
    <w:rsid w:val="00B83D40"/>
    <w:rsid w:val="00B87BDF"/>
    <w:rsid w:val="00B90F5E"/>
    <w:rsid w:val="00B9168A"/>
    <w:rsid w:val="00B9367F"/>
    <w:rsid w:val="00B9368D"/>
    <w:rsid w:val="00B94082"/>
    <w:rsid w:val="00B940B8"/>
    <w:rsid w:val="00B94762"/>
    <w:rsid w:val="00B9798E"/>
    <w:rsid w:val="00B97D47"/>
    <w:rsid w:val="00BA1217"/>
    <w:rsid w:val="00BA2F5E"/>
    <w:rsid w:val="00BA388B"/>
    <w:rsid w:val="00BA3BF5"/>
    <w:rsid w:val="00BA45E5"/>
    <w:rsid w:val="00BB172A"/>
    <w:rsid w:val="00BB2C7E"/>
    <w:rsid w:val="00BB386D"/>
    <w:rsid w:val="00BB3F4D"/>
    <w:rsid w:val="00BB4473"/>
    <w:rsid w:val="00BB4F70"/>
    <w:rsid w:val="00BB5F11"/>
    <w:rsid w:val="00BB7A46"/>
    <w:rsid w:val="00BC0BF9"/>
    <w:rsid w:val="00BC1251"/>
    <w:rsid w:val="00BC2325"/>
    <w:rsid w:val="00BC342E"/>
    <w:rsid w:val="00BC4FA9"/>
    <w:rsid w:val="00BC5A48"/>
    <w:rsid w:val="00BC621F"/>
    <w:rsid w:val="00BD1387"/>
    <w:rsid w:val="00BD3C24"/>
    <w:rsid w:val="00BD3EBC"/>
    <w:rsid w:val="00BD6075"/>
    <w:rsid w:val="00BD6932"/>
    <w:rsid w:val="00BE130F"/>
    <w:rsid w:val="00BE486A"/>
    <w:rsid w:val="00BE4CB3"/>
    <w:rsid w:val="00BE5CFA"/>
    <w:rsid w:val="00BE745E"/>
    <w:rsid w:val="00BE7FD4"/>
    <w:rsid w:val="00BF095D"/>
    <w:rsid w:val="00BF0EB0"/>
    <w:rsid w:val="00BF1363"/>
    <w:rsid w:val="00BF2F89"/>
    <w:rsid w:val="00BF3AC6"/>
    <w:rsid w:val="00BF61F2"/>
    <w:rsid w:val="00BF645A"/>
    <w:rsid w:val="00BF7BBE"/>
    <w:rsid w:val="00C0106A"/>
    <w:rsid w:val="00C0133B"/>
    <w:rsid w:val="00C06554"/>
    <w:rsid w:val="00C07A89"/>
    <w:rsid w:val="00C10885"/>
    <w:rsid w:val="00C12069"/>
    <w:rsid w:val="00C12F35"/>
    <w:rsid w:val="00C1349F"/>
    <w:rsid w:val="00C1376D"/>
    <w:rsid w:val="00C14CF8"/>
    <w:rsid w:val="00C17330"/>
    <w:rsid w:val="00C2193C"/>
    <w:rsid w:val="00C22062"/>
    <w:rsid w:val="00C238A2"/>
    <w:rsid w:val="00C24002"/>
    <w:rsid w:val="00C24358"/>
    <w:rsid w:val="00C24F24"/>
    <w:rsid w:val="00C26023"/>
    <w:rsid w:val="00C306C5"/>
    <w:rsid w:val="00C319E6"/>
    <w:rsid w:val="00C33275"/>
    <w:rsid w:val="00C346D4"/>
    <w:rsid w:val="00C35429"/>
    <w:rsid w:val="00C36D39"/>
    <w:rsid w:val="00C40ACA"/>
    <w:rsid w:val="00C41B78"/>
    <w:rsid w:val="00C43081"/>
    <w:rsid w:val="00C47667"/>
    <w:rsid w:val="00C5005B"/>
    <w:rsid w:val="00C50CFE"/>
    <w:rsid w:val="00C526FF"/>
    <w:rsid w:val="00C53BE9"/>
    <w:rsid w:val="00C54847"/>
    <w:rsid w:val="00C5555F"/>
    <w:rsid w:val="00C55FF7"/>
    <w:rsid w:val="00C578E7"/>
    <w:rsid w:val="00C60651"/>
    <w:rsid w:val="00C617BE"/>
    <w:rsid w:val="00C62692"/>
    <w:rsid w:val="00C64CB3"/>
    <w:rsid w:val="00C64EB2"/>
    <w:rsid w:val="00C66C87"/>
    <w:rsid w:val="00C732E3"/>
    <w:rsid w:val="00C74488"/>
    <w:rsid w:val="00C74D9F"/>
    <w:rsid w:val="00C77F5D"/>
    <w:rsid w:val="00C80403"/>
    <w:rsid w:val="00C81315"/>
    <w:rsid w:val="00C8137B"/>
    <w:rsid w:val="00C81866"/>
    <w:rsid w:val="00C81BE7"/>
    <w:rsid w:val="00C81CC1"/>
    <w:rsid w:val="00C84E9B"/>
    <w:rsid w:val="00C856FE"/>
    <w:rsid w:val="00C86170"/>
    <w:rsid w:val="00C902D8"/>
    <w:rsid w:val="00C9370A"/>
    <w:rsid w:val="00C93807"/>
    <w:rsid w:val="00C951FE"/>
    <w:rsid w:val="00C96287"/>
    <w:rsid w:val="00CA28B7"/>
    <w:rsid w:val="00CA2F52"/>
    <w:rsid w:val="00CA44E1"/>
    <w:rsid w:val="00CA6249"/>
    <w:rsid w:val="00CA7056"/>
    <w:rsid w:val="00CA73D3"/>
    <w:rsid w:val="00CA7824"/>
    <w:rsid w:val="00CB1287"/>
    <w:rsid w:val="00CB1DB3"/>
    <w:rsid w:val="00CB3446"/>
    <w:rsid w:val="00CB48E6"/>
    <w:rsid w:val="00CB558B"/>
    <w:rsid w:val="00CB610C"/>
    <w:rsid w:val="00CB773E"/>
    <w:rsid w:val="00CC11B2"/>
    <w:rsid w:val="00CC35D2"/>
    <w:rsid w:val="00CC4E81"/>
    <w:rsid w:val="00CC53F8"/>
    <w:rsid w:val="00CC66BF"/>
    <w:rsid w:val="00CC6BDF"/>
    <w:rsid w:val="00CC6E80"/>
    <w:rsid w:val="00CC7760"/>
    <w:rsid w:val="00CC7EF5"/>
    <w:rsid w:val="00CD071E"/>
    <w:rsid w:val="00CD085A"/>
    <w:rsid w:val="00CD25D5"/>
    <w:rsid w:val="00CD3CB7"/>
    <w:rsid w:val="00CD48D2"/>
    <w:rsid w:val="00CD5F2C"/>
    <w:rsid w:val="00CD6D57"/>
    <w:rsid w:val="00CE227E"/>
    <w:rsid w:val="00CE5883"/>
    <w:rsid w:val="00CE5D3C"/>
    <w:rsid w:val="00CE5E78"/>
    <w:rsid w:val="00CE7919"/>
    <w:rsid w:val="00CF0B72"/>
    <w:rsid w:val="00CF1854"/>
    <w:rsid w:val="00CF19C6"/>
    <w:rsid w:val="00CF1E7E"/>
    <w:rsid w:val="00CF34B5"/>
    <w:rsid w:val="00CF3B6A"/>
    <w:rsid w:val="00CF461A"/>
    <w:rsid w:val="00CF53D8"/>
    <w:rsid w:val="00CF5DC6"/>
    <w:rsid w:val="00CF618F"/>
    <w:rsid w:val="00CF7488"/>
    <w:rsid w:val="00D011AE"/>
    <w:rsid w:val="00D03768"/>
    <w:rsid w:val="00D03874"/>
    <w:rsid w:val="00D03B14"/>
    <w:rsid w:val="00D10D40"/>
    <w:rsid w:val="00D11004"/>
    <w:rsid w:val="00D11415"/>
    <w:rsid w:val="00D11535"/>
    <w:rsid w:val="00D12BD2"/>
    <w:rsid w:val="00D1372F"/>
    <w:rsid w:val="00D138DB"/>
    <w:rsid w:val="00D14B9C"/>
    <w:rsid w:val="00D15755"/>
    <w:rsid w:val="00D15793"/>
    <w:rsid w:val="00D211CB"/>
    <w:rsid w:val="00D21EBA"/>
    <w:rsid w:val="00D22CD3"/>
    <w:rsid w:val="00D2619D"/>
    <w:rsid w:val="00D266D4"/>
    <w:rsid w:val="00D26804"/>
    <w:rsid w:val="00D30670"/>
    <w:rsid w:val="00D32FA5"/>
    <w:rsid w:val="00D345E7"/>
    <w:rsid w:val="00D34BB0"/>
    <w:rsid w:val="00D3611D"/>
    <w:rsid w:val="00D372A4"/>
    <w:rsid w:val="00D37633"/>
    <w:rsid w:val="00D37947"/>
    <w:rsid w:val="00D37B22"/>
    <w:rsid w:val="00D4139F"/>
    <w:rsid w:val="00D41A48"/>
    <w:rsid w:val="00D42CF3"/>
    <w:rsid w:val="00D43E79"/>
    <w:rsid w:val="00D4410A"/>
    <w:rsid w:val="00D4431C"/>
    <w:rsid w:val="00D45B2F"/>
    <w:rsid w:val="00D4709E"/>
    <w:rsid w:val="00D47768"/>
    <w:rsid w:val="00D55B5D"/>
    <w:rsid w:val="00D56305"/>
    <w:rsid w:val="00D61D75"/>
    <w:rsid w:val="00D64462"/>
    <w:rsid w:val="00D65520"/>
    <w:rsid w:val="00D65B0B"/>
    <w:rsid w:val="00D6613D"/>
    <w:rsid w:val="00D661C1"/>
    <w:rsid w:val="00D66757"/>
    <w:rsid w:val="00D7167D"/>
    <w:rsid w:val="00D7206E"/>
    <w:rsid w:val="00D72313"/>
    <w:rsid w:val="00D735BF"/>
    <w:rsid w:val="00D737D6"/>
    <w:rsid w:val="00D73D31"/>
    <w:rsid w:val="00D73DF1"/>
    <w:rsid w:val="00D73F9F"/>
    <w:rsid w:val="00D7631E"/>
    <w:rsid w:val="00D766FA"/>
    <w:rsid w:val="00D77180"/>
    <w:rsid w:val="00D81B3A"/>
    <w:rsid w:val="00D83264"/>
    <w:rsid w:val="00D84DE6"/>
    <w:rsid w:val="00D901F7"/>
    <w:rsid w:val="00D90F94"/>
    <w:rsid w:val="00D93EAF"/>
    <w:rsid w:val="00D97806"/>
    <w:rsid w:val="00DA0457"/>
    <w:rsid w:val="00DA0493"/>
    <w:rsid w:val="00DA154F"/>
    <w:rsid w:val="00DA2C5E"/>
    <w:rsid w:val="00DA3A48"/>
    <w:rsid w:val="00DA3EBD"/>
    <w:rsid w:val="00DA446F"/>
    <w:rsid w:val="00DA5E68"/>
    <w:rsid w:val="00DA664F"/>
    <w:rsid w:val="00DA6659"/>
    <w:rsid w:val="00DA7156"/>
    <w:rsid w:val="00DB00D4"/>
    <w:rsid w:val="00DB05E6"/>
    <w:rsid w:val="00DB1EBE"/>
    <w:rsid w:val="00DB3549"/>
    <w:rsid w:val="00DB396B"/>
    <w:rsid w:val="00DB3F05"/>
    <w:rsid w:val="00DB4B94"/>
    <w:rsid w:val="00DB561B"/>
    <w:rsid w:val="00DC0B6F"/>
    <w:rsid w:val="00DC32A2"/>
    <w:rsid w:val="00DC3D04"/>
    <w:rsid w:val="00DC5115"/>
    <w:rsid w:val="00DC5588"/>
    <w:rsid w:val="00DC576E"/>
    <w:rsid w:val="00DC5B70"/>
    <w:rsid w:val="00DC5E94"/>
    <w:rsid w:val="00DC6A4A"/>
    <w:rsid w:val="00DD1062"/>
    <w:rsid w:val="00DD21CE"/>
    <w:rsid w:val="00DD2371"/>
    <w:rsid w:val="00DD359F"/>
    <w:rsid w:val="00DD37B9"/>
    <w:rsid w:val="00DD3C47"/>
    <w:rsid w:val="00DD4F28"/>
    <w:rsid w:val="00DD67EA"/>
    <w:rsid w:val="00DE1788"/>
    <w:rsid w:val="00DE1C0F"/>
    <w:rsid w:val="00DE2321"/>
    <w:rsid w:val="00DE2B89"/>
    <w:rsid w:val="00DE32C1"/>
    <w:rsid w:val="00DE39B1"/>
    <w:rsid w:val="00DE5367"/>
    <w:rsid w:val="00DE7AF1"/>
    <w:rsid w:val="00DF076B"/>
    <w:rsid w:val="00DF0EA1"/>
    <w:rsid w:val="00DF2EAA"/>
    <w:rsid w:val="00DF49CC"/>
    <w:rsid w:val="00DF61FE"/>
    <w:rsid w:val="00E01684"/>
    <w:rsid w:val="00E01A8F"/>
    <w:rsid w:val="00E03277"/>
    <w:rsid w:val="00E04056"/>
    <w:rsid w:val="00E0502F"/>
    <w:rsid w:val="00E1073D"/>
    <w:rsid w:val="00E1334E"/>
    <w:rsid w:val="00E14DA4"/>
    <w:rsid w:val="00E1598F"/>
    <w:rsid w:val="00E166AC"/>
    <w:rsid w:val="00E16724"/>
    <w:rsid w:val="00E17296"/>
    <w:rsid w:val="00E17DA6"/>
    <w:rsid w:val="00E20EE2"/>
    <w:rsid w:val="00E21F9E"/>
    <w:rsid w:val="00E220A4"/>
    <w:rsid w:val="00E25001"/>
    <w:rsid w:val="00E268D0"/>
    <w:rsid w:val="00E27032"/>
    <w:rsid w:val="00E300B2"/>
    <w:rsid w:val="00E33A6F"/>
    <w:rsid w:val="00E3522E"/>
    <w:rsid w:val="00E35CEA"/>
    <w:rsid w:val="00E36710"/>
    <w:rsid w:val="00E40AEE"/>
    <w:rsid w:val="00E41547"/>
    <w:rsid w:val="00E4169D"/>
    <w:rsid w:val="00E41FD3"/>
    <w:rsid w:val="00E4235D"/>
    <w:rsid w:val="00E42793"/>
    <w:rsid w:val="00E42826"/>
    <w:rsid w:val="00E42B3F"/>
    <w:rsid w:val="00E437D0"/>
    <w:rsid w:val="00E46277"/>
    <w:rsid w:val="00E472B7"/>
    <w:rsid w:val="00E47D1D"/>
    <w:rsid w:val="00E5156A"/>
    <w:rsid w:val="00E5168D"/>
    <w:rsid w:val="00E51BA4"/>
    <w:rsid w:val="00E5212D"/>
    <w:rsid w:val="00E535A0"/>
    <w:rsid w:val="00E536F4"/>
    <w:rsid w:val="00E556E8"/>
    <w:rsid w:val="00E558F6"/>
    <w:rsid w:val="00E568CB"/>
    <w:rsid w:val="00E578C6"/>
    <w:rsid w:val="00E6055B"/>
    <w:rsid w:val="00E60FF1"/>
    <w:rsid w:val="00E619C7"/>
    <w:rsid w:val="00E647A3"/>
    <w:rsid w:val="00E66C41"/>
    <w:rsid w:val="00E66CBD"/>
    <w:rsid w:val="00E67772"/>
    <w:rsid w:val="00E67A5A"/>
    <w:rsid w:val="00E71AA4"/>
    <w:rsid w:val="00E71AFE"/>
    <w:rsid w:val="00E7230B"/>
    <w:rsid w:val="00E72ED4"/>
    <w:rsid w:val="00E75FB6"/>
    <w:rsid w:val="00E831B1"/>
    <w:rsid w:val="00E843D0"/>
    <w:rsid w:val="00E8449F"/>
    <w:rsid w:val="00E856E6"/>
    <w:rsid w:val="00E85C7C"/>
    <w:rsid w:val="00E8639B"/>
    <w:rsid w:val="00E86593"/>
    <w:rsid w:val="00E9127B"/>
    <w:rsid w:val="00E91AE7"/>
    <w:rsid w:val="00E93C5C"/>
    <w:rsid w:val="00E93D54"/>
    <w:rsid w:val="00EA1C55"/>
    <w:rsid w:val="00EA2043"/>
    <w:rsid w:val="00EA422F"/>
    <w:rsid w:val="00EA4412"/>
    <w:rsid w:val="00EA6C70"/>
    <w:rsid w:val="00EA7CEC"/>
    <w:rsid w:val="00EB1470"/>
    <w:rsid w:val="00EB2471"/>
    <w:rsid w:val="00EB26DD"/>
    <w:rsid w:val="00EB2CDE"/>
    <w:rsid w:val="00EB5A39"/>
    <w:rsid w:val="00EB69C5"/>
    <w:rsid w:val="00EB6A18"/>
    <w:rsid w:val="00EB76C8"/>
    <w:rsid w:val="00EB7730"/>
    <w:rsid w:val="00EC0549"/>
    <w:rsid w:val="00EC0F52"/>
    <w:rsid w:val="00EC103B"/>
    <w:rsid w:val="00EC20EC"/>
    <w:rsid w:val="00EC2E0D"/>
    <w:rsid w:val="00EC331E"/>
    <w:rsid w:val="00EC3C3D"/>
    <w:rsid w:val="00EC73ED"/>
    <w:rsid w:val="00EC7A51"/>
    <w:rsid w:val="00EC7FF9"/>
    <w:rsid w:val="00ED0014"/>
    <w:rsid w:val="00ED2129"/>
    <w:rsid w:val="00ED2347"/>
    <w:rsid w:val="00EE0351"/>
    <w:rsid w:val="00EE1153"/>
    <w:rsid w:val="00EE2DB2"/>
    <w:rsid w:val="00EE4B7C"/>
    <w:rsid w:val="00EF02A0"/>
    <w:rsid w:val="00EF1A74"/>
    <w:rsid w:val="00EF20E8"/>
    <w:rsid w:val="00EF3BD8"/>
    <w:rsid w:val="00EF41CB"/>
    <w:rsid w:val="00EF7E8F"/>
    <w:rsid w:val="00F00194"/>
    <w:rsid w:val="00F00910"/>
    <w:rsid w:val="00F01266"/>
    <w:rsid w:val="00F015D8"/>
    <w:rsid w:val="00F05054"/>
    <w:rsid w:val="00F05076"/>
    <w:rsid w:val="00F063DC"/>
    <w:rsid w:val="00F14FB1"/>
    <w:rsid w:val="00F162DC"/>
    <w:rsid w:val="00F16D14"/>
    <w:rsid w:val="00F17995"/>
    <w:rsid w:val="00F23850"/>
    <w:rsid w:val="00F2581C"/>
    <w:rsid w:val="00F2588F"/>
    <w:rsid w:val="00F323B4"/>
    <w:rsid w:val="00F332B1"/>
    <w:rsid w:val="00F33C1A"/>
    <w:rsid w:val="00F35711"/>
    <w:rsid w:val="00F35BA6"/>
    <w:rsid w:val="00F369DD"/>
    <w:rsid w:val="00F37771"/>
    <w:rsid w:val="00F37CF1"/>
    <w:rsid w:val="00F40AA5"/>
    <w:rsid w:val="00F40C3C"/>
    <w:rsid w:val="00F4118B"/>
    <w:rsid w:val="00F41630"/>
    <w:rsid w:val="00F44E30"/>
    <w:rsid w:val="00F46516"/>
    <w:rsid w:val="00F46DD5"/>
    <w:rsid w:val="00F50175"/>
    <w:rsid w:val="00F53EDE"/>
    <w:rsid w:val="00F54335"/>
    <w:rsid w:val="00F55426"/>
    <w:rsid w:val="00F57D03"/>
    <w:rsid w:val="00F57D67"/>
    <w:rsid w:val="00F62D3F"/>
    <w:rsid w:val="00F62EA5"/>
    <w:rsid w:val="00F650AA"/>
    <w:rsid w:val="00F65719"/>
    <w:rsid w:val="00F65AFA"/>
    <w:rsid w:val="00F66AFB"/>
    <w:rsid w:val="00F67C62"/>
    <w:rsid w:val="00F743A6"/>
    <w:rsid w:val="00F75042"/>
    <w:rsid w:val="00F755AF"/>
    <w:rsid w:val="00F80ACD"/>
    <w:rsid w:val="00F8127C"/>
    <w:rsid w:val="00F81555"/>
    <w:rsid w:val="00F82493"/>
    <w:rsid w:val="00F8251D"/>
    <w:rsid w:val="00F830EE"/>
    <w:rsid w:val="00F864AC"/>
    <w:rsid w:val="00F86AD5"/>
    <w:rsid w:val="00F87109"/>
    <w:rsid w:val="00F919E2"/>
    <w:rsid w:val="00F927B3"/>
    <w:rsid w:val="00F94496"/>
    <w:rsid w:val="00F957CD"/>
    <w:rsid w:val="00F97239"/>
    <w:rsid w:val="00FA0858"/>
    <w:rsid w:val="00FA1DBA"/>
    <w:rsid w:val="00FA2DAC"/>
    <w:rsid w:val="00FA7C39"/>
    <w:rsid w:val="00FA7CA0"/>
    <w:rsid w:val="00FB0F13"/>
    <w:rsid w:val="00FB27E0"/>
    <w:rsid w:val="00FB4DAD"/>
    <w:rsid w:val="00FC564F"/>
    <w:rsid w:val="00FC56F7"/>
    <w:rsid w:val="00FC62D9"/>
    <w:rsid w:val="00FC6390"/>
    <w:rsid w:val="00FC78DC"/>
    <w:rsid w:val="00FC793A"/>
    <w:rsid w:val="00FD1320"/>
    <w:rsid w:val="00FD157E"/>
    <w:rsid w:val="00FD77B5"/>
    <w:rsid w:val="00FE1692"/>
    <w:rsid w:val="00FE17CC"/>
    <w:rsid w:val="00FE18C0"/>
    <w:rsid w:val="00FE21B6"/>
    <w:rsid w:val="00FE5035"/>
    <w:rsid w:val="00FE60CB"/>
    <w:rsid w:val="00FE6C86"/>
    <w:rsid w:val="00FF0C30"/>
    <w:rsid w:val="00FF1713"/>
    <w:rsid w:val="00FF1B13"/>
    <w:rsid w:val="00FF1D95"/>
    <w:rsid w:val="00FF2AF1"/>
    <w:rsid w:val="00FF2CD9"/>
    <w:rsid w:val="00FF4033"/>
    <w:rsid w:val="00FF5FBB"/>
    <w:rsid w:val="00FF6534"/>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21CA1BB"/>
  <w15:docId w15:val="{FAF6E213-6F1F-49DF-9C3E-982F9297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4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BEB"/>
    <w:pPr>
      <w:tabs>
        <w:tab w:val="center" w:pos="4320"/>
        <w:tab w:val="right" w:pos="8640"/>
      </w:tabs>
    </w:pPr>
  </w:style>
  <w:style w:type="paragraph" w:styleId="Footer">
    <w:name w:val="footer"/>
    <w:basedOn w:val="Normal"/>
    <w:link w:val="FooterChar"/>
    <w:rsid w:val="00001BEB"/>
    <w:pPr>
      <w:tabs>
        <w:tab w:val="center" w:pos="4320"/>
        <w:tab w:val="right" w:pos="8640"/>
      </w:tabs>
    </w:pPr>
  </w:style>
  <w:style w:type="character" w:styleId="PageNumber">
    <w:name w:val="page number"/>
    <w:basedOn w:val="DefaultParagraphFont"/>
    <w:rsid w:val="00510F37"/>
  </w:style>
  <w:style w:type="character" w:customStyle="1" w:styleId="HeaderChar">
    <w:name w:val="Header Char"/>
    <w:basedOn w:val="DefaultParagraphFont"/>
    <w:link w:val="Header"/>
    <w:uiPriority w:val="99"/>
    <w:locked/>
    <w:rsid w:val="0098494D"/>
    <w:rPr>
      <w:sz w:val="24"/>
      <w:szCs w:val="24"/>
      <w:lang w:val="en-US" w:eastAsia="en-US" w:bidi="ar-SA"/>
    </w:rPr>
  </w:style>
  <w:style w:type="character" w:customStyle="1" w:styleId="FooterChar">
    <w:name w:val="Footer Char"/>
    <w:basedOn w:val="DefaultParagraphFont"/>
    <w:link w:val="Footer"/>
    <w:semiHidden/>
    <w:locked/>
    <w:rsid w:val="0098494D"/>
    <w:rPr>
      <w:sz w:val="24"/>
      <w:szCs w:val="24"/>
      <w:lang w:val="en-US" w:eastAsia="en-US" w:bidi="ar-SA"/>
    </w:rPr>
  </w:style>
  <w:style w:type="character" w:styleId="Hyperlink">
    <w:name w:val="Hyperlink"/>
    <w:basedOn w:val="DefaultParagraphFont"/>
    <w:rsid w:val="000A0D14"/>
    <w:rPr>
      <w:color w:val="0000FF" w:themeColor="hyperlink"/>
      <w:u w:val="single"/>
    </w:rPr>
  </w:style>
  <w:style w:type="paragraph" w:styleId="BalloonText">
    <w:name w:val="Balloon Text"/>
    <w:basedOn w:val="Normal"/>
    <w:link w:val="BalloonTextChar"/>
    <w:rsid w:val="002367D7"/>
    <w:rPr>
      <w:rFonts w:ascii="Tahoma" w:hAnsi="Tahoma" w:cs="Tahoma"/>
      <w:sz w:val="16"/>
      <w:szCs w:val="16"/>
    </w:rPr>
  </w:style>
  <w:style w:type="character" w:customStyle="1" w:styleId="BalloonTextChar">
    <w:name w:val="Balloon Text Char"/>
    <w:basedOn w:val="DefaultParagraphFont"/>
    <w:link w:val="BalloonText"/>
    <w:rsid w:val="002367D7"/>
    <w:rPr>
      <w:rFonts w:ascii="Tahoma" w:hAnsi="Tahoma" w:cs="Tahoma"/>
      <w:sz w:val="16"/>
      <w:szCs w:val="16"/>
    </w:rPr>
  </w:style>
  <w:style w:type="paragraph" w:styleId="ListParagraph">
    <w:name w:val="List Paragraph"/>
    <w:basedOn w:val="Normal"/>
    <w:uiPriority w:val="34"/>
    <w:qFormat/>
    <w:rsid w:val="0037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936">
      <w:bodyDiv w:val="1"/>
      <w:marLeft w:val="0"/>
      <w:marRight w:val="0"/>
      <w:marTop w:val="0"/>
      <w:marBottom w:val="0"/>
      <w:divBdr>
        <w:top w:val="none" w:sz="0" w:space="0" w:color="auto"/>
        <w:left w:val="none" w:sz="0" w:space="0" w:color="auto"/>
        <w:bottom w:val="none" w:sz="0" w:space="0" w:color="auto"/>
        <w:right w:val="none" w:sz="0" w:space="0" w:color="auto"/>
      </w:divBdr>
    </w:div>
    <w:div w:id="587888956">
      <w:bodyDiv w:val="1"/>
      <w:marLeft w:val="0"/>
      <w:marRight w:val="0"/>
      <w:marTop w:val="0"/>
      <w:marBottom w:val="0"/>
      <w:divBdr>
        <w:top w:val="none" w:sz="0" w:space="0" w:color="auto"/>
        <w:left w:val="none" w:sz="0" w:space="0" w:color="auto"/>
        <w:bottom w:val="none" w:sz="0" w:space="0" w:color="auto"/>
        <w:right w:val="none" w:sz="0" w:space="0" w:color="auto"/>
      </w:divBdr>
    </w:div>
    <w:div w:id="929236471">
      <w:bodyDiv w:val="1"/>
      <w:marLeft w:val="0"/>
      <w:marRight w:val="0"/>
      <w:marTop w:val="0"/>
      <w:marBottom w:val="0"/>
      <w:divBdr>
        <w:top w:val="none" w:sz="0" w:space="0" w:color="auto"/>
        <w:left w:val="none" w:sz="0" w:space="0" w:color="auto"/>
        <w:bottom w:val="none" w:sz="0" w:space="0" w:color="auto"/>
        <w:right w:val="none" w:sz="0" w:space="0" w:color="auto"/>
      </w:divBdr>
      <w:divsChild>
        <w:div w:id="25761408">
          <w:marLeft w:val="0"/>
          <w:marRight w:val="0"/>
          <w:marTop w:val="0"/>
          <w:marBottom w:val="0"/>
          <w:divBdr>
            <w:top w:val="none" w:sz="0" w:space="0" w:color="auto"/>
            <w:left w:val="none" w:sz="0" w:space="0" w:color="auto"/>
            <w:bottom w:val="none" w:sz="0" w:space="0" w:color="auto"/>
            <w:right w:val="none" w:sz="0" w:space="0" w:color="auto"/>
          </w:divBdr>
        </w:div>
        <w:div w:id="820776762">
          <w:marLeft w:val="0"/>
          <w:marRight w:val="0"/>
          <w:marTop w:val="0"/>
          <w:marBottom w:val="0"/>
          <w:divBdr>
            <w:top w:val="none" w:sz="0" w:space="0" w:color="auto"/>
            <w:left w:val="none" w:sz="0" w:space="0" w:color="auto"/>
            <w:bottom w:val="none" w:sz="0" w:space="0" w:color="auto"/>
            <w:right w:val="none" w:sz="0" w:space="0" w:color="auto"/>
          </w:divBdr>
        </w:div>
        <w:div w:id="894318200">
          <w:marLeft w:val="0"/>
          <w:marRight w:val="0"/>
          <w:marTop w:val="0"/>
          <w:marBottom w:val="0"/>
          <w:divBdr>
            <w:top w:val="none" w:sz="0" w:space="0" w:color="auto"/>
            <w:left w:val="none" w:sz="0" w:space="0" w:color="auto"/>
            <w:bottom w:val="none" w:sz="0" w:space="0" w:color="auto"/>
            <w:right w:val="none" w:sz="0" w:space="0" w:color="auto"/>
          </w:divBdr>
        </w:div>
        <w:div w:id="936792909">
          <w:marLeft w:val="0"/>
          <w:marRight w:val="0"/>
          <w:marTop w:val="0"/>
          <w:marBottom w:val="0"/>
          <w:divBdr>
            <w:top w:val="none" w:sz="0" w:space="0" w:color="auto"/>
            <w:left w:val="none" w:sz="0" w:space="0" w:color="auto"/>
            <w:bottom w:val="none" w:sz="0" w:space="0" w:color="auto"/>
            <w:right w:val="none" w:sz="0" w:space="0" w:color="auto"/>
          </w:divBdr>
        </w:div>
        <w:div w:id="1085372626">
          <w:marLeft w:val="0"/>
          <w:marRight w:val="0"/>
          <w:marTop w:val="0"/>
          <w:marBottom w:val="0"/>
          <w:divBdr>
            <w:top w:val="none" w:sz="0" w:space="0" w:color="auto"/>
            <w:left w:val="none" w:sz="0" w:space="0" w:color="auto"/>
            <w:bottom w:val="none" w:sz="0" w:space="0" w:color="auto"/>
            <w:right w:val="none" w:sz="0" w:space="0" w:color="auto"/>
          </w:divBdr>
        </w:div>
        <w:div w:id="997028409">
          <w:marLeft w:val="0"/>
          <w:marRight w:val="0"/>
          <w:marTop w:val="0"/>
          <w:marBottom w:val="0"/>
          <w:divBdr>
            <w:top w:val="none" w:sz="0" w:space="0" w:color="auto"/>
            <w:left w:val="none" w:sz="0" w:space="0" w:color="auto"/>
            <w:bottom w:val="none" w:sz="0" w:space="0" w:color="auto"/>
            <w:right w:val="none" w:sz="0" w:space="0" w:color="auto"/>
          </w:divBdr>
        </w:div>
        <w:div w:id="669017994">
          <w:marLeft w:val="0"/>
          <w:marRight w:val="0"/>
          <w:marTop w:val="0"/>
          <w:marBottom w:val="0"/>
          <w:divBdr>
            <w:top w:val="none" w:sz="0" w:space="0" w:color="auto"/>
            <w:left w:val="none" w:sz="0" w:space="0" w:color="auto"/>
            <w:bottom w:val="none" w:sz="0" w:space="0" w:color="auto"/>
            <w:right w:val="none" w:sz="0" w:space="0" w:color="auto"/>
          </w:divBdr>
        </w:div>
        <w:div w:id="1016036240">
          <w:marLeft w:val="0"/>
          <w:marRight w:val="0"/>
          <w:marTop w:val="0"/>
          <w:marBottom w:val="0"/>
          <w:divBdr>
            <w:top w:val="none" w:sz="0" w:space="0" w:color="auto"/>
            <w:left w:val="none" w:sz="0" w:space="0" w:color="auto"/>
            <w:bottom w:val="none" w:sz="0" w:space="0" w:color="auto"/>
            <w:right w:val="none" w:sz="0" w:space="0" w:color="auto"/>
          </w:divBdr>
        </w:div>
        <w:div w:id="1884899536">
          <w:marLeft w:val="0"/>
          <w:marRight w:val="0"/>
          <w:marTop w:val="0"/>
          <w:marBottom w:val="0"/>
          <w:divBdr>
            <w:top w:val="none" w:sz="0" w:space="0" w:color="auto"/>
            <w:left w:val="none" w:sz="0" w:space="0" w:color="auto"/>
            <w:bottom w:val="none" w:sz="0" w:space="0" w:color="auto"/>
            <w:right w:val="none" w:sz="0" w:space="0" w:color="auto"/>
          </w:divBdr>
        </w:div>
        <w:div w:id="2004695162">
          <w:marLeft w:val="0"/>
          <w:marRight w:val="0"/>
          <w:marTop w:val="0"/>
          <w:marBottom w:val="0"/>
          <w:divBdr>
            <w:top w:val="none" w:sz="0" w:space="0" w:color="auto"/>
            <w:left w:val="none" w:sz="0" w:space="0" w:color="auto"/>
            <w:bottom w:val="none" w:sz="0" w:space="0" w:color="auto"/>
            <w:right w:val="none" w:sz="0" w:space="0" w:color="auto"/>
          </w:divBdr>
        </w:div>
      </w:divsChild>
    </w:div>
    <w:div w:id="1010176689">
      <w:bodyDiv w:val="1"/>
      <w:marLeft w:val="0"/>
      <w:marRight w:val="0"/>
      <w:marTop w:val="0"/>
      <w:marBottom w:val="0"/>
      <w:divBdr>
        <w:top w:val="none" w:sz="0" w:space="0" w:color="auto"/>
        <w:left w:val="none" w:sz="0" w:space="0" w:color="auto"/>
        <w:bottom w:val="none" w:sz="0" w:space="0" w:color="auto"/>
        <w:right w:val="none" w:sz="0" w:space="0" w:color="auto"/>
      </w:divBdr>
    </w:div>
    <w:div w:id="1264605785">
      <w:bodyDiv w:val="1"/>
      <w:marLeft w:val="0"/>
      <w:marRight w:val="0"/>
      <w:marTop w:val="0"/>
      <w:marBottom w:val="0"/>
      <w:divBdr>
        <w:top w:val="none" w:sz="0" w:space="0" w:color="auto"/>
        <w:left w:val="none" w:sz="0" w:space="0" w:color="auto"/>
        <w:bottom w:val="none" w:sz="0" w:space="0" w:color="auto"/>
        <w:right w:val="none" w:sz="0" w:space="0" w:color="auto"/>
      </w:divBdr>
    </w:div>
    <w:div w:id="19851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BS\SILC\Minutes%202012\SILC.Minu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0C31-3A0B-4E60-B975-FA8D75E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SILC.Minutes.template.dot</Template>
  <TotalTime>3</TotalTime>
  <Pages>2</Pages>
  <Words>355</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Virginia Statewide Independent Living Council</vt:lpstr>
    </vt:vector>
  </TitlesOfParts>
  <Company>Virginia IT Infrastructure Partnership</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Statewide Independent Living Council</dc:title>
  <dc:creator>jnk50532</dc:creator>
  <cp:lastModifiedBy>Roche, Lauren (DARS)</cp:lastModifiedBy>
  <cp:revision>4</cp:revision>
  <cp:lastPrinted>2023-03-29T12:40:00Z</cp:lastPrinted>
  <dcterms:created xsi:type="dcterms:W3CDTF">2023-03-29T18:29:00Z</dcterms:created>
  <dcterms:modified xsi:type="dcterms:W3CDTF">2023-03-30T15:48:00Z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April2009 Minutes.doc</vt:lpwstr>
  </property>
  <property fmtid="{D5CDD505-2E9C-101B-9397-08002B2CF9AE}" pid="4" name="_AuthorEmail">
    <vt:lpwstr>Mary.Cash@drs.virginia.gov</vt:lpwstr>
  </property>
  <property fmtid="{D5CDD505-2E9C-101B-9397-08002B2CF9AE}" pid="5" name="_AuthorEmailDisplayName">
    <vt:lpwstr>Cash, Mary Margaret</vt:lpwstr>
  </property>
</Properties>
</file>