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DB8E6" w14:textId="77777777" w:rsidR="00001BEB" w:rsidRPr="000B1214" w:rsidRDefault="00CA73D3" w:rsidP="00001BEB">
      <w:pPr>
        <w:jc w:val="center"/>
        <w:rPr>
          <w:b/>
        </w:rPr>
      </w:pPr>
      <w:r>
        <w:rPr>
          <w:b/>
        </w:rPr>
        <w:t>VIRGINIA STATEWIDE INDEPENDENT LIVING COUNCIL</w:t>
      </w:r>
    </w:p>
    <w:p w14:paraId="543B2100" w14:textId="77777777" w:rsidR="003B09CB" w:rsidRPr="000B1214" w:rsidRDefault="003B09CB" w:rsidP="00001BEB">
      <w:pPr>
        <w:jc w:val="center"/>
        <w:rPr>
          <w:b/>
        </w:rPr>
      </w:pPr>
    </w:p>
    <w:p w14:paraId="7B6DE7D8" w14:textId="77777777" w:rsidR="00CA73D3" w:rsidRDefault="00CA73D3" w:rsidP="00001BEB">
      <w:pPr>
        <w:jc w:val="center"/>
        <w:rPr>
          <w:b/>
        </w:rPr>
      </w:pPr>
      <w:r>
        <w:rPr>
          <w:b/>
        </w:rPr>
        <w:t>STATE PLAN FOR INDEPENDENT LIVING (SPIL)</w:t>
      </w:r>
    </w:p>
    <w:p w14:paraId="42644A6C" w14:textId="77777777" w:rsidR="00CA73D3" w:rsidRDefault="00CA73D3" w:rsidP="00001BEB">
      <w:pPr>
        <w:jc w:val="center"/>
        <w:rPr>
          <w:b/>
        </w:rPr>
      </w:pPr>
      <w:r>
        <w:rPr>
          <w:b/>
        </w:rPr>
        <w:t xml:space="preserve">DEVELOPMENT TEAM </w:t>
      </w:r>
    </w:p>
    <w:p w14:paraId="1C87DBF1" w14:textId="77777777" w:rsidR="00064E37" w:rsidRPr="000B1214" w:rsidRDefault="00064E37" w:rsidP="00CA73D3">
      <w:pPr>
        <w:jc w:val="center"/>
        <w:rPr>
          <w:b/>
        </w:rPr>
      </w:pPr>
      <w:r w:rsidRPr="000B1214">
        <w:rPr>
          <w:b/>
        </w:rPr>
        <w:t>(Subcommittee)</w:t>
      </w:r>
    </w:p>
    <w:p w14:paraId="230D63B3" w14:textId="77777777" w:rsidR="008C696F" w:rsidRPr="000B1214" w:rsidRDefault="008C6F5D" w:rsidP="00001BEB">
      <w:pPr>
        <w:jc w:val="center"/>
        <w:rPr>
          <w:b/>
        </w:rPr>
      </w:pPr>
      <w:r w:rsidRPr="000B1214">
        <w:rPr>
          <w:b/>
        </w:rPr>
        <w:t>Meeting Minutes</w:t>
      </w:r>
    </w:p>
    <w:p w14:paraId="53B697E1" w14:textId="77777777" w:rsidR="003B09CB" w:rsidRPr="000B1214" w:rsidRDefault="003B09CB" w:rsidP="00001BEB">
      <w:pPr>
        <w:jc w:val="center"/>
        <w:rPr>
          <w:b/>
        </w:rPr>
      </w:pPr>
    </w:p>
    <w:p w14:paraId="1EED6204" w14:textId="2132282B" w:rsidR="00001BEB" w:rsidRPr="007661B1" w:rsidRDefault="00CA73D3" w:rsidP="00CA73D3">
      <w:r w:rsidRPr="00CA73D3">
        <w:rPr>
          <w:b/>
          <w:u w:val="single"/>
        </w:rPr>
        <w:t>DATE</w:t>
      </w:r>
      <w:r w:rsidR="005D37FB" w:rsidRPr="000B1214">
        <w:rPr>
          <w:b/>
        </w:rPr>
        <w:t>:</w:t>
      </w:r>
      <w:r>
        <w:rPr>
          <w:b/>
        </w:rPr>
        <w:tab/>
      </w:r>
      <w:r>
        <w:rPr>
          <w:b/>
        </w:rPr>
        <w:tab/>
      </w:r>
      <w:r w:rsidR="003D76BD">
        <w:t>August 30</w:t>
      </w:r>
      <w:r w:rsidR="00FE6C86">
        <w:t>, 202</w:t>
      </w:r>
      <w:r w:rsidR="007F3E57">
        <w:t>3</w:t>
      </w:r>
    </w:p>
    <w:p w14:paraId="13D5EDAD" w14:textId="77777777" w:rsidR="00926E57" w:rsidRPr="009551A7" w:rsidRDefault="00CA73D3" w:rsidP="00CA73D3">
      <w:r>
        <w:rPr>
          <w:b/>
          <w:u w:val="single"/>
        </w:rPr>
        <w:t>LOCATION</w:t>
      </w:r>
      <w:r>
        <w:rPr>
          <w:b/>
        </w:rPr>
        <w:t>:</w:t>
      </w:r>
      <w:r>
        <w:rPr>
          <w:b/>
        </w:rPr>
        <w:tab/>
      </w:r>
      <w:r>
        <w:rPr>
          <w:b/>
        </w:rPr>
        <w:tab/>
      </w:r>
      <w:r w:rsidR="00422B51" w:rsidRPr="009551A7">
        <w:t>Department for Ag</w:t>
      </w:r>
      <w:r w:rsidR="007661B1">
        <w:t>ing and Rehabilitative Services (DARS)</w:t>
      </w:r>
    </w:p>
    <w:p w14:paraId="110BBE7F" w14:textId="77777777" w:rsidR="00422B51" w:rsidRPr="009551A7" w:rsidRDefault="00422B51" w:rsidP="00CA73D3">
      <w:pPr>
        <w:ind w:left="1440" w:firstLine="720"/>
      </w:pPr>
      <w:r w:rsidRPr="009551A7">
        <w:t>Central Office</w:t>
      </w:r>
    </w:p>
    <w:p w14:paraId="0A97CDE7" w14:textId="77777777" w:rsidR="00064E37" w:rsidRPr="009551A7" w:rsidRDefault="00926E57" w:rsidP="00CA73D3">
      <w:pPr>
        <w:ind w:left="1440" w:firstLine="720"/>
      </w:pPr>
      <w:r w:rsidRPr="009551A7">
        <w:t>Henrico, Virginia</w:t>
      </w:r>
      <w:r w:rsidR="00064E37" w:rsidRPr="009551A7">
        <w:t xml:space="preserve"> </w:t>
      </w:r>
    </w:p>
    <w:p w14:paraId="7CC2E07F" w14:textId="77777777" w:rsidR="00001BEB" w:rsidRPr="000B1214" w:rsidRDefault="00001BEB" w:rsidP="00001BEB"/>
    <w:p w14:paraId="5B2B5036" w14:textId="77777777" w:rsidR="00001BEB" w:rsidRPr="000B1214" w:rsidRDefault="00A43315" w:rsidP="00001BEB">
      <w:pPr>
        <w:rPr>
          <w:b/>
        </w:rPr>
      </w:pPr>
      <w:r>
        <w:rPr>
          <w:b/>
          <w:u w:val="single"/>
        </w:rPr>
        <w:t>SPIL DEVELOPMENT TEAM</w:t>
      </w:r>
      <w:r w:rsidR="00CA73D3" w:rsidRPr="00707DF4">
        <w:rPr>
          <w:b/>
          <w:u w:val="single"/>
        </w:rPr>
        <w:t xml:space="preserve"> </w:t>
      </w:r>
      <w:r w:rsidR="00707DF4" w:rsidRPr="00707DF4">
        <w:rPr>
          <w:b/>
          <w:u w:val="single"/>
        </w:rPr>
        <w:t>MEMBERS PRESENT</w:t>
      </w:r>
      <w:r w:rsidR="00001BEB" w:rsidRPr="000B1214">
        <w:rPr>
          <w:b/>
        </w:rPr>
        <w:t xml:space="preserve">: </w:t>
      </w:r>
    </w:p>
    <w:p w14:paraId="27B10CFF" w14:textId="77777777" w:rsidR="00AF70B1" w:rsidRPr="000B1214" w:rsidRDefault="00CA73D3" w:rsidP="00AF70B1">
      <w:r>
        <w:t>Ken Jessup</w:t>
      </w:r>
    </w:p>
    <w:p w14:paraId="6388C5E6" w14:textId="77777777" w:rsidR="00064E37" w:rsidRPr="00A43315" w:rsidRDefault="004D3841" w:rsidP="00001BEB">
      <w:pPr>
        <w:rPr>
          <w:u w:val="single"/>
        </w:rPr>
      </w:pPr>
      <w:r>
        <w:t xml:space="preserve">Shawn </w:t>
      </w:r>
      <w:proofErr w:type="spellStart"/>
      <w:r>
        <w:t>Utt</w:t>
      </w:r>
      <w:proofErr w:type="spellEnd"/>
      <w:r w:rsidR="00041C98" w:rsidRPr="000B1214">
        <w:t xml:space="preserve"> </w:t>
      </w:r>
    </w:p>
    <w:p w14:paraId="111CEA1D" w14:textId="1D5B565A" w:rsidR="00AB26B5" w:rsidRDefault="00603242" w:rsidP="00001BEB">
      <w:proofErr w:type="spellStart"/>
      <w:r>
        <w:t>Gayl</w:t>
      </w:r>
      <w:proofErr w:type="spellEnd"/>
      <w:r>
        <w:t xml:space="preserve"> </w:t>
      </w:r>
      <w:proofErr w:type="spellStart"/>
      <w:r>
        <w:t>Brunk</w:t>
      </w:r>
      <w:proofErr w:type="spellEnd"/>
    </w:p>
    <w:p w14:paraId="1226A3E0" w14:textId="061C85F0" w:rsidR="00D266D4" w:rsidRDefault="007F3E57" w:rsidP="00001BEB">
      <w:r>
        <w:t xml:space="preserve">Karen Michalski </w:t>
      </w:r>
      <w:proofErr w:type="spellStart"/>
      <w:r>
        <w:t>Karney</w:t>
      </w:r>
      <w:proofErr w:type="spellEnd"/>
      <w:r>
        <w:t xml:space="preserve"> (via zoom from Franklin, </w:t>
      </w:r>
      <w:proofErr w:type="spellStart"/>
      <w:r>
        <w:t>Va</w:t>
      </w:r>
      <w:proofErr w:type="spellEnd"/>
      <w:r>
        <w:t>; disability</w:t>
      </w:r>
      <w:r w:rsidR="009F6940">
        <w:t xml:space="preserve"> and distance</w:t>
      </w:r>
      <w:r>
        <w:t>)</w:t>
      </w:r>
    </w:p>
    <w:p w14:paraId="6EC70865" w14:textId="00FA0A8F" w:rsidR="003D76BD" w:rsidRPr="003D76BD" w:rsidRDefault="003D76BD" w:rsidP="003D76BD">
      <w:r w:rsidRPr="003D76BD">
        <w:t>Rob Targos</w:t>
      </w:r>
      <w:r>
        <w:t xml:space="preserve"> (via zoom from Chesterfield, VA; disability)</w:t>
      </w:r>
    </w:p>
    <w:p w14:paraId="4E238F90" w14:textId="77777777" w:rsidR="007F3E57" w:rsidRPr="000B1214" w:rsidRDefault="007F3E57" w:rsidP="00001BEB"/>
    <w:p w14:paraId="6F698404" w14:textId="77777777" w:rsidR="00001BEB" w:rsidRPr="000B1214" w:rsidRDefault="00707DF4" w:rsidP="00001BEB">
      <w:r w:rsidRPr="00707DF4">
        <w:rPr>
          <w:b/>
          <w:u w:val="single"/>
        </w:rPr>
        <w:t>STAFF</w:t>
      </w:r>
      <w:r w:rsidR="00001BEB" w:rsidRPr="000B1214">
        <w:rPr>
          <w:b/>
        </w:rPr>
        <w:t xml:space="preserve">: </w:t>
      </w:r>
    </w:p>
    <w:p w14:paraId="3DFA7DC5" w14:textId="60F507C8" w:rsidR="00001BEB" w:rsidRDefault="00707DF4" w:rsidP="00001BEB">
      <w:r>
        <w:t xml:space="preserve">Lauren Snyder Roche, </w:t>
      </w:r>
      <w:r w:rsidR="00444AEC" w:rsidRPr="000B1214">
        <w:t>Administrator</w:t>
      </w:r>
    </w:p>
    <w:p w14:paraId="33385B53" w14:textId="14144690" w:rsidR="003757C8" w:rsidRDefault="003757C8" w:rsidP="00001BEB"/>
    <w:p w14:paraId="68E3B9C2" w14:textId="0A7FB6DB" w:rsidR="003757C8" w:rsidRDefault="003757C8" w:rsidP="00001BEB">
      <w:pPr>
        <w:rPr>
          <w:b/>
          <w:bCs/>
        </w:rPr>
      </w:pPr>
      <w:r w:rsidRPr="003757C8">
        <w:rPr>
          <w:b/>
          <w:bCs/>
          <w:u w:val="single"/>
        </w:rPr>
        <w:t>GUESTS</w:t>
      </w:r>
      <w:r w:rsidRPr="003757C8">
        <w:rPr>
          <w:b/>
          <w:bCs/>
        </w:rPr>
        <w:t>:</w:t>
      </w:r>
    </w:p>
    <w:p w14:paraId="6096AC79" w14:textId="0602600B" w:rsidR="003757C8" w:rsidRPr="003757C8" w:rsidRDefault="003D76BD" w:rsidP="00001BEB">
      <w:r>
        <w:t xml:space="preserve">Debra </w:t>
      </w:r>
      <w:proofErr w:type="spellStart"/>
      <w:r>
        <w:t>Fults</w:t>
      </w:r>
      <w:proofErr w:type="spellEnd"/>
      <w:r>
        <w:t xml:space="preserve">, Executive Director of </w:t>
      </w:r>
      <w:proofErr w:type="spellStart"/>
      <w:r>
        <w:t>disAbility</w:t>
      </w:r>
      <w:proofErr w:type="spellEnd"/>
      <w:r>
        <w:t xml:space="preserve"> Resource Center; Andrea Diggs</w:t>
      </w:r>
      <w:r w:rsidR="00F063DC">
        <w:t>,</w:t>
      </w:r>
      <w:r w:rsidR="003757C8" w:rsidRPr="003757C8">
        <w:t xml:space="preserve"> Executive </w:t>
      </w:r>
      <w:r>
        <w:t xml:space="preserve">Director of Peninsula Center for Independent Living; and Veronica </w:t>
      </w:r>
      <w:proofErr w:type="spellStart"/>
      <w:r>
        <w:t>Callaham</w:t>
      </w:r>
      <w:proofErr w:type="spellEnd"/>
      <w:r>
        <w:t>, Executive Director of Lynchburg Center for Independent Living.</w:t>
      </w:r>
    </w:p>
    <w:p w14:paraId="4DB7D332" w14:textId="77777777" w:rsidR="00495D42" w:rsidRPr="000B1214" w:rsidRDefault="00495D42" w:rsidP="00001BEB"/>
    <w:p w14:paraId="202DFCD5" w14:textId="6C775221" w:rsidR="000C5C23" w:rsidRDefault="00707DF4" w:rsidP="00CE7919">
      <w:pPr>
        <w:rPr>
          <w:b/>
        </w:rPr>
      </w:pPr>
      <w:r w:rsidRPr="00707DF4">
        <w:rPr>
          <w:b/>
          <w:u w:val="single"/>
        </w:rPr>
        <w:t>CALL TO ORDER</w:t>
      </w:r>
      <w:r w:rsidR="00AB26B5">
        <w:rPr>
          <w:b/>
        </w:rPr>
        <w:t>:</w:t>
      </w:r>
      <w:r w:rsidR="00AB26B5">
        <w:rPr>
          <w:b/>
        </w:rPr>
        <w:tab/>
      </w:r>
      <w:r w:rsidR="00AB26B5">
        <w:rPr>
          <w:b/>
        </w:rPr>
        <w:tab/>
      </w:r>
      <w:r w:rsidR="00F063DC">
        <w:t>11:</w:t>
      </w:r>
      <w:r w:rsidR="003D76BD">
        <w:t>02</w:t>
      </w:r>
      <w:r w:rsidRPr="006A7EB6">
        <w:t xml:space="preserve"> </w:t>
      </w:r>
      <w:r w:rsidR="00F063DC">
        <w:t>A</w:t>
      </w:r>
      <w:r w:rsidRPr="006A7EB6">
        <w:t>.M</w:t>
      </w:r>
      <w:r>
        <w:rPr>
          <w:b/>
        </w:rPr>
        <w:t>.</w:t>
      </w:r>
    </w:p>
    <w:p w14:paraId="1F493ECA" w14:textId="77777777" w:rsidR="00AB26B5" w:rsidRDefault="00AB26B5" w:rsidP="00CE7919">
      <w:pPr>
        <w:rPr>
          <w:b/>
        </w:rPr>
      </w:pPr>
    </w:p>
    <w:p w14:paraId="57FA82D4" w14:textId="47602533" w:rsidR="00171E94" w:rsidRDefault="00171E94" w:rsidP="00CE7919">
      <w:r w:rsidRPr="00171E94">
        <w:rPr>
          <w:b/>
          <w:u w:val="single"/>
        </w:rPr>
        <w:t>INTRODUCTIONS</w:t>
      </w:r>
      <w:r>
        <w:rPr>
          <w:b/>
        </w:rPr>
        <w:t>:</w:t>
      </w:r>
      <w:r>
        <w:rPr>
          <w:b/>
        </w:rPr>
        <w:tab/>
      </w:r>
      <w:r w:rsidR="00AB26B5">
        <w:rPr>
          <w:b/>
        </w:rPr>
        <w:tab/>
      </w:r>
      <w:r w:rsidR="00603242">
        <w:t>Subcommittee Chairperson, K. Jessup, welcomed committee members and thankin</w:t>
      </w:r>
      <w:r w:rsidR="00D7631E">
        <w:t>g participants for attending</w:t>
      </w:r>
      <w:r w:rsidR="00AB26B5">
        <w:t xml:space="preserve">. </w:t>
      </w:r>
      <w:r w:rsidR="00603242">
        <w:t>Members introduced themselves.</w:t>
      </w:r>
      <w:r w:rsidR="007F3E57">
        <w:t xml:space="preserve"> </w:t>
      </w:r>
      <w:r w:rsidR="00603242">
        <w:t xml:space="preserve"> </w:t>
      </w:r>
    </w:p>
    <w:p w14:paraId="4079E8BD" w14:textId="77777777" w:rsidR="00171E94" w:rsidRDefault="00171E94" w:rsidP="00CE7919"/>
    <w:p w14:paraId="1FE27FD1" w14:textId="2680B1A0" w:rsidR="00171E94" w:rsidRDefault="00171E94" w:rsidP="00CE7919">
      <w:r w:rsidRPr="00171E94">
        <w:rPr>
          <w:b/>
          <w:u w:val="single"/>
        </w:rPr>
        <w:t>PUBLIC COMMENT</w:t>
      </w:r>
      <w:r w:rsidRPr="00171E94">
        <w:rPr>
          <w:b/>
        </w:rPr>
        <w:t>:</w:t>
      </w:r>
      <w:r>
        <w:tab/>
        <w:t>None</w:t>
      </w:r>
      <w:r w:rsidR="00AB26B5">
        <w:t xml:space="preserve"> received.</w:t>
      </w:r>
    </w:p>
    <w:p w14:paraId="322AFBE0" w14:textId="77777777" w:rsidR="00F55426" w:rsidRDefault="00F55426" w:rsidP="00CE7919"/>
    <w:p w14:paraId="4F4E30A5" w14:textId="77777777" w:rsidR="00C50CFE" w:rsidRDefault="00C50CFE" w:rsidP="00CE7919"/>
    <w:p w14:paraId="59098489" w14:textId="71449A57" w:rsidR="00F063DC" w:rsidRDefault="00C50CFE" w:rsidP="00CE7919">
      <w:r>
        <w:rPr>
          <w:b/>
          <w:u w:val="single"/>
        </w:rPr>
        <w:t>ISSUE</w:t>
      </w:r>
      <w:r>
        <w:rPr>
          <w:b/>
        </w:rPr>
        <w:t>:</w:t>
      </w:r>
      <w:r>
        <w:rPr>
          <w:b/>
        </w:rPr>
        <w:tab/>
      </w:r>
      <w:r>
        <w:t>Approval of</w:t>
      </w:r>
      <w:r w:rsidR="007F3E57">
        <w:t xml:space="preserve"> </w:t>
      </w:r>
      <w:r w:rsidR="003D76BD">
        <w:t>March</w:t>
      </w:r>
      <w:r w:rsidR="00F063DC">
        <w:t xml:space="preserve"> 2023</w:t>
      </w:r>
      <w:r>
        <w:t xml:space="preserve"> Meeting Minutes</w:t>
      </w:r>
    </w:p>
    <w:p w14:paraId="2E9AED93" w14:textId="5E82DED0" w:rsidR="00F063DC" w:rsidRPr="00F063DC" w:rsidRDefault="00F063DC" w:rsidP="00F063DC">
      <w:pPr>
        <w:ind w:left="1440" w:hanging="1440"/>
      </w:pPr>
      <w:r w:rsidRPr="00F063DC">
        <w:rPr>
          <w:b/>
          <w:bCs/>
          <w:u w:val="single"/>
        </w:rPr>
        <w:t>MOTION</w:t>
      </w:r>
      <w:r w:rsidRPr="00F063DC">
        <w:rPr>
          <w:b/>
          <w:bCs/>
        </w:rPr>
        <w:t>:</w:t>
      </w:r>
      <w:r>
        <w:rPr>
          <w:b/>
          <w:bCs/>
        </w:rPr>
        <w:tab/>
      </w:r>
      <w:r w:rsidR="003D76BD">
        <w:t>Accepted as presented by consensus.</w:t>
      </w:r>
    </w:p>
    <w:p w14:paraId="7DF3F3EA" w14:textId="77777777" w:rsidR="00AB26B5" w:rsidRDefault="00AB26B5" w:rsidP="00001BEB"/>
    <w:p w14:paraId="12E14661" w14:textId="143892F1" w:rsidR="00AB26B5" w:rsidRPr="00AB26B5" w:rsidRDefault="00AB26B5" w:rsidP="00F063DC">
      <w:r w:rsidRPr="00AB26B5">
        <w:rPr>
          <w:b/>
          <w:u w:val="single"/>
        </w:rPr>
        <w:t>ISSUE</w:t>
      </w:r>
      <w:r w:rsidRPr="00AB26B5">
        <w:rPr>
          <w:b/>
        </w:rPr>
        <w:t>:</w:t>
      </w:r>
      <w:r w:rsidRPr="00AB26B5">
        <w:rPr>
          <w:b/>
        </w:rPr>
        <w:tab/>
      </w:r>
      <w:r w:rsidR="003D76BD">
        <w:t>Public Input on Goals</w:t>
      </w:r>
    </w:p>
    <w:p w14:paraId="6755C024" w14:textId="77777777" w:rsidR="00AB26B5" w:rsidRPr="00AB26B5" w:rsidRDefault="00AB26B5" w:rsidP="00AB26B5">
      <w:pPr>
        <w:rPr>
          <w:b/>
        </w:rPr>
      </w:pPr>
      <w:r w:rsidRPr="00AB26B5">
        <w:rPr>
          <w:b/>
          <w:u w:val="single"/>
        </w:rPr>
        <w:t>VOTE</w:t>
      </w:r>
      <w:r w:rsidRPr="00AB26B5">
        <w:rPr>
          <w:b/>
        </w:rPr>
        <w:t>:</w:t>
      </w:r>
      <w:r w:rsidRPr="00AB26B5">
        <w:rPr>
          <w:b/>
        </w:rPr>
        <w:tab/>
      </w:r>
      <w:r w:rsidRPr="00AB26B5">
        <w:t>None.</w:t>
      </w:r>
    </w:p>
    <w:p w14:paraId="335E93A6" w14:textId="3CC3A3B1" w:rsidR="007F3E57" w:rsidRDefault="00AB26B5" w:rsidP="00F063DC">
      <w:pPr>
        <w:spacing w:after="120"/>
        <w:rPr>
          <w:bCs/>
        </w:rPr>
      </w:pPr>
      <w:r w:rsidRPr="00AB26B5">
        <w:rPr>
          <w:b/>
          <w:u w:val="single"/>
        </w:rPr>
        <w:t>DISCUSSION</w:t>
      </w:r>
      <w:r w:rsidRPr="00AB26B5">
        <w:rPr>
          <w:b/>
        </w:rPr>
        <w:t>:</w:t>
      </w:r>
      <w:r w:rsidR="00F063DC">
        <w:rPr>
          <w:b/>
        </w:rPr>
        <w:t xml:space="preserve">   </w:t>
      </w:r>
      <w:r w:rsidR="00F063DC" w:rsidRPr="00F063DC">
        <w:rPr>
          <w:bCs/>
        </w:rPr>
        <w:t>The committee</w:t>
      </w:r>
      <w:r w:rsidR="00F063DC">
        <w:rPr>
          <w:bCs/>
        </w:rPr>
        <w:t xml:space="preserve"> went over the </w:t>
      </w:r>
      <w:r w:rsidR="003D76BD">
        <w:rPr>
          <w:bCs/>
        </w:rPr>
        <w:t>responses received regarding the draft Goals.</w:t>
      </w:r>
    </w:p>
    <w:p w14:paraId="12CC9DBF" w14:textId="77777777" w:rsidR="003D76BD" w:rsidRDefault="00F063DC" w:rsidP="00F063DC">
      <w:pPr>
        <w:spacing w:after="120"/>
        <w:rPr>
          <w:bCs/>
        </w:rPr>
      </w:pPr>
      <w:r w:rsidRPr="00F063DC">
        <w:rPr>
          <w:b/>
          <w:bCs/>
        </w:rPr>
        <w:t>Goal 1</w:t>
      </w:r>
      <w:r w:rsidRPr="00F063DC">
        <w:rPr>
          <w:bCs/>
        </w:rPr>
        <w:t>: The Statewide Independent Living Council increases knowledge of disability rights and resources and provides focused educational opportunities.</w:t>
      </w:r>
      <w:r w:rsidR="003D76BD">
        <w:rPr>
          <w:bCs/>
        </w:rPr>
        <w:t xml:space="preserve"> </w:t>
      </w:r>
    </w:p>
    <w:p w14:paraId="1D5880EA" w14:textId="6C9A7DE6" w:rsidR="00F063DC" w:rsidRPr="00F063DC" w:rsidRDefault="003D76BD" w:rsidP="00F063DC">
      <w:pPr>
        <w:spacing w:after="120"/>
        <w:rPr>
          <w:bCs/>
        </w:rPr>
      </w:pPr>
      <w:r>
        <w:rPr>
          <w:bCs/>
        </w:rPr>
        <w:tab/>
        <w:t>65 Responses. 84.62% of respondents indicated this goal is “Very Important.”</w:t>
      </w:r>
    </w:p>
    <w:p w14:paraId="741DD440" w14:textId="3EAF547A" w:rsidR="00F063DC" w:rsidRDefault="00F063DC" w:rsidP="00F063DC">
      <w:pPr>
        <w:spacing w:after="120"/>
        <w:rPr>
          <w:bCs/>
        </w:rPr>
      </w:pPr>
      <w:r w:rsidRPr="00F063DC">
        <w:rPr>
          <w:b/>
          <w:bCs/>
        </w:rPr>
        <w:lastRenderedPageBreak/>
        <w:t>Goal 2</w:t>
      </w:r>
      <w:r w:rsidRPr="00F063DC">
        <w:rPr>
          <w:bCs/>
        </w:rPr>
        <w:t>:  The Center for Independent Living Network promotes increased independence.</w:t>
      </w:r>
    </w:p>
    <w:p w14:paraId="1CFDABC8" w14:textId="62A54CCB" w:rsidR="003D76BD" w:rsidRPr="00F063DC" w:rsidRDefault="003D76BD" w:rsidP="00F063DC">
      <w:pPr>
        <w:spacing w:after="120"/>
        <w:rPr>
          <w:bCs/>
        </w:rPr>
      </w:pPr>
      <w:r>
        <w:rPr>
          <w:bCs/>
        </w:rPr>
        <w:tab/>
        <w:t>65 Responses. 86.15% of respondents indicated this goal is “Very Important.”</w:t>
      </w:r>
    </w:p>
    <w:p w14:paraId="08558B7D" w14:textId="360D956B" w:rsidR="00F063DC" w:rsidRDefault="00F063DC" w:rsidP="00F063DC">
      <w:pPr>
        <w:spacing w:after="120"/>
        <w:rPr>
          <w:bCs/>
        </w:rPr>
      </w:pPr>
      <w:r w:rsidRPr="00F063DC">
        <w:rPr>
          <w:b/>
          <w:bCs/>
        </w:rPr>
        <w:t>Goal 3</w:t>
      </w:r>
      <w:r w:rsidRPr="00F063DC">
        <w:rPr>
          <w:bCs/>
        </w:rPr>
        <w:t>: The Statewide Independent Living Council supports expansion of Independent Living Centers and services to individuals with disabilities.</w:t>
      </w:r>
    </w:p>
    <w:p w14:paraId="1731C6D7" w14:textId="3AA3F6F8" w:rsidR="003D76BD" w:rsidRDefault="003D76BD" w:rsidP="00F063DC">
      <w:pPr>
        <w:spacing w:after="120"/>
        <w:rPr>
          <w:bCs/>
        </w:rPr>
      </w:pPr>
      <w:r>
        <w:rPr>
          <w:bCs/>
        </w:rPr>
        <w:tab/>
        <w:t>66 Responses. 84.85% of respondents indicated this goal is “Very Important.”</w:t>
      </w:r>
    </w:p>
    <w:p w14:paraId="72B5F960" w14:textId="38F0B8F3" w:rsidR="00FF4F03" w:rsidRDefault="00FF4F03" w:rsidP="00F063DC">
      <w:pPr>
        <w:spacing w:after="120"/>
        <w:rPr>
          <w:bCs/>
        </w:rPr>
      </w:pPr>
      <w:r>
        <w:rPr>
          <w:bCs/>
        </w:rPr>
        <w:t>There were also 30 open ended responses to the question: “Is there anything else you would like us to know?” These responses largely emphasized the known barriers to Independent Living.</w:t>
      </w:r>
    </w:p>
    <w:p w14:paraId="54BB2E45" w14:textId="0BAD0F23" w:rsidR="00FF4F03" w:rsidRDefault="003D76BD" w:rsidP="00A472E0">
      <w:pPr>
        <w:rPr>
          <w:bCs/>
        </w:rPr>
      </w:pPr>
      <w:r>
        <w:rPr>
          <w:bCs/>
        </w:rPr>
        <w:t xml:space="preserve">Overall, the data </w:t>
      </w:r>
      <w:r w:rsidR="00B26511">
        <w:rPr>
          <w:bCs/>
        </w:rPr>
        <w:t>shows</w:t>
      </w:r>
      <w:r>
        <w:rPr>
          <w:bCs/>
        </w:rPr>
        <w:t xml:space="preserve"> a positive response to each of the Goals. This </w:t>
      </w:r>
      <w:r w:rsidR="00FF4F03">
        <w:rPr>
          <w:bCs/>
        </w:rPr>
        <w:t xml:space="preserve">makes it possible for the Team to go ahead and consider the objectives and activities to support the Goals. </w:t>
      </w:r>
    </w:p>
    <w:p w14:paraId="6427104A" w14:textId="451BC0AB" w:rsidR="00E831B1" w:rsidRDefault="003D76BD" w:rsidP="00A472E0">
      <w:r>
        <w:rPr>
          <w:bCs/>
        </w:rPr>
        <w:t xml:space="preserve"> </w:t>
      </w:r>
    </w:p>
    <w:p w14:paraId="4001D839" w14:textId="55CB5C3B" w:rsidR="003A2AB8" w:rsidRPr="003A2AB8" w:rsidRDefault="003A2AB8" w:rsidP="003A2AB8">
      <w:r w:rsidRPr="003A2AB8">
        <w:rPr>
          <w:b/>
          <w:u w:val="single"/>
        </w:rPr>
        <w:t>ISSUE</w:t>
      </w:r>
      <w:r w:rsidRPr="003A2AB8">
        <w:rPr>
          <w:b/>
        </w:rPr>
        <w:t>:</w:t>
      </w:r>
      <w:r w:rsidRPr="003A2AB8">
        <w:rPr>
          <w:b/>
        </w:rPr>
        <w:tab/>
      </w:r>
      <w:r w:rsidR="00FF4F03">
        <w:t>Discussion on Possible Objectives and Activities</w:t>
      </w:r>
    </w:p>
    <w:p w14:paraId="21D0CEFC" w14:textId="77777777" w:rsidR="003A2AB8" w:rsidRPr="003A2AB8" w:rsidRDefault="003A2AB8" w:rsidP="003A2AB8">
      <w:r w:rsidRPr="003A2AB8">
        <w:rPr>
          <w:b/>
          <w:u w:val="single"/>
        </w:rPr>
        <w:t>VOTE</w:t>
      </w:r>
      <w:r w:rsidRPr="003A2AB8">
        <w:rPr>
          <w:b/>
        </w:rPr>
        <w:t>:</w:t>
      </w:r>
      <w:r w:rsidRPr="003A2AB8">
        <w:rPr>
          <w:b/>
        </w:rPr>
        <w:tab/>
      </w:r>
      <w:r w:rsidRPr="003A2AB8">
        <w:t>None.</w:t>
      </w:r>
    </w:p>
    <w:p w14:paraId="0AE56C3D" w14:textId="403B0833" w:rsidR="00FF4F03" w:rsidRDefault="003A2AB8" w:rsidP="00FF4F03">
      <w:pPr>
        <w:rPr>
          <w:b/>
        </w:rPr>
      </w:pPr>
      <w:r w:rsidRPr="003A2AB8">
        <w:rPr>
          <w:b/>
          <w:u w:val="single"/>
        </w:rPr>
        <w:t>DISCUSSION</w:t>
      </w:r>
      <w:r w:rsidRPr="003A2AB8">
        <w:rPr>
          <w:b/>
        </w:rPr>
        <w:t>:</w:t>
      </w:r>
      <w:r w:rsidR="003420AB">
        <w:rPr>
          <w:b/>
        </w:rPr>
        <w:t xml:space="preserve">  </w:t>
      </w:r>
    </w:p>
    <w:p w14:paraId="340158B2" w14:textId="491D6A61" w:rsidR="00FF4F03" w:rsidRDefault="00FF4F03" w:rsidP="00FF4F03">
      <w:pPr>
        <w:rPr>
          <w:bCs/>
        </w:rPr>
      </w:pPr>
      <w:r w:rsidRPr="00FF4F03">
        <w:rPr>
          <w:bCs/>
        </w:rPr>
        <w:t xml:space="preserve">The Team had a </w:t>
      </w:r>
      <w:r>
        <w:rPr>
          <w:bCs/>
        </w:rPr>
        <w:t xml:space="preserve">lengthy discussion about the broad ideas for what they would like </w:t>
      </w:r>
      <w:proofErr w:type="gramStart"/>
      <w:r>
        <w:rPr>
          <w:bCs/>
        </w:rPr>
        <w:t>the  2025</w:t>
      </w:r>
      <w:proofErr w:type="gramEnd"/>
      <w:r>
        <w:rPr>
          <w:bCs/>
        </w:rPr>
        <w:t>-2027 SPIL to accomplish. Specifically, the following ideas were of importance:</w:t>
      </w:r>
    </w:p>
    <w:p w14:paraId="3C8A455B" w14:textId="77777777" w:rsidR="00FF4F03" w:rsidRDefault="00FF4F03" w:rsidP="00FF4F03">
      <w:pPr>
        <w:rPr>
          <w:bCs/>
        </w:rPr>
      </w:pPr>
    </w:p>
    <w:p w14:paraId="7C2491CC" w14:textId="13040BD6" w:rsidR="00FF4F03" w:rsidRDefault="00FF4F03" w:rsidP="00FF4F03">
      <w:pPr>
        <w:pStyle w:val="ListParagraph"/>
        <w:numPr>
          <w:ilvl w:val="0"/>
          <w:numId w:val="15"/>
        </w:numPr>
        <w:rPr>
          <w:bCs/>
        </w:rPr>
      </w:pPr>
      <w:r>
        <w:rPr>
          <w:bCs/>
        </w:rPr>
        <w:t xml:space="preserve">What would the network of CILs like to accomplish within these Goals? VACIL will meet in </w:t>
      </w:r>
      <w:proofErr w:type="gramStart"/>
      <w:r>
        <w:rPr>
          <w:bCs/>
        </w:rPr>
        <w:t>September</w:t>
      </w:r>
      <w:proofErr w:type="gramEnd"/>
      <w:r>
        <w:rPr>
          <w:bCs/>
        </w:rPr>
        <w:t xml:space="preserve"> and this will be discussed.</w:t>
      </w:r>
    </w:p>
    <w:p w14:paraId="411B9069" w14:textId="092A6F3C" w:rsidR="00FF4F03" w:rsidRDefault="00FF4F03" w:rsidP="00FF4F03">
      <w:pPr>
        <w:pStyle w:val="ListParagraph"/>
        <w:numPr>
          <w:ilvl w:val="0"/>
          <w:numId w:val="15"/>
        </w:numPr>
        <w:rPr>
          <w:bCs/>
        </w:rPr>
      </w:pPr>
      <w:r>
        <w:rPr>
          <w:bCs/>
        </w:rPr>
        <w:t>The Part B Coordinator position needs to be maintained as it is crucial to the reporting and measuring of outcomes, as well as providing technical assistance and support to the network. The funding for this position has, for many years, been $15,000. The Council would like to know if this needs to be adjusted given the steep inflation that has occurred.</w:t>
      </w:r>
    </w:p>
    <w:p w14:paraId="56248E86" w14:textId="70EA809B" w:rsidR="00FF4F03" w:rsidRDefault="00FF4F03" w:rsidP="00FF4F03">
      <w:pPr>
        <w:pStyle w:val="ListParagraph"/>
        <w:numPr>
          <w:ilvl w:val="0"/>
          <w:numId w:val="15"/>
        </w:numPr>
        <w:rPr>
          <w:bCs/>
        </w:rPr>
      </w:pPr>
      <w:r>
        <w:rPr>
          <w:bCs/>
        </w:rPr>
        <w:t xml:space="preserve">The Council should have alternate </w:t>
      </w:r>
      <w:r w:rsidR="00B26511">
        <w:rPr>
          <w:bCs/>
        </w:rPr>
        <w:t>activities built in</w:t>
      </w:r>
      <w:r>
        <w:rPr>
          <w:bCs/>
        </w:rPr>
        <w:t xml:space="preserve"> so that additional funds are directed and protected</w:t>
      </w:r>
      <w:r w:rsidR="00176919">
        <w:rPr>
          <w:bCs/>
        </w:rPr>
        <w:t xml:space="preserve"> within the SPIL</w:t>
      </w:r>
      <w:r>
        <w:rPr>
          <w:bCs/>
        </w:rPr>
        <w:t>.</w:t>
      </w:r>
    </w:p>
    <w:p w14:paraId="1E4206AD" w14:textId="64BFE895" w:rsidR="00FF4F03" w:rsidRDefault="00FF4F03" w:rsidP="00FF4F03">
      <w:pPr>
        <w:pStyle w:val="ListParagraph"/>
        <w:numPr>
          <w:ilvl w:val="0"/>
          <w:numId w:val="15"/>
        </w:numPr>
        <w:rPr>
          <w:bCs/>
        </w:rPr>
      </w:pPr>
      <w:r>
        <w:rPr>
          <w:bCs/>
        </w:rPr>
        <w:t xml:space="preserve">The Council may want to consider </w:t>
      </w:r>
      <w:r w:rsidR="00176919">
        <w:rPr>
          <w:bCs/>
        </w:rPr>
        <w:t xml:space="preserve">creating a subcommittee in the next SPIL to create an application for the Alexis Nichols Independent Living Training fund that the Council maintains (as funds are available) to provide IL advocacy training for youth with disabilities. </w:t>
      </w:r>
    </w:p>
    <w:p w14:paraId="148D6F60" w14:textId="0361F7A9" w:rsidR="00176919" w:rsidRPr="00FF4F03" w:rsidRDefault="00176919" w:rsidP="00FF4F03">
      <w:pPr>
        <w:pStyle w:val="ListParagraph"/>
        <w:numPr>
          <w:ilvl w:val="0"/>
          <w:numId w:val="15"/>
        </w:numPr>
        <w:rPr>
          <w:bCs/>
        </w:rPr>
      </w:pPr>
      <w:r>
        <w:rPr>
          <w:bCs/>
        </w:rPr>
        <w:t>The Council and the Network would like for DARS, as the DSE, to support putting forth legislative requests to expand the network and the network’s capacity. Roche will invite Commissioner Hayfield to the next meeting.</w:t>
      </w:r>
    </w:p>
    <w:p w14:paraId="66503495" w14:textId="77777777" w:rsidR="00AA4835" w:rsidRDefault="00AA4835"/>
    <w:p w14:paraId="2DFE35A3" w14:textId="4A5D58FD" w:rsidR="00AA4835" w:rsidRDefault="00AA4835">
      <w:r>
        <w:rPr>
          <w:b/>
          <w:u w:val="single"/>
        </w:rPr>
        <w:t>ADJOURN</w:t>
      </w:r>
      <w:r>
        <w:rPr>
          <w:b/>
        </w:rPr>
        <w:t xml:space="preserve">: </w:t>
      </w:r>
      <w:r>
        <w:rPr>
          <w:b/>
        </w:rPr>
        <w:tab/>
      </w:r>
      <w:r>
        <w:t xml:space="preserve">Having no further business, </w:t>
      </w:r>
      <w:r w:rsidR="00DC576E">
        <w:t xml:space="preserve">the SPIL Development Team Subcommittee </w:t>
      </w:r>
      <w:r w:rsidR="00176919">
        <w:t>adjourned</w:t>
      </w:r>
      <w:r w:rsidR="00DC576E">
        <w:t xml:space="preserve"> at 1</w:t>
      </w:r>
      <w:r w:rsidR="003420AB">
        <w:t>2:3</w:t>
      </w:r>
      <w:r w:rsidR="00176919">
        <w:t>0</w:t>
      </w:r>
      <w:r w:rsidR="000357A2">
        <w:t xml:space="preserve"> </w:t>
      </w:r>
      <w:r w:rsidR="003A2AB8">
        <w:t>p.m</w:t>
      </w:r>
      <w:r w:rsidR="00176919">
        <w:t xml:space="preserve">. The next meeting date will take place October 4, </w:t>
      </w:r>
      <w:proofErr w:type="gramStart"/>
      <w:r w:rsidR="00176919">
        <w:t>2023</w:t>
      </w:r>
      <w:proofErr w:type="gramEnd"/>
      <w:r w:rsidR="00176919">
        <w:t xml:space="preserve"> at the DARS Central Office from 11:00 a.m. until 2 p.m.</w:t>
      </w:r>
      <w:r w:rsidR="008553CA">
        <w:t xml:space="preserve"> </w:t>
      </w:r>
    </w:p>
    <w:p w14:paraId="0C5C6B36" w14:textId="77777777" w:rsidR="00981174" w:rsidRDefault="008553CA">
      <w:r>
        <w:tab/>
      </w:r>
      <w:r>
        <w:tab/>
      </w:r>
    </w:p>
    <w:p w14:paraId="5089A48C" w14:textId="77777777" w:rsidR="00981174" w:rsidRPr="00981174" w:rsidRDefault="00981174">
      <w:r>
        <w:rPr>
          <w:b/>
          <w:u w:val="single"/>
        </w:rPr>
        <w:t>MINUTES TAKEN BY</w:t>
      </w:r>
      <w:r>
        <w:rPr>
          <w:b/>
        </w:rPr>
        <w:t>:</w:t>
      </w:r>
      <w:r>
        <w:t xml:space="preserve">  Lauren Snyder Roche, Administrator</w:t>
      </w:r>
    </w:p>
    <w:p w14:paraId="4B7A75F6" w14:textId="77777777" w:rsidR="00AA4835" w:rsidRPr="00AA4835" w:rsidRDefault="00AA4835"/>
    <w:sectPr w:rsidR="00AA4835" w:rsidRPr="00AA4835" w:rsidSect="002367D7">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09929" w14:textId="77777777" w:rsidR="00FF0C30" w:rsidRDefault="00FF0C30">
      <w:r>
        <w:separator/>
      </w:r>
    </w:p>
  </w:endnote>
  <w:endnote w:type="continuationSeparator" w:id="0">
    <w:p w14:paraId="3BA0907B" w14:textId="77777777" w:rsidR="00FF0C30" w:rsidRDefault="00FF0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31AD" w14:textId="77777777" w:rsidR="00FF0C30" w:rsidRDefault="004F142C" w:rsidP="00510F37">
    <w:pPr>
      <w:pStyle w:val="Footer"/>
      <w:framePr w:wrap="around" w:vAnchor="text" w:hAnchor="margin" w:xAlign="right" w:y="1"/>
      <w:rPr>
        <w:rStyle w:val="PageNumber"/>
      </w:rPr>
    </w:pPr>
    <w:r>
      <w:rPr>
        <w:rStyle w:val="PageNumber"/>
      </w:rPr>
      <w:fldChar w:fldCharType="begin"/>
    </w:r>
    <w:r w:rsidR="00FF0C30">
      <w:rPr>
        <w:rStyle w:val="PageNumber"/>
      </w:rPr>
      <w:instrText xml:space="preserve">PAGE  </w:instrText>
    </w:r>
    <w:r>
      <w:rPr>
        <w:rStyle w:val="PageNumber"/>
      </w:rPr>
      <w:fldChar w:fldCharType="end"/>
    </w:r>
  </w:p>
  <w:p w14:paraId="134E69A8" w14:textId="77777777" w:rsidR="00FF0C30" w:rsidRDefault="00FF0C30" w:rsidP="00510F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16565" w14:textId="77777777" w:rsidR="00FF0C30" w:rsidRPr="002367D7" w:rsidRDefault="00FF0C30" w:rsidP="00510F37">
    <w:pPr>
      <w:pStyle w:val="Footer"/>
      <w:ind w:right="360"/>
      <w:rPr>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BC7AD" w14:textId="77777777" w:rsidR="00AA4835" w:rsidRDefault="00AA4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C35CF" w14:textId="77777777" w:rsidR="00FF0C30" w:rsidRDefault="00FF0C30">
      <w:r>
        <w:separator/>
      </w:r>
    </w:p>
  </w:footnote>
  <w:footnote w:type="continuationSeparator" w:id="0">
    <w:p w14:paraId="68A992FC" w14:textId="77777777" w:rsidR="00FF0C30" w:rsidRDefault="00FF0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71C39" w14:textId="77777777" w:rsidR="00FF0C30" w:rsidRDefault="00FF0C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D8761" w14:textId="77777777" w:rsidR="00FF0C30" w:rsidRDefault="00FF0C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EBB74" w14:textId="77777777" w:rsidR="00FF0C30" w:rsidRDefault="00FF0C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6AEE"/>
    <w:multiLevelType w:val="hybridMultilevel"/>
    <w:tmpl w:val="E33E8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14FBE"/>
    <w:multiLevelType w:val="hybridMultilevel"/>
    <w:tmpl w:val="D8EC57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690E18"/>
    <w:multiLevelType w:val="hybridMultilevel"/>
    <w:tmpl w:val="DA6CD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5251DA"/>
    <w:multiLevelType w:val="hybridMultilevel"/>
    <w:tmpl w:val="289E9F4C"/>
    <w:lvl w:ilvl="0" w:tplc="6096E8D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750995"/>
    <w:multiLevelType w:val="hybridMultilevel"/>
    <w:tmpl w:val="6D9A1062"/>
    <w:lvl w:ilvl="0" w:tplc="B0F66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227B20"/>
    <w:multiLevelType w:val="hybridMultilevel"/>
    <w:tmpl w:val="942A8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E93C1E"/>
    <w:multiLevelType w:val="hybridMultilevel"/>
    <w:tmpl w:val="F2229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BB4815"/>
    <w:multiLevelType w:val="hybridMultilevel"/>
    <w:tmpl w:val="17822370"/>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4B76866"/>
    <w:multiLevelType w:val="hybridMultilevel"/>
    <w:tmpl w:val="D4DECF04"/>
    <w:lvl w:ilvl="0" w:tplc="E790095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DDE7848"/>
    <w:multiLevelType w:val="hybridMultilevel"/>
    <w:tmpl w:val="48B6E2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76168D"/>
    <w:multiLevelType w:val="hybridMultilevel"/>
    <w:tmpl w:val="9DA412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262F1A"/>
    <w:multiLevelType w:val="hybridMultilevel"/>
    <w:tmpl w:val="42C4BF22"/>
    <w:lvl w:ilvl="0" w:tplc="5C78F13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271628B"/>
    <w:multiLevelType w:val="hybridMultilevel"/>
    <w:tmpl w:val="CFB6F322"/>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BA0BA4"/>
    <w:multiLevelType w:val="hybridMultilevel"/>
    <w:tmpl w:val="A0464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8762425">
    <w:abstractNumId w:val="12"/>
  </w:num>
  <w:num w:numId="2" w16cid:durableId="1900938188">
    <w:abstractNumId w:val="9"/>
  </w:num>
  <w:num w:numId="3" w16cid:durableId="1477409951">
    <w:abstractNumId w:val="1"/>
  </w:num>
  <w:num w:numId="4" w16cid:durableId="23872663">
    <w:abstractNumId w:val="10"/>
  </w:num>
  <w:num w:numId="5" w16cid:durableId="511379253">
    <w:abstractNumId w:val="0"/>
  </w:num>
  <w:num w:numId="6" w16cid:durableId="10244066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6611785">
    <w:abstractNumId w:val="7"/>
  </w:num>
  <w:num w:numId="8" w16cid:durableId="1654408964">
    <w:abstractNumId w:val="6"/>
  </w:num>
  <w:num w:numId="9" w16cid:durableId="1904946647">
    <w:abstractNumId w:val="2"/>
  </w:num>
  <w:num w:numId="10" w16cid:durableId="857428688">
    <w:abstractNumId w:val="13"/>
  </w:num>
  <w:num w:numId="11" w16cid:durableId="202140121">
    <w:abstractNumId w:val="11"/>
  </w:num>
  <w:num w:numId="12" w16cid:durableId="1224415177">
    <w:abstractNumId w:val="3"/>
  </w:num>
  <w:num w:numId="13" w16cid:durableId="628433752">
    <w:abstractNumId w:val="8"/>
  </w:num>
  <w:num w:numId="14" w16cid:durableId="1810705723">
    <w:abstractNumId w:val="5"/>
  </w:num>
  <w:num w:numId="15" w16cid:durableId="1578590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D14"/>
    <w:rsid w:val="000015C5"/>
    <w:rsid w:val="000017C3"/>
    <w:rsid w:val="00001BEB"/>
    <w:rsid w:val="0000204C"/>
    <w:rsid w:val="00002307"/>
    <w:rsid w:val="000040E9"/>
    <w:rsid w:val="000045E2"/>
    <w:rsid w:val="00004DBE"/>
    <w:rsid w:val="00006963"/>
    <w:rsid w:val="00007205"/>
    <w:rsid w:val="00010204"/>
    <w:rsid w:val="000127F0"/>
    <w:rsid w:val="00012A6C"/>
    <w:rsid w:val="000168AF"/>
    <w:rsid w:val="00016D61"/>
    <w:rsid w:val="00016F5B"/>
    <w:rsid w:val="0002014B"/>
    <w:rsid w:val="0002083B"/>
    <w:rsid w:val="00024A7E"/>
    <w:rsid w:val="000252A5"/>
    <w:rsid w:val="00027B01"/>
    <w:rsid w:val="00030646"/>
    <w:rsid w:val="0003154F"/>
    <w:rsid w:val="000357A2"/>
    <w:rsid w:val="00041C98"/>
    <w:rsid w:val="000440DE"/>
    <w:rsid w:val="0004493A"/>
    <w:rsid w:val="000450F7"/>
    <w:rsid w:val="000455C5"/>
    <w:rsid w:val="000459E7"/>
    <w:rsid w:val="000475ED"/>
    <w:rsid w:val="000509BF"/>
    <w:rsid w:val="0005234E"/>
    <w:rsid w:val="000523EE"/>
    <w:rsid w:val="00054130"/>
    <w:rsid w:val="000548B9"/>
    <w:rsid w:val="00054970"/>
    <w:rsid w:val="00054A74"/>
    <w:rsid w:val="000559B7"/>
    <w:rsid w:val="000566FD"/>
    <w:rsid w:val="00056E4A"/>
    <w:rsid w:val="000570FD"/>
    <w:rsid w:val="00063F63"/>
    <w:rsid w:val="0006468F"/>
    <w:rsid w:val="00064A0B"/>
    <w:rsid w:val="00064E37"/>
    <w:rsid w:val="000651D9"/>
    <w:rsid w:val="0006777E"/>
    <w:rsid w:val="00067915"/>
    <w:rsid w:val="000708A7"/>
    <w:rsid w:val="00071ED2"/>
    <w:rsid w:val="000726C6"/>
    <w:rsid w:val="000752F4"/>
    <w:rsid w:val="000754B2"/>
    <w:rsid w:val="00075AF5"/>
    <w:rsid w:val="000763AE"/>
    <w:rsid w:val="000763E7"/>
    <w:rsid w:val="00081AD8"/>
    <w:rsid w:val="000843A1"/>
    <w:rsid w:val="00086962"/>
    <w:rsid w:val="00090CEA"/>
    <w:rsid w:val="000936E0"/>
    <w:rsid w:val="00096470"/>
    <w:rsid w:val="00096BFA"/>
    <w:rsid w:val="00097538"/>
    <w:rsid w:val="000A0D14"/>
    <w:rsid w:val="000A1E0B"/>
    <w:rsid w:val="000A271E"/>
    <w:rsid w:val="000A3602"/>
    <w:rsid w:val="000A63A9"/>
    <w:rsid w:val="000A6B8A"/>
    <w:rsid w:val="000A6D45"/>
    <w:rsid w:val="000A7AD0"/>
    <w:rsid w:val="000B0C7E"/>
    <w:rsid w:val="000B1214"/>
    <w:rsid w:val="000B4603"/>
    <w:rsid w:val="000B494B"/>
    <w:rsid w:val="000B5024"/>
    <w:rsid w:val="000B6C5A"/>
    <w:rsid w:val="000B7995"/>
    <w:rsid w:val="000C21C3"/>
    <w:rsid w:val="000C30F8"/>
    <w:rsid w:val="000C3188"/>
    <w:rsid w:val="000C31D2"/>
    <w:rsid w:val="000C396C"/>
    <w:rsid w:val="000C48CE"/>
    <w:rsid w:val="000C5342"/>
    <w:rsid w:val="000C5C23"/>
    <w:rsid w:val="000C6A53"/>
    <w:rsid w:val="000C714F"/>
    <w:rsid w:val="000C7F31"/>
    <w:rsid w:val="000D3A14"/>
    <w:rsid w:val="000D466B"/>
    <w:rsid w:val="000D6614"/>
    <w:rsid w:val="000E112E"/>
    <w:rsid w:val="000E191F"/>
    <w:rsid w:val="000E1D1E"/>
    <w:rsid w:val="000E2F92"/>
    <w:rsid w:val="000E3147"/>
    <w:rsid w:val="000E32D7"/>
    <w:rsid w:val="000E3A2B"/>
    <w:rsid w:val="000E4DAB"/>
    <w:rsid w:val="000E578A"/>
    <w:rsid w:val="000E606E"/>
    <w:rsid w:val="000E64EE"/>
    <w:rsid w:val="000E6AA1"/>
    <w:rsid w:val="000E6E2D"/>
    <w:rsid w:val="000E76F3"/>
    <w:rsid w:val="000F0C35"/>
    <w:rsid w:val="000F7D81"/>
    <w:rsid w:val="00101058"/>
    <w:rsid w:val="00101AC7"/>
    <w:rsid w:val="0010409C"/>
    <w:rsid w:val="00106863"/>
    <w:rsid w:val="0010714D"/>
    <w:rsid w:val="00107563"/>
    <w:rsid w:val="00110725"/>
    <w:rsid w:val="001109D7"/>
    <w:rsid w:val="001118FA"/>
    <w:rsid w:val="00111C28"/>
    <w:rsid w:val="00112147"/>
    <w:rsid w:val="00112CF3"/>
    <w:rsid w:val="00114187"/>
    <w:rsid w:val="00114642"/>
    <w:rsid w:val="00114877"/>
    <w:rsid w:val="00115F5C"/>
    <w:rsid w:val="00117B18"/>
    <w:rsid w:val="001203C8"/>
    <w:rsid w:val="00121D7D"/>
    <w:rsid w:val="00125BFF"/>
    <w:rsid w:val="00127C5D"/>
    <w:rsid w:val="00130FAF"/>
    <w:rsid w:val="0013164E"/>
    <w:rsid w:val="00132B80"/>
    <w:rsid w:val="0013594D"/>
    <w:rsid w:val="00135C04"/>
    <w:rsid w:val="00137400"/>
    <w:rsid w:val="00137499"/>
    <w:rsid w:val="00137E44"/>
    <w:rsid w:val="00137F2D"/>
    <w:rsid w:val="00140278"/>
    <w:rsid w:val="0014187F"/>
    <w:rsid w:val="001422D1"/>
    <w:rsid w:val="001439A4"/>
    <w:rsid w:val="00144638"/>
    <w:rsid w:val="00146649"/>
    <w:rsid w:val="001471E2"/>
    <w:rsid w:val="0015553B"/>
    <w:rsid w:val="001565AC"/>
    <w:rsid w:val="00156DDC"/>
    <w:rsid w:val="00157D9D"/>
    <w:rsid w:val="00157F02"/>
    <w:rsid w:val="001603B5"/>
    <w:rsid w:val="001614BC"/>
    <w:rsid w:val="00164051"/>
    <w:rsid w:val="001649D5"/>
    <w:rsid w:val="00164B36"/>
    <w:rsid w:val="00165A91"/>
    <w:rsid w:val="0016706A"/>
    <w:rsid w:val="00170396"/>
    <w:rsid w:val="0017040A"/>
    <w:rsid w:val="001706D1"/>
    <w:rsid w:val="00170DEF"/>
    <w:rsid w:val="0017109D"/>
    <w:rsid w:val="001714F3"/>
    <w:rsid w:val="00171E94"/>
    <w:rsid w:val="00174ABC"/>
    <w:rsid w:val="00174E94"/>
    <w:rsid w:val="00174FE7"/>
    <w:rsid w:val="001760F2"/>
    <w:rsid w:val="00176919"/>
    <w:rsid w:val="00180F49"/>
    <w:rsid w:val="00181BE4"/>
    <w:rsid w:val="00182190"/>
    <w:rsid w:val="00182A3D"/>
    <w:rsid w:val="001841BA"/>
    <w:rsid w:val="00185C33"/>
    <w:rsid w:val="001953CC"/>
    <w:rsid w:val="0019562A"/>
    <w:rsid w:val="001A0435"/>
    <w:rsid w:val="001A10E3"/>
    <w:rsid w:val="001A1DA8"/>
    <w:rsid w:val="001A46F9"/>
    <w:rsid w:val="001A49FA"/>
    <w:rsid w:val="001A4C2E"/>
    <w:rsid w:val="001A7968"/>
    <w:rsid w:val="001B2DE6"/>
    <w:rsid w:val="001B3E54"/>
    <w:rsid w:val="001B6025"/>
    <w:rsid w:val="001B66D6"/>
    <w:rsid w:val="001B6C57"/>
    <w:rsid w:val="001C1B87"/>
    <w:rsid w:val="001C2344"/>
    <w:rsid w:val="001C4EDB"/>
    <w:rsid w:val="001C5368"/>
    <w:rsid w:val="001C566B"/>
    <w:rsid w:val="001D0436"/>
    <w:rsid w:val="001D04A1"/>
    <w:rsid w:val="001D215A"/>
    <w:rsid w:val="001D3D22"/>
    <w:rsid w:val="001D71A0"/>
    <w:rsid w:val="001E0601"/>
    <w:rsid w:val="001E0D92"/>
    <w:rsid w:val="001E0EB6"/>
    <w:rsid w:val="001E1140"/>
    <w:rsid w:val="001E1680"/>
    <w:rsid w:val="001E1B6E"/>
    <w:rsid w:val="001E20ED"/>
    <w:rsid w:val="001E346F"/>
    <w:rsid w:val="001E41CF"/>
    <w:rsid w:val="001E48C6"/>
    <w:rsid w:val="001E4B8F"/>
    <w:rsid w:val="001F1051"/>
    <w:rsid w:val="001F2E98"/>
    <w:rsid w:val="001F454D"/>
    <w:rsid w:val="001F4FE1"/>
    <w:rsid w:val="001F6835"/>
    <w:rsid w:val="002010DE"/>
    <w:rsid w:val="00203F3D"/>
    <w:rsid w:val="00207662"/>
    <w:rsid w:val="00212987"/>
    <w:rsid w:val="00212A85"/>
    <w:rsid w:val="00212FD5"/>
    <w:rsid w:val="00213919"/>
    <w:rsid w:val="0021536E"/>
    <w:rsid w:val="0021597E"/>
    <w:rsid w:val="00215C34"/>
    <w:rsid w:val="002212F0"/>
    <w:rsid w:val="002232B8"/>
    <w:rsid w:val="00225C55"/>
    <w:rsid w:val="00227C3A"/>
    <w:rsid w:val="002308AE"/>
    <w:rsid w:val="002319FC"/>
    <w:rsid w:val="0023219A"/>
    <w:rsid w:val="00233609"/>
    <w:rsid w:val="0023406E"/>
    <w:rsid w:val="002367D7"/>
    <w:rsid w:val="002377CD"/>
    <w:rsid w:val="00240C6C"/>
    <w:rsid w:val="0024587F"/>
    <w:rsid w:val="002470DC"/>
    <w:rsid w:val="002510A5"/>
    <w:rsid w:val="002512F2"/>
    <w:rsid w:val="00251C97"/>
    <w:rsid w:val="002526D2"/>
    <w:rsid w:val="00252B6E"/>
    <w:rsid w:val="00252C31"/>
    <w:rsid w:val="0025357B"/>
    <w:rsid w:val="00253A37"/>
    <w:rsid w:val="00253E7E"/>
    <w:rsid w:val="00254D64"/>
    <w:rsid w:val="0025640C"/>
    <w:rsid w:val="002604F9"/>
    <w:rsid w:val="00263A79"/>
    <w:rsid w:val="00266CCF"/>
    <w:rsid w:val="00267763"/>
    <w:rsid w:val="00270157"/>
    <w:rsid w:val="00271637"/>
    <w:rsid w:val="00272D2D"/>
    <w:rsid w:val="002752AC"/>
    <w:rsid w:val="00276162"/>
    <w:rsid w:val="00280B18"/>
    <w:rsid w:val="00282C38"/>
    <w:rsid w:val="002835B7"/>
    <w:rsid w:val="00287E99"/>
    <w:rsid w:val="0029183B"/>
    <w:rsid w:val="002948E5"/>
    <w:rsid w:val="0029740B"/>
    <w:rsid w:val="002A04BE"/>
    <w:rsid w:val="002A13FC"/>
    <w:rsid w:val="002A4190"/>
    <w:rsid w:val="002A486B"/>
    <w:rsid w:val="002A67C2"/>
    <w:rsid w:val="002A6A75"/>
    <w:rsid w:val="002A6E10"/>
    <w:rsid w:val="002B0CEA"/>
    <w:rsid w:val="002B1972"/>
    <w:rsid w:val="002B1D21"/>
    <w:rsid w:val="002C2086"/>
    <w:rsid w:val="002C2458"/>
    <w:rsid w:val="002D1515"/>
    <w:rsid w:val="002D3908"/>
    <w:rsid w:val="002D3C2B"/>
    <w:rsid w:val="002D46C9"/>
    <w:rsid w:val="002D4C44"/>
    <w:rsid w:val="002D569A"/>
    <w:rsid w:val="002D583F"/>
    <w:rsid w:val="002D7FAF"/>
    <w:rsid w:val="002E061C"/>
    <w:rsid w:val="002E1D1D"/>
    <w:rsid w:val="002E2F41"/>
    <w:rsid w:val="002E409A"/>
    <w:rsid w:val="002E650A"/>
    <w:rsid w:val="002E6F47"/>
    <w:rsid w:val="002F17FE"/>
    <w:rsid w:val="002F31B5"/>
    <w:rsid w:val="002F3855"/>
    <w:rsid w:val="002F3D4B"/>
    <w:rsid w:val="002F69F8"/>
    <w:rsid w:val="002F7EB8"/>
    <w:rsid w:val="00300CD0"/>
    <w:rsid w:val="0030169E"/>
    <w:rsid w:val="00301896"/>
    <w:rsid w:val="00301D3F"/>
    <w:rsid w:val="00305623"/>
    <w:rsid w:val="003076A0"/>
    <w:rsid w:val="0031180C"/>
    <w:rsid w:val="00314055"/>
    <w:rsid w:val="003173E5"/>
    <w:rsid w:val="003221E8"/>
    <w:rsid w:val="00323153"/>
    <w:rsid w:val="0032361B"/>
    <w:rsid w:val="00324C8E"/>
    <w:rsid w:val="00332407"/>
    <w:rsid w:val="00333951"/>
    <w:rsid w:val="00333B21"/>
    <w:rsid w:val="00334232"/>
    <w:rsid w:val="003360BC"/>
    <w:rsid w:val="003373F9"/>
    <w:rsid w:val="00337BF6"/>
    <w:rsid w:val="003419BF"/>
    <w:rsid w:val="00341E84"/>
    <w:rsid w:val="003420AB"/>
    <w:rsid w:val="003422B2"/>
    <w:rsid w:val="00342BE9"/>
    <w:rsid w:val="00343187"/>
    <w:rsid w:val="0034383F"/>
    <w:rsid w:val="003446DD"/>
    <w:rsid w:val="003447DB"/>
    <w:rsid w:val="00347B23"/>
    <w:rsid w:val="003501D1"/>
    <w:rsid w:val="0035281D"/>
    <w:rsid w:val="0035298B"/>
    <w:rsid w:val="00354448"/>
    <w:rsid w:val="00355E36"/>
    <w:rsid w:val="0035654D"/>
    <w:rsid w:val="00356858"/>
    <w:rsid w:val="00356D81"/>
    <w:rsid w:val="00357DAD"/>
    <w:rsid w:val="0036023E"/>
    <w:rsid w:val="00361937"/>
    <w:rsid w:val="00361F39"/>
    <w:rsid w:val="003621ED"/>
    <w:rsid w:val="00363360"/>
    <w:rsid w:val="003648DC"/>
    <w:rsid w:val="00370849"/>
    <w:rsid w:val="00371A00"/>
    <w:rsid w:val="0037252D"/>
    <w:rsid w:val="003728BC"/>
    <w:rsid w:val="003731C4"/>
    <w:rsid w:val="00373D4F"/>
    <w:rsid w:val="003747DD"/>
    <w:rsid w:val="00374BA0"/>
    <w:rsid w:val="003757C8"/>
    <w:rsid w:val="00375FFE"/>
    <w:rsid w:val="00376958"/>
    <w:rsid w:val="00377273"/>
    <w:rsid w:val="003775BE"/>
    <w:rsid w:val="00380D69"/>
    <w:rsid w:val="00381610"/>
    <w:rsid w:val="0038166B"/>
    <w:rsid w:val="003844D0"/>
    <w:rsid w:val="00384E1B"/>
    <w:rsid w:val="00385BAE"/>
    <w:rsid w:val="00387681"/>
    <w:rsid w:val="00387BB8"/>
    <w:rsid w:val="00390EE1"/>
    <w:rsid w:val="00391AF9"/>
    <w:rsid w:val="0039349F"/>
    <w:rsid w:val="003939E8"/>
    <w:rsid w:val="00394594"/>
    <w:rsid w:val="00394D4F"/>
    <w:rsid w:val="00396E10"/>
    <w:rsid w:val="003A2AB8"/>
    <w:rsid w:val="003A30A0"/>
    <w:rsid w:val="003A396E"/>
    <w:rsid w:val="003A58D9"/>
    <w:rsid w:val="003B09CB"/>
    <w:rsid w:val="003B1A23"/>
    <w:rsid w:val="003B28A3"/>
    <w:rsid w:val="003B29BE"/>
    <w:rsid w:val="003B602D"/>
    <w:rsid w:val="003B688F"/>
    <w:rsid w:val="003B73D5"/>
    <w:rsid w:val="003B74BA"/>
    <w:rsid w:val="003B7BFB"/>
    <w:rsid w:val="003C0706"/>
    <w:rsid w:val="003C0813"/>
    <w:rsid w:val="003C10D4"/>
    <w:rsid w:val="003C25AC"/>
    <w:rsid w:val="003C3969"/>
    <w:rsid w:val="003C5283"/>
    <w:rsid w:val="003C7169"/>
    <w:rsid w:val="003D05EB"/>
    <w:rsid w:val="003D0D04"/>
    <w:rsid w:val="003D2FC6"/>
    <w:rsid w:val="003D30B7"/>
    <w:rsid w:val="003D4C13"/>
    <w:rsid w:val="003D50A6"/>
    <w:rsid w:val="003D59D6"/>
    <w:rsid w:val="003D659D"/>
    <w:rsid w:val="003D722F"/>
    <w:rsid w:val="003D76BD"/>
    <w:rsid w:val="003E0485"/>
    <w:rsid w:val="003E09D9"/>
    <w:rsid w:val="003E1ECF"/>
    <w:rsid w:val="003E5334"/>
    <w:rsid w:val="003E6DF9"/>
    <w:rsid w:val="003E7CFC"/>
    <w:rsid w:val="003F230B"/>
    <w:rsid w:val="003F353F"/>
    <w:rsid w:val="003F3E8B"/>
    <w:rsid w:val="003F4F30"/>
    <w:rsid w:val="003F743E"/>
    <w:rsid w:val="0040297C"/>
    <w:rsid w:val="00405CDD"/>
    <w:rsid w:val="00405CF4"/>
    <w:rsid w:val="00411E28"/>
    <w:rsid w:val="00414411"/>
    <w:rsid w:val="00414E58"/>
    <w:rsid w:val="00420F4F"/>
    <w:rsid w:val="004218E6"/>
    <w:rsid w:val="00422B51"/>
    <w:rsid w:val="004231C0"/>
    <w:rsid w:val="00424610"/>
    <w:rsid w:val="00425AC0"/>
    <w:rsid w:val="00426002"/>
    <w:rsid w:val="0042644B"/>
    <w:rsid w:val="004364EE"/>
    <w:rsid w:val="00440B01"/>
    <w:rsid w:val="00441A5E"/>
    <w:rsid w:val="00444AEC"/>
    <w:rsid w:val="004450CF"/>
    <w:rsid w:val="0044715C"/>
    <w:rsid w:val="0045213B"/>
    <w:rsid w:val="004529C5"/>
    <w:rsid w:val="00452F15"/>
    <w:rsid w:val="00453C9E"/>
    <w:rsid w:val="00454FEF"/>
    <w:rsid w:val="004566BA"/>
    <w:rsid w:val="00456AF5"/>
    <w:rsid w:val="004656E8"/>
    <w:rsid w:val="00465D86"/>
    <w:rsid w:val="00467A18"/>
    <w:rsid w:val="00470003"/>
    <w:rsid w:val="00470F0B"/>
    <w:rsid w:val="004715FE"/>
    <w:rsid w:val="0047165B"/>
    <w:rsid w:val="004722AA"/>
    <w:rsid w:val="00473117"/>
    <w:rsid w:val="004735B9"/>
    <w:rsid w:val="004772EE"/>
    <w:rsid w:val="00477CB4"/>
    <w:rsid w:val="00477CE0"/>
    <w:rsid w:val="00490FEB"/>
    <w:rsid w:val="004938BB"/>
    <w:rsid w:val="00495D42"/>
    <w:rsid w:val="0049777C"/>
    <w:rsid w:val="00497D23"/>
    <w:rsid w:val="004A1D89"/>
    <w:rsid w:val="004A46E1"/>
    <w:rsid w:val="004A4B3A"/>
    <w:rsid w:val="004A6885"/>
    <w:rsid w:val="004A7AB1"/>
    <w:rsid w:val="004B135F"/>
    <w:rsid w:val="004B1820"/>
    <w:rsid w:val="004B1C81"/>
    <w:rsid w:val="004B29CB"/>
    <w:rsid w:val="004B6E2D"/>
    <w:rsid w:val="004C1873"/>
    <w:rsid w:val="004C6CFB"/>
    <w:rsid w:val="004C74B1"/>
    <w:rsid w:val="004C7A3F"/>
    <w:rsid w:val="004C7E3C"/>
    <w:rsid w:val="004D3146"/>
    <w:rsid w:val="004D3841"/>
    <w:rsid w:val="004D5338"/>
    <w:rsid w:val="004D5B5F"/>
    <w:rsid w:val="004D796D"/>
    <w:rsid w:val="004E1FD7"/>
    <w:rsid w:val="004E3572"/>
    <w:rsid w:val="004E7034"/>
    <w:rsid w:val="004E7304"/>
    <w:rsid w:val="004E7578"/>
    <w:rsid w:val="004F0325"/>
    <w:rsid w:val="004F142C"/>
    <w:rsid w:val="004F1642"/>
    <w:rsid w:val="004F32DB"/>
    <w:rsid w:val="004F6651"/>
    <w:rsid w:val="005000E0"/>
    <w:rsid w:val="00501613"/>
    <w:rsid w:val="00501AA4"/>
    <w:rsid w:val="00505D0D"/>
    <w:rsid w:val="00505FB5"/>
    <w:rsid w:val="00507736"/>
    <w:rsid w:val="00507DCB"/>
    <w:rsid w:val="0051068D"/>
    <w:rsid w:val="00510E8E"/>
    <w:rsid w:val="00510F37"/>
    <w:rsid w:val="00512565"/>
    <w:rsid w:val="00513E24"/>
    <w:rsid w:val="00517742"/>
    <w:rsid w:val="00520D26"/>
    <w:rsid w:val="005220AE"/>
    <w:rsid w:val="0052318A"/>
    <w:rsid w:val="0052423E"/>
    <w:rsid w:val="00533F51"/>
    <w:rsid w:val="00537D03"/>
    <w:rsid w:val="005401DF"/>
    <w:rsid w:val="0054022C"/>
    <w:rsid w:val="00540474"/>
    <w:rsid w:val="00540810"/>
    <w:rsid w:val="00541E19"/>
    <w:rsid w:val="00541F66"/>
    <w:rsid w:val="0054247C"/>
    <w:rsid w:val="0054356E"/>
    <w:rsid w:val="00543BCA"/>
    <w:rsid w:val="005453C6"/>
    <w:rsid w:val="005454E1"/>
    <w:rsid w:val="0054613A"/>
    <w:rsid w:val="0055036A"/>
    <w:rsid w:val="00551907"/>
    <w:rsid w:val="005520FE"/>
    <w:rsid w:val="005521B6"/>
    <w:rsid w:val="00554CA4"/>
    <w:rsid w:val="00555D28"/>
    <w:rsid w:val="00557F45"/>
    <w:rsid w:val="00564C5E"/>
    <w:rsid w:val="005674E6"/>
    <w:rsid w:val="00570F3D"/>
    <w:rsid w:val="00570F9A"/>
    <w:rsid w:val="00571472"/>
    <w:rsid w:val="0057204C"/>
    <w:rsid w:val="00575F30"/>
    <w:rsid w:val="00576466"/>
    <w:rsid w:val="0057721D"/>
    <w:rsid w:val="00577610"/>
    <w:rsid w:val="00581FDE"/>
    <w:rsid w:val="00583E24"/>
    <w:rsid w:val="005847FA"/>
    <w:rsid w:val="00584984"/>
    <w:rsid w:val="00584C4D"/>
    <w:rsid w:val="005858F5"/>
    <w:rsid w:val="0058643B"/>
    <w:rsid w:val="00587429"/>
    <w:rsid w:val="00591792"/>
    <w:rsid w:val="00593605"/>
    <w:rsid w:val="00593F4D"/>
    <w:rsid w:val="00596D24"/>
    <w:rsid w:val="00596DCB"/>
    <w:rsid w:val="005974AF"/>
    <w:rsid w:val="00597E55"/>
    <w:rsid w:val="005A1E9A"/>
    <w:rsid w:val="005A67DE"/>
    <w:rsid w:val="005A6CC0"/>
    <w:rsid w:val="005B352C"/>
    <w:rsid w:val="005B4597"/>
    <w:rsid w:val="005B672D"/>
    <w:rsid w:val="005C0710"/>
    <w:rsid w:val="005C0B6B"/>
    <w:rsid w:val="005C1AEF"/>
    <w:rsid w:val="005C3C1D"/>
    <w:rsid w:val="005C4A8C"/>
    <w:rsid w:val="005C4EAC"/>
    <w:rsid w:val="005C6936"/>
    <w:rsid w:val="005D0CEA"/>
    <w:rsid w:val="005D1B47"/>
    <w:rsid w:val="005D37FB"/>
    <w:rsid w:val="005D3DDF"/>
    <w:rsid w:val="005D5146"/>
    <w:rsid w:val="005D770E"/>
    <w:rsid w:val="005E19C6"/>
    <w:rsid w:val="005E3F56"/>
    <w:rsid w:val="005E413C"/>
    <w:rsid w:val="005E553F"/>
    <w:rsid w:val="005E7CA8"/>
    <w:rsid w:val="005F0599"/>
    <w:rsid w:val="005F175B"/>
    <w:rsid w:val="005F1958"/>
    <w:rsid w:val="005F32CF"/>
    <w:rsid w:val="005F335D"/>
    <w:rsid w:val="005F3432"/>
    <w:rsid w:val="005F349B"/>
    <w:rsid w:val="005F3FE5"/>
    <w:rsid w:val="00601258"/>
    <w:rsid w:val="0060137D"/>
    <w:rsid w:val="006029AC"/>
    <w:rsid w:val="00602A43"/>
    <w:rsid w:val="00602A7E"/>
    <w:rsid w:val="00603242"/>
    <w:rsid w:val="00603B9A"/>
    <w:rsid w:val="00603E1F"/>
    <w:rsid w:val="006078CA"/>
    <w:rsid w:val="006116F9"/>
    <w:rsid w:val="00612B16"/>
    <w:rsid w:val="0062111C"/>
    <w:rsid w:val="00624508"/>
    <w:rsid w:val="00627FE1"/>
    <w:rsid w:val="0063248A"/>
    <w:rsid w:val="006335FE"/>
    <w:rsid w:val="00633A64"/>
    <w:rsid w:val="00635727"/>
    <w:rsid w:val="0063599A"/>
    <w:rsid w:val="006420AF"/>
    <w:rsid w:val="006426D9"/>
    <w:rsid w:val="006459AC"/>
    <w:rsid w:val="00646D8A"/>
    <w:rsid w:val="006530E5"/>
    <w:rsid w:val="00653CF5"/>
    <w:rsid w:val="006560CB"/>
    <w:rsid w:val="00656527"/>
    <w:rsid w:val="00661895"/>
    <w:rsid w:val="00662E5E"/>
    <w:rsid w:val="0066393B"/>
    <w:rsid w:val="00664D35"/>
    <w:rsid w:val="00667B33"/>
    <w:rsid w:val="00667F3E"/>
    <w:rsid w:val="00667F7E"/>
    <w:rsid w:val="00673EC7"/>
    <w:rsid w:val="0067560D"/>
    <w:rsid w:val="006763DE"/>
    <w:rsid w:val="00676F6C"/>
    <w:rsid w:val="006806E6"/>
    <w:rsid w:val="00682E9E"/>
    <w:rsid w:val="00685191"/>
    <w:rsid w:val="00685FE9"/>
    <w:rsid w:val="006868D6"/>
    <w:rsid w:val="00690B67"/>
    <w:rsid w:val="006919E2"/>
    <w:rsid w:val="00691CE0"/>
    <w:rsid w:val="00693B55"/>
    <w:rsid w:val="006946C0"/>
    <w:rsid w:val="00697397"/>
    <w:rsid w:val="006A14C7"/>
    <w:rsid w:val="006A3356"/>
    <w:rsid w:val="006A3674"/>
    <w:rsid w:val="006A5283"/>
    <w:rsid w:val="006A6A2D"/>
    <w:rsid w:val="006A702E"/>
    <w:rsid w:val="006A7EB6"/>
    <w:rsid w:val="006B1CD9"/>
    <w:rsid w:val="006B3C46"/>
    <w:rsid w:val="006B515E"/>
    <w:rsid w:val="006B54F9"/>
    <w:rsid w:val="006B5DA1"/>
    <w:rsid w:val="006B6515"/>
    <w:rsid w:val="006B771C"/>
    <w:rsid w:val="006C117E"/>
    <w:rsid w:val="006C1570"/>
    <w:rsid w:val="006C26FB"/>
    <w:rsid w:val="006C29D8"/>
    <w:rsid w:val="006C2D7A"/>
    <w:rsid w:val="006C69AA"/>
    <w:rsid w:val="006D11C7"/>
    <w:rsid w:val="006D2E95"/>
    <w:rsid w:val="006D5E4F"/>
    <w:rsid w:val="006D6231"/>
    <w:rsid w:val="006D6A58"/>
    <w:rsid w:val="006D7E65"/>
    <w:rsid w:val="006E2B8C"/>
    <w:rsid w:val="006E3507"/>
    <w:rsid w:val="006E5A10"/>
    <w:rsid w:val="006F222F"/>
    <w:rsid w:val="006F47BD"/>
    <w:rsid w:val="007032D1"/>
    <w:rsid w:val="00705609"/>
    <w:rsid w:val="00706218"/>
    <w:rsid w:val="00706458"/>
    <w:rsid w:val="00707DD0"/>
    <w:rsid w:val="00707DF4"/>
    <w:rsid w:val="007110F2"/>
    <w:rsid w:val="007134FA"/>
    <w:rsid w:val="00714101"/>
    <w:rsid w:val="00714778"/>
    <w:rsid w:val="007147B7"/>
    <w:rsid w:val="00716A75"/>
    <w:rsid w:val="007178B8"/>
    <w:rsid w:val="007179F2"/>
    <w:rsid w:val="00720F1A"/>
    <w:rsid w:val="00722FE8"/>
    <w:rsid w:val="0072481F"/>
    <w:rsid w:val="0073020D"/>
    <w:rsid w:val="00731E78"/>
    <w:rsid w:val="00732010"/>
    <w:rsid w:val="0073237E"/>
    <w:rsid w:val="00735DED"/>
    <w:rsid w:val="00736337"/>
    <w:rsid w:val="00737C13"/>
    <w:rsid w:val="007409D3"/>
    <w:rsid w:val="00742D71"/>
    <w:rsid w:val="00743ABC"/>
    <w:rsid w:val="00743BBD"/>
    <w:rsid w:val="00744815"/>
    <w:rsid w:val="00744934"/>
    <w:rsid w:val="00745214"/>
    <w:rsid w:val="0074555C"/>
    <w:rsid w:val="00747F01"/>
    <w:rsid w:val="00750168"/>
    <w:rsid w:val="007504E8"/>
    <w:rsid w:val="00750DEB"/>
    <w:rsid w:val="007512DD"/>
    <w:rsid w:val="0075184C"/>
    <w:rsid w:val="0075228D"/>
    <w:rsid w:val="007532C9"/>
    <w:rsid w:val="0075356C"/>
    <w:rsid w:val="00754CB4"/>
    <w:rsid w:val="00754F87"/>
    <w:rsid w:val="007579D1"/>
    <w:rsid w:val="00757DE9"/>
    <w:rsid w:val="00760DA5"/>
    <w:rsid w:val="00761200"/>
    <w:rsid w:val="0076185F"/>
    <w:rsid w:val="007621C2"/>
    <w:rsid w:val="007623F0"/>
    <w:rsid w:val="00765161"/>
    <w:rsid w:val="007661B1"/>
    <w:rsid w:val="00766EA3"/>
    <w:rsid w:val="0077482C"/>
    <w:rsid w:val="00774830"/>
    <w:rsid w:val="00774A4D"/>
    <w:rsid w:val="00776699"/>
    <w:rsid w:val="00776746"/>
    <w:rsid w:val="00776851"/>
    <w:rsid w:val="00776E39"/>
    <w:rsid w:val="007775CA"/>
    <w:rsid w:val="00777850"/>
    <w:rsid w:val="00780A0E"/>
    <w:rsid w:val="00780F88"/>
    <w:rsid w:val="0078150F"/>
    <w:rsid w:val="007835FD"/>
    <w:rsid w:val="00785B7B"/>
    <w:rsid w:val="007861BC"/>
    <w:rsid w:val="00786C19"/>
    <w:rsid w:val="00795EBB"/>
    <w:rsid w:val="00797342"/>
    <w:rsid w:val="0079795A"/>
    <w:rsid w:val="00797ED8"/>
    <w:rsid w:val="007A072E"/>
    <w:rsid w:val="007A09D5"/>
    <w:rsid w:val="007A0BDD"/>
    <w:rsid w:val="007A2BE5"/>
    <w:rsid w:val="007A2CA1"/>
    <w:rsid w:val="007A4B20"/>
    <w:rsid w:val="007A7377"/>
    <w:rsid w:val="007A75E6"/>
    <w:rsid w:val="007A77BC"/>
    <w:rsid w:val="007A7826"/>
    <w:rsid w:val="007B0A75"/>
    <w:rsid w:val="007B6A99"/>
    <w:rsid w:val="007B793D"/>
    <w:rsid w:val="007C0A3E"/>
    <w:rsid w:val="007C346A"/>
    <w:rsid w:val="007C372A"/>
    <w:rsid w:val="007C405B"/>
    <w:rsid w:val="007C4A22"/>
    <w:rsid w:val="007C7A61"/>
    <w:rsid w:val="007D0ADE"/>
    <w:rsid w:val="007D1E08"/>
    <w:rsid w:val="007D200C"/>
    <w:rsid w:val="007D2156"/>
    <w:rsid w:val="007D2359"/>
    <w:rsid w:val="007D72E0"/>
    <w:rsid w:val="007D7B97"/>
    <w:rsid w:val="007E19DD"/>
    <w:rsid w:val="007E77CF"/>
    <w:rsid w:val="007F0CB8"/>
    <w:rsid w:val="007F128F"/>
    <w:rsid w:val="007F3E57"/>
    <w:rsid w:val="007F404B"/>
    <w:rsid w:val="007F479E"/>
    <w:rsid w:val="007F607F"/>
    <w:rsid w:val="007F6C7B"/>
    <w:rsid w:val="0080020F"/>
    <w:rsid w:val="00800F9A"/>
    <w:rsid w:val="00802453"/>
    <w:rsid w:val="0080344D"/>
    <w:rsid w:val="00803F0C"/>
    <w:rsid w:val="0080519D"/>
    <w:rsid w:val="008061F5"/>
    <w:rsid w:val="00806479"/>
    <w:rsid w:val="008072ED"/>
    <w:rsid w:val="00807866"/>
    <w:rsid w:val="008078E8"/>
    <w:rsid w:val="008101D5"/>
    <w:rsid w:val="00812227"/>
    <w:rsid w:val="008135F0"/>
    <w:rsid w:val="00814723"/>
    <w:rsid w:val="0081497A"/>
    <w:rsid w:val="00823917"/>
    <w:rsid w:val="00823C8C"/>
    <w:rsid w:val="008271E3"/>
    <w:rsid w:val="008302DF"/>
    <w:rsid w:val="008306F1"/>
    <w:rsid w:val="00831E86"/>
    <w:rsid w:val="00833303"/>
    <w:rsid w:val="00833E3B"/>
    <w:rsid w:val="00834ABC"/>
    <w:rsid w:val="00834FD9"/>
    <w:rsid w:val="0083518D"/>
    <w:rsid w:val="008359D0"/>
    <w:rsid w:val="0083695D"/>
    <w:rsid w:val="00841206"/>
    <w:rsid w:val="00842B80"/>
    <w:rsid w:val="008445B8"/>
    <w:rsid w:val="00846348"/>
    <w:rsid w:val="00846D90"/>
    <w:rsid w:val="008472FD"/>
    <w:rsid w:val="00852882"/>
    <w:rsid w:val="00852F42"/>
    <w:rsid w:val="008534EE"/>
    <w:rsid w:val="008541C2"/>
    <w:rsid w:val="00855180"/>
    <w:rsid w:val="008553CA"/>
    <w:rsid w:val="0085708A"/>
    <w:rsid w:val="00857533"/>
    <w:rsid w:val="00857978"/>
    <w:rsid w:val="00857BE2"/>
    <w:rsid w:val="00857C42"/>
    <w:rsid w:val="008622E1"/>
    <w:rsid w:val="00862A37"/>
    <w:rsid w:val="008632D5"/>
    <w:rsid w:val="008638E5"/>
    <w:rsid w:val="00864699"/>
    <w:rsid w:val="0086554F"/>
    <w:rsid w:val="00865A48"/>
    <w:rsid w:val="00865FA8"/>
    <w:rsid w:val="00870EC7"/>
    <w:rsid w:val="008742A2"/>
    <w:rsid w:val="00882CA5"/>
    <w:rsid w:val="008838E3"/>
    <w:rsid w:val="00885EB1"/>
    <w:rsid w:val="00887106"/>
    <w:rsid w:val="008908E6"/>
    <w:rsid w:val="00891E18"/>
    <w:rsid w:val="00892E6A"/>
    <w:rsid w:val="008939D5"/>
    <w:rsid w:val="00894EED"/>
    <w:rsid w:val="0089676D"/>
    <w:rsid w:val="008A0266"/>
    <w:rsid w:val="008A3BB2"/>
    <w:rsid w:val="008A3FF3"/>
    <w:rsid w:val="008A42D5"/>
    <w:rsid w:val="008A5E8F"/>
    <w:rsid w:val="008A75FC"/>
    <w:rsid w:val="008A7F35"/>
    <w:rsid w:val="008B013F"/>
    <w:rsid w:val="008B30D4"/>
    <w:rsid w:val="008B4991"/>
    <w:rsid w:val="008B631D"/>
    <w:rsid w:val="008C2697"/>
    <w:rsid w:val="008C26FD"/>
    <w:rsid w:val="008C2E31"/>
    <w:rsid w:val="008C3D66"/>
    <w:rsid w:val="008C414D"/>
    <w:rsid w:val="008C503B"/>
    <w:rsid w:val="008C51B8"/>
    <w:rsid w:val="008C5AE0"/>
    <w:rsid w:val="008C6550"/>
    <w:rsid w:val="008C696F"/>
    <w:rsid w:val="008C6F5D"/>
    <w:rsid w:val="008C752B"/>
    <w:rsid w:val="008C77ED"/>
    <w:rsid w:val="008D2D53"/>
    <w:rsid w:val="008D3FC5"/>
    <w:rsid w:val="008D66D8"/>
    <w:rsid w:val="008E0AFF"/>
    <w:rsid w:val="008E0B2E"/>
    <w:rsid w:val="008E1B82"/>
    <w:rsid w:val="008E4F7B"/>
    <w:rsid w:val="008E517D"/>
    <w:rsid w:val="008E5ED6"/>
    <w:rsid w:val="008E669D"/>
    <w:rsid w:val="008F10A7"/>
    <w:rsid w:val="008F43BA"/>
    <w:rsid w:val="008F5C40"/>
    <w:rsid w:val="008F63B7"/>
    <w:rsid w:val="008F7006"/>
    <w:rsid w:val="009010E8"/>
    <w:rsid w:val="00901210"/>
    <w:rsid w:val="0090322E"/>
    <w:rsid w:val="00904643"/>
    <w:rsid w:val="00905ACB"/>
    <w:rsid w:val="00912669"/>
    <w:rsid w:val="0091341C"/>
    <w:rsid w:val="00913702"/>
    <w:rsid w:val="00915391"/>
    <w:rsid w:val="00915961"/>
    <w:rsid w:val="00916452"/>
    <w:rsid w:val="009165BB"/>
    <w:rsid w:val="00916A1B"/>
    <w:rsid w:val="00921050"/>
    <w:rsid w:val="009223A3"/>
    <w:rsid w:val="00922BB6"/>
    <w:rsid w:val="00922F91"/>
    <w:rsid w:val="009236C6"/>
    <w:rsid w:val="0092646D"/>
    <w:rsid w:val="00926E57"/>
    <w:rsid w:val="0093175C"/>
    <w:rsid w:val="00931C67"/>
    <w:rsid w:val="00933744"/>
    <w:rsid w:val="00934BE7"/>
    <w:rsid w:val="009356FF"/>
    <w:rsid w:val="00937C72"/>
    <w:rsid w:val="0094248F"/>
    <w:rsid w:val="00942D63"/>
    <w:rsid w:val="0094703C"/>
    <w:rsid w:val="00947B6F"/>
    <w:rsid w:val="00951101"/>
    <w:rsid w:val="0095196B"/>
    <w:rsid w:val="00951DF7"/>
    <w:rsid w:val="00951E4D"/>
    <w:rsid w:val="009551A7"/>
    <w:rsid w:val="009551C8"/>
    <w:rsid w:val="00955228"/>
    <w:rsid w:val="00963F1C"/>
    <w:rsid w:val="0096400B"/>
    <w:rsid w:val="00965CCE"/>
    <w:rsid w:val="00970536"/>
    <w:rsid w:val="00972020"/>
    <w:rsid w:val="00975608"/>
    <w:rsid w:val="0097699A"/>
    <w:rsid w:val="00981174"/>
    <w:rsid w:val="00983D08"/>
    <w:rsid w:val="00983D9D"/>
    <w:rsid w:val="0098494D"/>
    <w:rsid w:val="00984B9D"/>
    <w:rsid w:val="00985A2A"/>
    <w:rsid w:val="009864D1"/>
    <w:rsid w:val="009903E9"/>
    <w:rsid w:val="00990C00"/>
    <w:rsid w:val="00994921"/>
    <w:rsid w:val="009A0FB5"/>
    <w:rsid w:val="009A3260"/>
    <w:rsid w:val="009A352B"/>
    <w:rsid w:val="009A4276"/>
    <w:rsid w:val="009A67A3"/>
    <w:rsid w:val="009A74BA"/>
    <w:rsid w:val="009B1FBB"/>
    <w:rsid w:val="009B2B1C"/>
    <w:rsid w:val="009B2B5E"/>
    <w:rsid w:val="009B33DD"/>
    <w:rsid w:val="009B35C9"/>
    <w:rsid w:val="009B38BE"/>
    <w:rsid w:val="009B5623"/>
    <w:rsid w:val="009B5A48"/>
    <w:rsid w:val="009B5D4B"/>
    <w:rsid w:val="009C1399"/>
    <w:rsid w:val="009C1F4E"/>
    <w:rsid w:val="009C37F7"/>
    <w:rsid w:val="009C689F"/>
    <w:rsid w:val="009C76A7"/>
    <w:rsid w:val="009D1ABA"/>
    <w:rsid w:val="009E075C"/>
    <w:rsid w:val="009E13A9"/>
    <w:rsid w:val="009E5CDF"/>
    <w:rsid w:val="009E5E52"/>
    <w:rsid w:val="009E6A89"/>
    <w:rsid w:val="009F17AA"/>
    <w:rsid w:val="009F21F4"/>
    <w:rsid w:val="009F4985"/>
    <w:rsid w:val="009F508A"/>
    <w:rsid w:val="009F581D"/>
    <w:rsid w:val="009F5AB7"/>
    <w:rsid w:val="009F60CC"/>
    <w:rsid w:val="009F63DB"/>
    <w:rsid w:val="009F6940"/>
    <w:rsid w:val="009F767C"/>
    <w:rsid w:val="009F7E87"/>
    <w:rsid w:val="00A006D7"/>
    <w:rsid w:val="00A034EB"/>
    <w:rsid w:val="00A03995"/>
    <w:rsid w:val="00A03B75"/>
    <w:rsid w:val="00A03D02"/>
    <w:rsid w:val="00A04FC8"/>
    <w:rsid w:val="00A06C3A"/>
    <w:rsid w:val="00A072FE"/>
    <w:rsid w:val="00A07709"/>
    <w:rsid w:val="00A1231B"/>
    <w:rsid w:val="00A127EA"/>
    <w:rsid w:val="00A172A6"/>
    <w:rsid w:val="00A1790D"/>
    <w:rsid w:val="00A17C04"/>
    <w:rsid w:val="00A23BEA"/>
    <w:rsid w:val="00A23C00"/>
    <w:rsid w:val="00A265C7"/>
    <w:rsid w:val="00A27955"/>
    <w:rsid w:val="00A3059E"/>
    <w:rsid w:val="00A30BB5"/>
    <w:rsid w:val="00A4150A"/>
    <w:rsid w:val="00A43315"/>
    <w:rsid w:val="00A46097"/>
    <w:rsid w:val="00A472E0"/>
    <w:rsid w:val="00A514B1"/>
    <w:rsid w:val="00A53E35"/>
    <w:rsid w:val="00A53EE0"/>
    <w:rsid w:val="00A55E32"/>
    <w:rsid w:val="00A57E30"/>
    <w:rsid w:val="00A60B2D"/>
    <w:rsid w:val="00A61B44"/>
    <w:rsid w:val="00A6397B"/>
    <w:rsid w:val="00A64CC3"/>
    <w:rsid w:val="00A6587C"/>
    <w:rsid w:val="00A6593B"/>
    <w:rsid w:val="00A65C5B"/>
    <w:rsid w:val="00A669D8"/>
    <w:rsid w:val="00A66B7E"/>
    <w:rsid w:val="00A67F1D"/>
    <w:rsid w:val="00A704A9"/>
    <w:rsid w:val="00A708DF"/>
    <w:rsid w:val="00A71B02"/>
    <w:rsid w:val="00A723EA"/>
    <w:rsid w:val="00A7336C"/>
    <w:rsid w:val="00A73E45"/>
    <w:rsid w:val="00A7571A"/>
    <w:rsid w:val="00A76C81"/>
    <w:rsid w:val="00A8332A"/>
    <w:rsid w:val="00A83CD8"/>
    <w:rsid w:val="00A83F16"/>
    <w:rsid w:val="00A90E35"/>
    <w:rsid w:val="00A9144F"/>
    <w:rsid w:val="00A92246"/>
    <w:rsid w:val="00A92385"/>
    <w:rsid w:val="00A947C3"/>
    <w:rsid w:val="00A95EE4"/>
    <w:rsid w:val="00A96338"/>
    <w:rsid w:val="00AA11F4"/>
    <w:rsid w:val="00AA2164"/>
    <w:rsid w:val="00AA2D55"/>
    <w:rsid w:val="00AA4835"/>
    <w:rsid w:val="00AA6407"/>
    <w:rsid w:val="00AA6EBC"/>
    <w:rsid w:val="00AB0DFE"/>
    <w:rsid w:val="00AB26B5"/>
    <w:rsid w:val="00AB6C7B"/>
    <w:rsid w:val="00AB6E2A"/>
    <w:rsid w:val="00AB7E30"/>
    <w:rsid w:val="00AC134A"/>
    <w:rsid w:val="00AC1C8E"/>
    <w:rsid w:val="00AC2E4F"/>
    <w:rsid w:val="00AC2EBD"/>
    <w:rsid w:val="00AC3D73"/>
    <w:rsid w:val="00AC48D5"/>
    <w:rsid w:val="00AC4A6B"/>
    <w:rsid w:val="00AC556E"/>
    <w:rsid w:val="00AC6C24"/>
    <w:rsid w:val="00AD0F06"/>
    <w:rsid w:val="00AD11F5"/>
    <w:rsid w:val="00AD1C33"/>
    <w:rsid w:val="00AD21A4"/>
    <w:rsid w:val="00AD4C31"/>
    <w:rsid w:val="00AD589A"/>
    <w:rsid w:val="00AE0490"/>
    <w:rsid w:val="00AE1302"/>
    <w:rsid w:val="00AE18B8"/>
    <w:rsid w:val="00AE28C4"/>
    <w:rsid w:val="00AE3DC4"/>
    <w:rsid w:val="00AE42EE"/>
    <w:rsid w:val="00AE5C91"/>
    <w:rsid w:val="00AE62A5"/>
    <w:rsid w:val="00AE7425"/>
    <w:rsid w:val="00AF1001"/>
    <w:rsid w:val="00AF3AC8"/>
    <w:rsid w:val="00AF6AD6"/>
    <w:rsid w:val="00AF70B1"/>
    <w:rsid w:val="00AF736B"/>
    <w:rsid w:val="00AF7E18"/>
    <w:rsid w:val="00B00480"/>
    <w:rsid w:val="00B02EA0"/>
    <w:rsid w:val="00B03006"/>
    <w:rsid w:val="00B04C6C"/>
    <w:rsid w:val="00B06C0B"/>
    <w:rsid w:val="00B06E34"/>
    <w:rsid w:val="00B07934"/>
    <w:rsid w:val="00B105C4"/>
    <w:rsid w:val="00B12201"/>
    <w:rsid w:val="00B124AB"/>
    <w:rsid w:val="00B14AD3"/>
    <w:rsid w:val="00B14D47"/>
    <w:rsid w:val="00B14E52"/>
    <w:rsid w:val="00B14FB2"/>
    <w:rsid w:val="00B1773A"/>
    <w:rsid w:val="00B17D3E"/>
    <w:rsid w:val="00B201C1"/>
    <w:rsid w:val="00B24983"/>
    <w:rsid w:val="00B2548A"/>
    <w:rsid w:val="00B25E7E"/>
    <w:rsid w:val="00B26511"/>
    <w:rsid w:val="00B26B3D"/>
    <w:rsid w:val="00B30AAB"/>
    <w:rsid w:val="00B31A91"/>
    <w:rsid w:val="00B32C46"/>
    <w:rsid w:val="00B33CB1"/>
    <w:rsid w:val="00B34C9F"/>
    <w:rsid w:val="00B36CB0"/>
    <w:rsid w:val="00B376C6"/>
    <w:rsid w:val="00B40454"/>
    <w:rsid w:val="00B418D3"/>
    <w:rsid w:val="00B439AA"/>
    <w:rsid w:val="00B478C0"/>
    <w:rsid w:val="00B50D6F"/>
    <w:rsid w:val="00B52A4F"/>
    <w:rsid w:val="00B54C57"/>
    <w:rsid w:val="00B5527B"/>
    <w:rsid w:val="00B558B5"/>
    <w:rsid w:val="00B568E3"/>
    <w:rsid w:val="00B62286"/>
    <w:rsid w:val="00B64A20"/>
    <w:rsid w:val="00B660E2"/>
    <w:rsid w:val="00B66A0D"/>
    <w:rsid w:val="00B73AA3"/>
    <w:rsid w:val="00B75724"/>
    <w:rsid w:val="00B7709F"/>
    <w:rsid w:val="00B77BDD"/>
    <w:rsid w:val="00B8385F"/>
    <w:rsid w:val="00B83D40"/>
    <w:rsid w:val="00B87BDF"/>
    <w:rsid w:val="00B90F5E"/>
    <w:rsid w:val="00B9168A"/>
    <w:rsid w:val="00B9367F"/>
    <w:rsid w:val="00B9368D"/>
    <w:rsid w:val="00B94082"/>
    <w:rsid w:val="00B940B8"/>
    <w:rsid w:val="00B94762"/>
    <w:rsid w:val="00B9798E"/>
    <w:rsid w:val="00B97D47"/>
    <w:rsid w:val="00BA1217"/>
    <w:rsid w:val="00BA2F5E"/>
    <w:rsid w:val="00BA388B"/>
    <w:rsid w:val="00BA3BF5"/>
    <w:rsid w:val="00BA45E5"/>
    <w:rsid w:val="00BB172A"/>
    <w:rsid w:val="00BB2C7E"/>
    <w:rsid w:val="00BB386D"/>
    <w:rsid w:val="00BB3F4D"/>
    <w:rsid w:val="00BB4473"/>
    <w:rsid w:val="00BB4F70"/>
    <w:rsid w:val="00BB5F11"/>
    <w:rsid w:val="00BB7A46"/>
    <w:rsid w:val="00BC0BF9"/>
    <w:rsid w:val="00BC1251"/>
    <w:rsid w:val="00BC2325"/>
    <w:rsid w:val="00BC342E"/>
    <w:rsid w:val="00BC4FA9"/>
    <w:rsid w:val="00BC5A48"/>
    <w:rsid w:val="00BC621F"/>
    <w:rsid w:val="00BD1387"/>
    <w:rsid w:val="00BD3C24"/>
    <w:rsid w:val="00BD3EBC"/>
    <w:rsid w:val="00BD6075"/>
    <w:rsid w:val="00BD6932"/>
    <w:rsid w:val="00BE130F"/>
    <w:rsid w:val="00BE486A"/>
    <w:rsid w:val="00BE4CB3"/>
    <w:rsid w:val="00BE5CFA"/>
    <w:rsid w:val="00BE745E"/>
    <w:rsid w:val="00BE7FD4"/>
    <w:rsid w:val="00BF095D"/>
    <w:rsid w:val="00BF0EB0"/>
    <w:rsid w:val="00BF1363"/>
    <w:rsid w:val="00BF2F89"/>
    <w:rsid w:val="00BF3AC6"/>
    <w:rsid w:val="00BF61F2"/>
    <w:rsid w:val="00BF645A"/>
    <w:rsid w:val="00BF7BBE"/>
    <w:rsid w:val="00C0106A"/>
    <w:rsid w:val="00C0133B"/>
    <w:rsid w:val="00C06554"/>
    <w:rsid w:val="00C07A89"/>
    <w:rsid w:val="00C10885"/>
    <w:rsid w:val="00C12069"/>
    <w:rsid w:val="00C12F35"/>
    <w:rsid w:val="00C1349F"/>
    <w:rsid w:val="00C1376D"/>
    <w:rsid w:val="00C14CF8"/>
    <w:rsid w:val="00C17330"/>
    <w:rsid w:val="00C2193C"/>
    <w:rsid w:val="00C22062"/>
    <w:rsid w:val="00C238A2"/>
    <w:rsid w:val="00C24002"/>
    <w:rsid w:val="00C24358"/>
    <w:rsid w:val="00C24F24"/>
    <w:rsid w:val="00C26023"/>
    <w:rsid w:val="00C306C5"/>
    <w:rsid w:val="00C319E6"/>
    <w:rsid w:val="00C33275"/>
    <w:rsid w:val="00C346D4"/>
    <w:rsid w:val="00C35429"/>
    <w:rsid w:val="00C36D39"/>
    <w:rsid w:val="00C40ACA"/>
    <w:rsid w:val="00C41B78"/>
    <w:rsid w:val="00C43081"/>
    <w:rsid w:val="00C47667"/>
    <w:rsid w:val="00C5005B"/>
    <w:rsid w:val="00C50CFE"/>
    <w:rsid w:val="00C526FF"/>
    <w:rsid w:val="00C53BE9"/>
    <w:rsid w:val="00C54847"/>
    <w:rsid w:val="00C5555F"/>
    <w:rsid w:val="00C55FF7"/>
    <w:rsid w:val="00C578E7"/>
    <w:rsid w:val="00C60651"/>
    <w:rsid w:val="00C617BE"/>
    <w:rsid w:val="00C62692"/>
    <w:rsid w:val="00C64CB3"/>
    <w:rsid w:val="00C64EB2"/>
    <w:rsid w:val="00C66C87"/>
    <w:rsid w:val="00C732E3"/>
    <w:rsid w:val="00C74488"/>
    <w:rsid w:val="00C74D9F"/>
    <w:rsid w:val="00C77F5D"/>
    <w:rsid w:val="00C80403"/>
    <w:rsid w:val="00C81315"/>
    <w:rsid w:val="00C8137B"/>
    <w:rsid w:val="00C81866"/>
    <w:rsid w:val="00C81BE7"/>
    <w:rsid w:val="00C81CC1"/>
    <w:rsid w:val="00C84E9B"/>
    <w:rsid w:val="00C856FE"/>
    <w:rsid w:val="00C86170"/>
    <w:rsid w:val="00C902D8"/>
    <w:rsid w:val="00C9370A"/>
    <w:rsid w:val="00C93807"/>
    <w:rsid w:val="00C951FE"/>
    <w:rsid w:val="00C96287"/>
    <w:rsid w:val="00CA28B7"/>
    <w:rsid w:val="00CA2F52"/>
    <w:rsid w:val="00CA44E1"/>
    <w:rsid w:val="00CA6249"/>
    <w:rsid w:val="00CA7056"/>
    <w:rsid w:val="00CA73D3"/>
    <w:rsid w:val="00CA7824"/>
    <w:rsid w:val="00CB1287"/>
    <w:rsid w:val="00CB1DB3"/>
    <w:rsid w:val="00CB3446"/>
    <w:rsid w:val="00CB48E6"/>
    <w:rsid w:val="00CB558B"/>
    <w:rsid w:val="00CB610C"/>
    <w:rsid w:val="00CB773E"/>
    <w:rsid w:val="00CC11B2"/>
    <w:rsid w:val="00CC35D2"/>
    <w:rsid w:val="00CC4E81"/>
    <w:rsid w:val="00CC53F8"/>
    <w:rsid w:val="00CC66BF"/>
    <w:rsid w:val="00CC6BDF"/>
    <w:rsid w:val="00CC6E80"/>
    <w:rsid w:val="00CC7760"/>
    <w:rsid w:val="00CC7EF5"/>
    <w:rsid w:val="00CD071E"/>
    <w:rsid w:val="00CD085A"/>
    <w:rsid w:val="00CD25D5"/>
    <w:rsid w:val="00CD3CB7"/>
    <w:rsid w:val="00CD48D2"/>
    <w:rsid w:val="00CD5F2C"/>
    <w:rsid w:val="00CD6D57"/>
    <w:rsid w:val="00CE227E"/>
    <w:rsid w:val="00CE5883"/>
    <w:rsid w:val="00CE5D3C"/>
    <w:rsid w:val="00CE5E78"/>
    <w:rsid w:val="00CE7919"/>
    <w:rsid w:val="00CF0B72"/>
    <w:rsid w:val="00CF1854"/>
    <w:rsid w:val="00CF19C6"/>
    <w:rsid w:val="00CF1E7E"/>
    <w:rsid w:val="00CF34B5"/>
    <w:rsid w:val="00CF3B6A"/>
    <w:rsid w:val="00CF461A"/>
    <w:rsid w:val="00CF53D8"/>
    <w:rsid w:val="00CF5DC6"/>
    <w:rsid w:val="00CF618F"/>
    <w:rsid w:val="00CF7488"/>
    <w:rsid w:val="00D011AE"/>
    <w:rsid w:val="00D03768"/>
    <w:rsid w:val="00D03874"/>
    <w:rsid w:val="00D03B14"/>
    <w:rsid w:val="00D10D40"/>
    <w:rsid w:val="00D11004"/>
    <w:rsid w:val="00D11415"/>
    <w:rsid w:val="00D11535"/>
    <w:rsid w:val="00D12BD2"/>
    <w:rsid w:val="00D1372F"/>
    <w:rsid w:val="00D138DB"/>
    <w:rsid w:val="00D14B9C"/>
    <w:rsid w:val="00D15755"/>
    <w:rsid w:val="00D15793"/>
    <w:rsid w:val="00D211CB"/>
    <w:rsid w:val="00D21EBA"/>
    <w:rsid w:val="00D22CD3"/>
    <w:rsid w:val="00D2619D"/>
    <w:rsid w:val="00D266D4"/>
    <w:rsid w:val="00D26804"/>
    <w:rsid w:val="00D30670"/>
    <w:rsid w:val="00D32FA5"/>
    <w:rsid w:val="00D345E7"/>
    <w:rsid w:val="00D34BB0"/>
    <w:rsid w:val="00D3611D"/>
    <w:rsid w:val="00D372A4"/>
    <w:rsid w:val="00D37633"/>
    <w:rsid w:val="00D37947"/>
    <w:rsid w:val="00D37B22"/>
    <w:rsid w:val="00D4139F"/>
    <w:rsid w:val="00D41A48"/>
    <w:rsid w:val="00D42CF3"/>
    <w:rsid w:val="00D43E79"/>
    <w:rsid w:val="00D4410A"/>
    <w:rsid w:val="00D4431C"/>
    <w:rsid w:val="00D45B2F"/>
    <w:rsid w:val="00D4709E"/>
    <w:rsid w:val="00D47768"/>
    <w:rsid w:val="00D55B5D"/>
    <w:rsid w:val="00D56305"/>
    <w:rsid w:val="00D61D75"/>
    <w:rsid w:val="00D64462"/>
    <w:rsid w:val="00D65520"/>
    <w:rsid w:val="00D65B0B"/>
    <w:rsid w:val="00D6613D"/>
    <w:rsid w:val="00D661C1"/>
    <w:rsid w:val="00D66757"/>
    <w:rsid w:val="00D7167D"/>
    <w:rsid w:val="00D7206E"/>
    <w:rsid w:val="00D72313"/>
    <w:rsid w:val="00D735BF"/>
    <w:rsid w:val="00D737D6"/>
    <w:rsid w:val="00D73D31"/>
    <w:rsid w:val="00D73DF1"/>
    <w:rsid w:val="00D73F9F"/>
    <w:rsid w:val="00D7631E"/>
    <w:rsid w:val="00D766FA"/>
    <w:rsid w:val="00D77180"/>
    <w:rsid w:val="00D81B3A"/>
    <w:rsid w:val="00D83264"/>
    <w:rsid w:val="00D84DE6"/>
    <w:rsid w:val="00D901F7"/>
    <w:rsid w:val="00D90F94"/>
    <w:rsid w:val="00D93EAF"/>
    <w:rsid w:val="00D97806"/>
    <w:rsid w:val="00DA0457"/>
    <w:rsid w:val="00DA0493"/>
    <w:rsid w:val="00DA154F"/>
    <w:rsid w:val="00DA2C5E"/>
    <w:rsid w:val="00DA3A48"/>
    <w:rsid w:val="00DA3EBD"/>
    <w:rsid w:val="00DA446F"/>
    <w:rsid w:val="00DA5E68"/>
    <w:rsid w:val="00DA664F"/>
    <w:rsid w:val="00DA6659"/>
    <w:rsid w:val="00DA7156"/>
    <w:rsid w:val="00DB00D4"/>
    <w:rsid w:val="00DB05E6"/>
    <w:rsid w:val="00DB1EBE"/>
    <w:rsid w:val="00DB3549"/>
    <w:rsid w:val="00DB396B"/>
    <w:rsid w:val="00DB3F05"/>
    <w:rsid w:val="00DB4B94"/>
    <w:rsid w:val="00DB561B"/>
    <w:rsid w:val="00DC0B6F"/>
    <w:rsid w:val="00DC32A2"/>
    <w:rsid w:val="00DC3D04"/>
    <w:rsid w:val="00DC5115"/>
    <w:rsid w:val="00DC5588"/>
    <w:rsid w:val="00DC576E"/>
    <w:rsid w:val="00DC5B70"/>
    <w:rsid w:val="00DC5E94"/>
    <w:rsid w:val="00DC6A4A"/>
    <w:rsid w:val="00DD1062"/>
    <w:rsid w:val="00DD21CE"/>
    <w:rsid w:val="00DD2371"/>
    <w:rsid w:val="00DD359F"/>
    <w:rsid w:val="00DD37B9"/>
    <w:rsid w:val="00DD3C47"/>
    <w:rsid w:val="00DD4F28"/>
    <w:rsid w:val="00DD67EA"/>
    <w:rsid w:val="00DE1788"/>
    <w:rsid w:val="00DE1C0F"/>
    <w:rsid w:val="00DE2321"/>
    <w:rsid w:val="00DE2B89"/>
    <w:rsid w:val="00DE32C1"/>
    <w:rsid w:val="00DE39B1"/>
    <w:rsid w:val="00DE5367"/>
    <w:rsid w:val="00DE7AF1"/>
    <w:rsid w:val="00DF076B"/>
    <w:rsid w:val="00DF0EA1"/>
    <w:rsid w:val="00DF2EAA"/>
    <w:rsid w:val="00DF49CC"/>
    <w:rsid w:val="00DF61FE"/>
    <w:rsid w:val="00E01684"/>
    <w:rsid w:val="00E01A8F"/>
    <w:rsid w:val="00E03277"/>
    <w:rsid w:val="00E04056"/>
    <w:rsid w:val="00E0502F"/>
    <w:rsid w:val="00E1073D"/>
    <w:rsid w:val="00E1334E"/>
    <w:rsid w:val="00E14DA4"/>
    <w:rsid w:val="00E1598F"/>
    <w:rsid w:val="00E166AC"/>
    <w:rsid w:val="00E16724"/>
    <w:rsid w:val="00E17296"/>
    <w:rsid w:val="00E17DA6"/>
    <w:rsid w:val="00E20EE2"/>
    <w:rsid w:val="00E21F9E"/>
    <w:rsid w:val="00E220A4"/>
    <w:rsid w:val="00E25001"/>
    <w:rsid w:val="00E268D0"/>
    <w:rsid w:val="00E27032"/>
    <w:rsid w:val="00E300B2"/>
    <w:rsid w:val="00E33A6F"/>
    <w:rsid w:val="00E3522E"/>
    <w:rsid w:val="00E35CEA"/>
    <w:rsid w:val="00E36710"/>
    <w:rsid w:val="00E40AEE"/>
    <w:rsid w:val="00E41547"/>
    <w:rsid w:val="00E4169D"/>
    <w:rsid w:val="00E41FD3"/>
    <w:rsid w:val="00E4235D"/>
    <w:rsid w:val="00E42793"/>
    <w:rsid w:val="00E42826"/>
    <w:rsid w:val="00E42B3F"/>
    <w:rsid w:val="00E437D0"/>
    <w:rsid w:val="00E46277"/>
    <w:rsid w:val="00E472B7"/>
    <w:rsid w:val="00E47D1D"/>
    <w:rsid w:val="00E5156A"/>
    <w:rsid w:val="00E5168D"/>
    <w:rsid w:val="00E51BA4"/>
    <w:rsid w:val="00E5212D"/>
    <w:rsid w:val="00E535A0"/>
    <w:rsid w:val="00E536F4"/>
    <w:rsid w:val="00E556E8"/>
    <w:rsid w:val="00E558F6"/>
    <w:rsid w:val="00E568CB"/>
    <w:rsid w:val="00E578C6"/>
    <w:rsid w:val="00E6055B"/>
    <w:rsid w:val="00E60FF1"/>
    <w:rsid w:val="00E619C7"/>
    <w:rsid w:val="00E647A3"/>
    <w:rsid w:val="00E66C41"/>
    <w:rsid w:val="00E66CBD"/>
    <w:rsid w:val="00E67772"/>
    <w:rsid w:val="00E67A5A"/>
    <w:rsid w:val="00E71AA4"/>
    <w:rsid w:val="00E71AFE"/>
    <w:rsid w:val="00E7230B"/>
    <w:rsid w:val="00E72ED4"/>
    <w:rsid w:val="00E75FB6"/>
    <w:rsid w:val="00E831B1"/>
    <w:rsid w:val="00E843D0"/>
    <w:rsid w:val="00E8449F"/>
    <w:rsid w:val="00E856E6"/>
    <w:rsid w:val="00E85C7C"/>
    <w:rsid w:val="00E8639B"/>
    <w:rsid w:val="00E86593"/>
    <w:rsid w:val="00E9127B"/>
    <w:rsid w:val="00E91AE7"/>
    <w:rsid w:val="00E93C5C"/>
    <w:rsid w:val="00E93D54"/>
    <w:rsid w:val="00EA1C55"/>
    <w:rsid w:val="00EA2043"/>
    <w:rsid w:val="00EA422F"/>
    <w:rsid w:val="00EA4412"/>
    <w:rsid w:val="00EA6C70"/>
    <w:rsid w:val="00EA7CEC"/>
    <w:rsid w:val="00EB1470"/>
    <w:rsid w:val="00EB2471"/>
    <w:rsid w:val="00EB26DD"/>
    <w:rsid w:val="00EB2CDE"/>
    <w:rsid w:val="00EB5A39"/>
    <w:rsid w:val="00EB69C5"/>
    <w:rsid w:val="00EB6A18"/>
    <w:rsid w:val="00EB76C8"/>
    <w:rsid w:val="00EB7730"/>
    <w:rsid w:val="00EC0549"/>
    <w:rsid w:val="00EC0F52"/>
    <w:rsid w:val="00EC103B"/>
    <w:rsid w:val="00EC20EC"/>
    <w:rsid w:val="00EC2E0D"/>
    <w:rsid w:val="00EC331E"/>
    <w:rsid w:val="00EC3C3D"/>
    <w:rsid w:val="00EC73ED"/>
    <w:rsid w:val="00EC7A51"/>
    <w:rsid w:val="00EC7FF9"/>
    <w:rsid w:val="00ED0014"/>
    <w:rsid w:val="00ED2129"/>
    <w:rsid w:val="00ED2347"/>
    <w:rsid w:val="00EE0351"/>
    <w:rsid w:val="00EE1153"/>
    <w:rsid w:val="00EE2DB2"/>
    <w:rsid w:val="00EE4B7C"/>
    <w:rsid w:val="00EF02A0"/>
    <w:rsid w:val="00EF1A74"/>
    <w:rsid w:val="00EF20E8"/>
    <w:rsid w:val="00EF3BD8"/>
    <w:rsid w:val="00EF41CB"/>
    <w:rsid w:val="00EF7E8F"/>
    <w:rsid w:val="00F00194"/>
    <w:rsid w:val="00F00910"/>
    <w:rsid w:val="00F01266"/>
    <w:rsid w:val="00F015D8"/>
    <w:rsid w:val="00F05054"/>
    <w:rsid w:val="00F05076"/>
    <w:rsid w:val="00F063DC"/>
    <w:rsid w:val="00F14FB1"/>
    <w:rsid w:val="00F162DC"/>
    <w:rsid w:val="00F16D14"/>
    <w:rsid w:val="00F17995"/>
    <w:rsid w:val="00F23850"/>
    <w:rsid w:val="00F2581C"/>
    <w:rsid w:val="00F2588F"/>
    <w:rsid w:val="00F323B4"/>
    <w:rsid w:val="00F332B1"/>
    <w:rsid w:val="00F33C1A"/>
    <w:rsid w:val="00F35711"/>
    <w:rsid w:val="00F35BA6"/>
    <w:rsid w:val="00F369DD"/>
    <w:rsid w:val="00F37771"/>
    <w:rsid w:val="00F37CF1"/>
    <w:rsid w:val="00F40AA5"/>
    <w:rsid w:val="00F40C3C"/>
    <w:rsid w:val="00F4118B"/>
    <w:rsid w:val="00F41630"/>
    <w:rsid w:val="00F44E30"/>
    <w:rsid w:val="00F46516"/>
    <w:rsid w:val="00F46DD5"/>
    <w:rsid w:val="00F50175"/>
    <w:rsid w:val="00F53EDE"/>
    <w:rsid w:val="00F54335"/>
    <w:rsid w:val="00F55426"/>
    <w:rsid w:val="00F57D03"/>
    <w:rsid w:val="00F57D67"/>
    <w:rsid w:val="00F62D3F"/>
    <w:rsid w:val="00F62EA5"/>
    <w:rsid w:val="00F650AA"/>
    <w:rsid w:val="00F65719"/>
    <w:rsid w:val="00F65AFA"/>
    <w:rsid w:val="00F66AFB"/>
    <w:rsid w:val="00F67C62"/>
    <w:rsid w:val="00F743A6"/>
    <w:rsid w:val="00F75042"/>
    <w:rsid w:val="00F755AF"/>
    <w:rsid w:val="00F80ACD"/>
    <w:rsid w:val="00F8127C"/>
    <w:rsid w:val="00F81555"/>
    <w:rsid w:val="00F82493"/>
    <w:rsid w:val="00F8251D"/>
    <w:rsid w:val="00F830EE"/>
    <w:rsid w:val="00F864AC"/>
    <w:rsid w:val="00F86AD5"/>
    <w:rsid w:val="00F87109"/>
    <w:rsid w:val="00F919E2"/>
    <w:rsid w:val="00F927B3"/>
    <w:rsid w:val="00F94496"/>
    <w:rsid w:val="00F957CD"/>
    <w:rsid w:val="00F97239"/>
    <w:rsid w:val="00FA0858"/>
    <w:rsid w:val="00FA1DBA"/>
    <w:rsid w:val="00FA2DAC"/>
    <w:rsid w:val="00FA7C39"/>
    <w:rsid w:val="00FA7CA0"/>
    <w:rsid w:val="00FB0F13"/>
    <w:rsid w:val="00FB27E0"/>
    <w:rsid w:val="00FB4DAD"/>
    <w:rsid w:val="00FC564F"/>
    <w:rsid w:val="00FC56F7"/>
    <w:rsid w:val="00FC62D9"/>
    <w:rsid w:val="00FC6390"/>
    <w:rsid w:val="00FC78DC"/>
    <w:rsid w:val="00FC793A"/>
    <w:rsid w:val="00FD1320"/>
    <w:rsid w:val="00FD157E"/>
    <w:rsid w:val="00FD77B5"/>
    <w:rsid w:val="00FE1692"/>
    <w:rsid w:val="00FE17CC"/>
    <w:rsid w:val="00FE18C0"/>
    <w:rsid w:val="00FE21B6"/>
    <w:rsid w:val="00FE5035"/>
    <w:rsid w:val="00FE60CB"/>
    <w:rsid w:val="00FE6C86"/>
    <w:rsid w:val="00FF0C30"/>
    <w:rsid w:val="00FF1713"/>
    <w:rsid w:val="00FF1B13"/>
    <w:rsid w:val="00FF1D95"/>
    <w:rsid w:val="00FF2AF1"/>
    <w:rsid w:val="00FF2CD9"/>
    <w:rsid w:val="00FF4033"/>
    <w:rsid w:val="00FF4F03"/>
    <w:rsid w:val="00FF5FBB"/>
    <w:rsid w:val="00FF6534"/>
    <w:rsid w:val="00FF6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21CA1BB"/>
  <w15:docId w15:val="{FAF6E213-6F1F-49DF-9C3E-982F9297F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245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01BEB"/>
    <w:pPr>
      <w:tabs>
        <w:tab w:val="center" w:pos="4320"/>
        <w:tab w:val="right" w:pos="8640"/>
      </w:tabs>
    </w:pPr>
  </w:style>
  <w:style w:type="paragraph" w:styleId="Footer">
    <w:name w:val="footer"/>
    <w:basedOn w:val="Normal"/>
    <w:link w:val="FooterChar"/>
    <w:rsid w:val="00001BEB"/>
    <w:pPr>
      <w:tabs>
        <w:tab w:val="center" w:pos="4320"/>
        <w:tab w:val="right" w:pos="8640"/>
      </w:tabs>
    </w:pPr>
  </w:style>
  <w:style w:type="character" w:styleId="PageNumber">
    <w:name w:val="page number"/>
    <w:basedOn w:val="DefaultParagraphFont"/>
    <w:rsid w:val="00510F37"/>
  </w:style>
  <w:style w:type="character" w:customStyle="1" w:styleId="HeaderChar">
    <w:name w:val="Header Char"/>
    <w:basedOn w:val="DefaultParagraphFont"/>
    <w:link w:val="Header"/>
    <w:uiPriority w:val="99"/>
    <w:locked/>
    <w:rsid w:val="0098494D"/>
    <w:rPr>
      <w:sz w:val="24"/>
      <w:szCs w:val="24"/>
      <w:lang w:val="en-US" w:eastAsia="en-US" w:bidi="ar-SA"/>
    </w:rPr>
  </w:style>
  <w:style w:type="character" w:customStyle="1" w:styleId="FooterChar">
    <w:name w:val="Footer Char"/>
    <w:basedOn w:val="DefaultParagraphFont"/>
    <w:link w:val="Footer"/>
    <w:semiHidden/>
    <w:locked/>
    <w:rsid w:val="0098494D"/>
    <w:rPr>
      <w:sz w:val="24"/>
      <w:szCs w:val="24"/>
      <w:lang w:val="en-US" w:eastAsia="en-US" w:bidi="ar-SA"/>
    </w:rPr>
  </w:style>
  <w:style w:type="character" w:styleId="Hyperlink">
    <w:name w:val="Hyperlink"/>
    <w:basedOn w:val="DefaultParagraphFont"/>
    <w:rsid w:val="000A0D14"/>
    <w:rPr>
      <w:color w:val="0000FF" w:themeColor="hyperlink"/>
      <w:u w:val="single"/>
    </w:rPr>
  </w:style>
  <w:style w:type="paragraph" w:styleId="BalloonText">
    <w:name w:val="Balloon Text"/>
    <w:basedOn w:val="Normal"/>
    <w:link w:val="BalloonTextChar"/>
    <w:rsid w:val="002367D7"/>
    <w:rPr>
      <w:rFonts w:ascii="Tahoma" w:hAnsi="Tahoma" w:cs="Tahoma"/>
      <w:sz w:val="16"/>
      <w:szCs w:val="16"/>
    </w:rPr>
  </w:style>
  <w:style w:type="character" w:customStyle="1" w:styleId="BalloonTextChar">
    <w:name w:val="Balloon Text Char"/>
    <w:basedOn w:val="DefaultParagraphFont"/>
    <w:link w:val="BalloonText"/>
    <w:rsid w:val="002367D7"/>
    <w:rPr>
      <w:rFonts w:ascii="Tahoma" w:hAnsi="Tahoma" w:cs="Tahoma"/>
      <w:sz w:val="16"/>
      <w:szCs w:val="16"/>
    </w:rPr>
  </w:style>
  <w:style w:type="paragraph" w:styleId="ListParagraph">
    <w:name w:val="List Paragraph"/>
    <w:basedOn w:val="Normal"/>
    <w:uiPriority w:val="34"/>
    <w:qFormat/>
    <w:rsid w:val="003731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11936">
      <w:bodyDiv w:val="1"/>
      <w:marLeft w:val="0"/>
      <w:marRight w:val="0"/>
      <w:marTop w:val="0"/>
      <w:marBottom w:val="0"/>
      <w:divBdr>
        <w:top w:val="none" w:sz="0" w:space="0" w:color="auto"/>
        <w:left w:val="none" w:sz="0" w:space="0" w:color="auto"/>
        <w:bottom w:val="none" w:sz="0" w:space="0" w:color="auto"/>
        <w:right w:val="none" w:sz="0" w:space="0" w:color="auto"/>
      </w:divBdr>
    </w:div>
    <w:div w:id="587888956">
      <w:bodyDiv w:val="1"/>
      <w:marLeft w:val="0"/>
      <w:marRight w:val="0"/>
      <w:marTop w:val="0"/>
      <w:marBottom w:val="0"/>
      <w:divBdr>
        <w:top w:val="none" w:sz="0" w:space="0" w:color="auto"/>
        <w:left w:val="none" w:sz="0" w:space="0" w:color="auto"/>
        <w:bottom w:val="none" w:sz="0" w:space="0" w:color="auto"/>
        <w:right w:val="none" w:sz="0" w:space="0" w:color="auto"/>
      </w:divBdr>
    </w:div>
    <w:div w:id="929236471">
      <w:bodyDiv w:val="1"/>
      <w:marLeft w:val="0"/>
      <w:marRight w:val="0"/>
      <w:marTop w:val="0"/>
      <w:marBottom w:val="0"/>
      <w:divBdr>
        <w:top w:val="none" w:sz="0" w:space="0" w:color="auto"/>
        <w:left w:val="none" w:sz="0" w:space="0" w:color="auto"/>
        <w:bottom w:val="none" w:sz="0" w:space="0" w:color="auto"/>
        <w:right w:val="none" w:sz="0" w:space="0" w:color="auto"/>
      </w:divBdr>
      <w:divsChild>
        <w:div w:id="25761408">
          <w:marLeft w:val="0"/>
          <w:marRight w:val="0"/>
          <w:marTop w:val="0"/>
          <w:marBottom w:val="0"/>
          <w:divBdr>
            <w:top w:val="none" w:sz="0" w:space="0" w:color="auto"/>
            <w:left w:val="none" w:sz="0" w:space="0" w:color="auto"/>
            <w:bottom w:val="none" w:sz="0" w:space="0" w:color="auto"/>
            <w:right w:val="none" w:sz="0" w:space="0" w:color="auto"/>
          </w:divBdr>
        </w:div>
        <w:div w:id="820776762">
          <w:marLeft w:val="0"/>
          <w:marRight w:val="0"/>
          <w:marTop w:val="0"/>
          <w:marBottom w:val="0"/>
          <w:divBdr>
            <w:top w:val="none" w:sz="0" w:space="0" w:color="auto"/>
            <w:left w:val="none" w:sz="0" w:space="0" w:color="auto"/>
            <w:bottom w:val="none" w:sz="0" w:space="0" w:color="auto"/>
            <w:right w:val="none" w:sz="0" w:space="0" w:color="auto"/>
          </w:divBdr>
        </w:div>
        <w:div w:id="894318200">
          <w:marLeft w:val="0"/>
          <w:marRight w:val="0"/>
          <w:marTop w:val="0"/>
          <w:marBottom w:val="0"/>
          <w:divBdr>
            <w:top w:val="none" w:sz="0" w:space="0" w:color="auto"/>
            <w:left w:val="none" w:sz="0" w:space="0" w:color="auto"/>
            <w:bottom w:val="none" w:sz="0" w:space="0" w:color="auto"/>
            <w:right w:val="none" w:sz="0" w:space="0" w:color="auto"/>
          </w:divBdr>
        </w:div>
        <w:div w:id="936792909">
          <w:marLeft w:val="0"/>
          <w:marRight w:val="0"/>
          <w:marTop w:val="0"/>
          <w:marBottom w:val="0"/>
          <w:divBdr>
            <w:top w:val="none" w:sz="0" w:space="0" w:color="auto"/>
            <w:left w:val="none" w:sz="0" w:space="0" w:color="auto"/>
            <w:bottom w:val="none" w:sz="0" w:space="0" w:color="auto"/>
            <w:right w:val="none" w:sz="0" w:space="0" w:color="auto"/>
          </w:divBdr>
        </w:div>
        <w:div w:id="1085372626">
          <w:marLeft w:val="0"/>
          <w:marRight w:val="0"/>
          <w:marTop w:val="0"/>
          <w:marBottom w:val="0"/>
          <w:divBdr>
            <w:top w:val="none" w:sz="0" w:space="0" w:color="auto"/>
            <w:left w:val="none" w:sz="0" w:space="0" w:color="auto"/>
            <w:bottom w:val="none" w:sz="0" w:space="0" w:color="auto"/>
            <w:right w:val="none" w:sz="0" w:space="0" w:color="auto"/>
          </w:divBdr>
        </w:div>
        <w:div w:id="997028409">
          <w:marLeft w:val="0"/>
          <w:marRight w:val="0"/>
          <w:marTop w:val="0"/>
          <w:marBottom w:val="0"/>
          <w:divBdr>
            <w:top w:val="none" w:sz="0" w:space="0" w:color="auto"/>
            <w:left w:val="none" w:sz="0" w:space="0" w:color="auto"/>
            <w:bottom w:val="none" w:sz="0" w:space="0" w:color="auto"/>
            <w:right w:val="none" w:sz="0" w:space="0" w:color="auto"/>
          </w:divBdr>
        </w:div>
        <w:div w:id="669017994">
          <w:marLeft w:val="0"/>
          <w:marRight w:val="0"/>
          <w:marTop w:val="0"/>
          <w:marBottom w:val="0"/>
          <w:divBdr>
            <w:top w:val="none" w:sz="0" w:space="0" w:color="auto"/>
            <w:left w:val="none" w:sz="0" w:space="0" w:color="auto"/>
            <w:bottom w:val="none" w:sz="0" w:space="0" w:color="auto"/>
            <w:right w:val="none" w:sz="0" w:space="0" w:color="auto"/>
          </w:divBdr>
        </w:div>
        <w:div w:id="1016036240">
          <w:marLeft w:val="0"/>
          <w:marRight w:val="0"/>
          <w:marTop w:val="0"/>
          <w:marBottom w:val="0"/>
          <w:divBdr>
            <w:top w:val="none" w:sz="0" w:space="0" w:color="auto"/>
            <w:left w:val="none" w:sz="0" w:space="0" w:color="auto"/>
            <w:bottom w:val="none" w:sz="0" w:space="0" w:color="auto"/>
            <w:right w:val="none" w:sz="0" w:space="0" w:color="auto"/>
          </w:divBdr>
        </w:div>
        <w:div w:id="1884899536">
          <w:marLeft w:val="0"/>
          <w:marRight w:val="0"/>
          <w:marTop w:val="0"/>
          <w:marBottom w:val="0"/>
          <w:divBdr>
            <w:top w:val="none" w:sz="0" w:space="0" w:color="auto"/>
            <w:left w:val="none" w:sz="0" w:space="0" w:color="auto"/>
            <w:bottom w:val="none" w:sz="0" w:space="0" w:color="auto"/>
            <w:right w:val="none" w:sz="0" w:space="0" w:color="auto"/>
          </w:divBdr>
        </w:div>
        <w:div w:id="2004695162">
          <w:marLeft w:val="0"/>
          <w:marRight w:val="0"/>
          <w:marTop w:val="0"/>
          <w:marBottom w:val="0"/>
          <w:divBdr>
            <w:top w:val="none" w:sz="0" w:space="0" w:color="auto"/>
            <w:left w:val="none" w:sz="0" w:space="0" w:color="auto"/>
            <w:bottom w:val="none" w:sz="0" w:space="0" w:color="auto"/>
            <w:right w:val="none" w:sz="0" w:space="0" w:color="auto"/>
          </w:divBdr>
        </w:div>
      </w:divsChild>
    </w:div>
    <w:div w:id="1010176689">
      <w:bodyDiv w:val="1"/>
      <w:marLeft w:val="0"/>
      <w:marRight w:val="0"/>
      <w:marTop w:val="0"/>
      <w:marBottom w:val="0"/>
      <w:divBdr>
        <w:top w:val="none" w:sz="0" w:space="0" w:color="auto"/>
        <w:left w:val="none" w:sz="0" w:space="0" w:color="auto"/>
        <w:bottom w:val="none" w:sz="0" w:space="0" w:color="auto"/>
        <w:right w:val="none" w:sz="0" w:space="0" w:color="auto"/>
      </w:divBdr>
    </w:div>
    <w:div w:id="1264605785">
      <w:bodyDiv w:val="1"/>
      <w:marLeft w:val="0"/>
      <w:marRight w:val="0"/>
      <w:marTop w:val="0"/>
      <w:marBottom w:val="0"/>
      <w:divBdr>
        <w:top w:val="none" w:sz="0" w:space="0" w:color="auto"/>
        <w:left w:val="none" w:sz="0" w:space="0" w:color="auto"/>
        <w:bottom w:val="none" w:sz="0" w:space="0" w:color="auto"/>
        <w:right w:val="none" w:sz="0" w:space="0" w:color="auto"/>
      </w:divBdr>
    </w:div>
    <w:div w:id="198511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CBS\SILC\Minutes%202012\SILC.Minute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50C31-3A0B-4E60-B975-FA8D75E3F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SILC.Minutes.template.dot</Template>
  <TotalTime>8</TotalTime>
  <Pages>2</Pages>
  <Words>561</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Virginia Statewide Independent Living Council</vt:lpstr>
    </vt:vector>
  </TitlesOfParts>
  <Company>Virginia IT Infrastructure Partnership</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Statewide Independent Living Council</dc:title>
  <dc:creator>jnk50532</dc:creator>
  <cp:lastModifiedBy>Roche, Lauren (DARS)</cp:lastModifiedBy>
  <cp:revision>3</cp:revision>
  <cp:lastPrinted>2023-03-29T12:40:00Z</cp:lastPrinted>
  <dcterms:created xsi:type="dcterms:W3CDTF">2023-09-05T17:38:00Z</dcterms:created>
  <dcterms:modified xsi:type="dcterms:W3CDTF">2023-09-07T16:38:00Z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April2009 Minutes.doc</vt:lpwstr>
  </property>
  <property fmtid="{D5CDD505-2E9C-101B-9397-08002B2CF9AE}" pid="4" name="_AuthorEmail">
    <vt:lpwstr>Mary.Cash@drs.virginia.gov</vt:lpwstr>
  </property>
  <property fmtid="{D5CDD505-2E9C-101B-9397-08002B2CF9AE}" pid="5" name="_AuthorEmailDisplayName">
    <vt:lpwstr>Cash, Mary Margaret</vt:lpwstr>
  </property>
</Properties>
</file>