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8E6" w14:textId="77777777" w:rsidR="00001BEB" w:rsidRPr="000B1214" w:rsidRDefault="00CA73D3" w:rsidP="00001BEB">
      <w:pPr>
        <w:jc w:val="center"/>
        <w:rPr>
          <w:b/>
        </w:rPr>
      </w:pPr>
      <w:r>
        <w:rPr>
          <w:b/>
        </w:rPr>
        <w:t>VIRGINIA STATEWIDE INDEPENDENT LIVING COUNCIL</w:t>
      </w:r>
    </w:p>
    <w:p w14:paraId="543B2100" w14:textId="77777777" w:rsidR="003B09CB" w:rsidRPr="000B1214" w:rsidRDefault="003B09CB" w:rsidP="00001BEB">
      <w:pPr>
        <w:jc w:val="center"/>
        <w:rPr>
          <w:b/>
        </w:rPr>
      </w:pPr>
    </w:p>
    <w:p w14:paraId="7B6DE7D8" w14:textId="77777777" w:rsidR="00CA73D3" w:rsidRDefault="00CA73D3" w:rsidP="00001BEB">
      <w:pPr>
        <w:jc w:val="center"/>
        <w:rPr>
          <w:b/>
        </w:rPr>
      </w:pPr>
      <w:r>
        <w:rPr>
          <w:b/>
        </w:rPr>
        <w:t>STATE PLAN FOR INDEPENDENT LIVING (SPIL)</w:t>
      </w:r>
    </w:p>
    <w:p w14:paraId="42644A6C" w14:textId="77777777" w:rsidR="00CA73D3" w:rsidRDefault="00CA73D3" w:rsidP="00001BEB">
      <w:pPr>
        <w:jc w:val="center"/>
        <w:rPr>
          <w:b/>
        </w:rPr>
      </w:pPr>
      <w:r>
        <w:rPr>
          <w:b/>
        </w:rPr>
        <w:t xml:space="preserve">DEVELOPMENT TEAM </w:t>
      </w:r>
    </w:p>
    <w:p w14:paraId="1C87DBF1" w14:textId="77777777" w:rsidR="00064E37" w:rsidRPr="000B1214" w:rsidRDefault="00064E37" w:rsidP="00CA73D3">
      <w:pPr>
        <w:jc w:val="center"/>
        <w:rPr>
          <w:b/>
        </w:rPr>
      </w:pPr>
      <w:r w:rsidRPr="000B1214">
        <w:rPr>
          <w:b/>
        </w:rPr>
        <w:t>(Subcommittee)</w:t>
      </w:r>
    </w:p>
    <w:p w14:paraId="230D63B3" w14:textId="77777777" w:rsidR="008C696F" w:rsidRPr="000B1214" w:rsidRDefault="008C6F5D" w:rsidP="00001BEB">
      <w:pPr>
        <w:jc w:val="center"/>
        <w:rPr>
          <w:b/>
        </w:rPr>
      </w:pPr>
      <w:r w:rsidRPr="000B1214">
        <w:rPr>
          <w:b/>
        </w:rPr>
        <w:t>Meeting Minutes</w:t>
      </w:r>
    </w:p>
    <w:p w14:paraId="53B697E1" w14:textId="77777777" w:rsidR="003B09CB" w:rsidRPr="000B1214" w:rsidRDefault="003B09CB" w:rsidP="00001BEB">
      <w:pPr>
        <w:jc w:val="center"/>
        <w:rPr>
          <w:b/>
        </w:rPr>
      </w:pPr>
    </w:p>
    <w:p w14:paraId="1EED6204" w14:textId="1B993E85" w:rsidR="00001BEB" w:rsidRPr="007661B1" w:rsidRDefault="00CA73D3" w:rsidP="00CA73D3">
      <w:r w:rsidRPr="00CA73D3">
        <w:rPr>
          <w:b/>
          <w:u w:val="single"/>
        </w:rPr>
        <w:t>DATE</w:t>
      </w:r>
      <w:r w:rsidR="005D37FB" w:rsidRPr="000B1214">
        <w:rPr>
          <w:b/>
        </w:rPr>
        <w:t>:</w:t>
      </w:r>
      <w:r>
        <w:rPr>
          <w:b/>
        </w:rPr>
        <w:tab/>
      </w:r>
      <w:r>
        <w:rPr>
          <w:b/>
        </w:rPr>
        <w:tab/>
      </w:r>
      <w:r w:rsidR="00B93F4F">
        <w:t>February 14</w:t>
      </w:r>
      <w:r w:rsidR="00FE6C86">
        <w:t>, 202</w:t>
      </w:r>
      <w:r w:rsidR="00B93F4F">
        <w:t>4</w:t>
      </w:r>
    </w:p>
    <w:p w14:paraId="13D5EDAD" w14:textId="26059EBE" w:rsidR="00B93F4F" w:rsidRPr="009551A7" w:rsidRDefault="00CA73D3" w:rsidP="00B93F4F">
      <w:r>
        <w:rPr>
          <w:b/>
          <w:u w:val="single"/>
        </w:rPr>
        <w:t>LOCATION</w:t>
      </w:r>
      <w:r>
        <w:rPr>
          <w:b/>
        </w:rPr>
        <w:t>:</w:t>
      </w:r>
      <w:r>
        <w:rPr>
          <w:b/>
        </w:rPr>
        <w:tab/>
      </w:r>
      <w:r>
        <w:rPr>
          <w:b/>
        </w:rPr>
        <w:tab/>
      </w:r>
      <w:r w:rsidR="00B93F4F">
        <w:t>Electronic Meeting via Zoom</w:t>
      </w:r>
    </w:p>
    <w:p w14:paraId="0A97CDE7" w14:textId="5D5CAFEB" w:rsidR="00064E37" w:rsidRPr="009551A7" w:rsidRDefault="00064E37" w:rsidP="00CA73D3">
      <w:pPr>
        <w:ind w:left="1440" w:firstLine="720"/>
      </w:pPr>
      <w:r w:rsidRPr="009551A7">
        <w:t xml:space="preserve"> </w:t>
      </w:r>
    </w:p>
    <w:p w14:paraId="7CC2E07F" w14:textId="77777777" w:rsidR="00001BEB" w:rsidRPr="000B1214" w:rsidRDefault="00001BEB" w:rsidP="00001BEB"/>
    <w:p w14:paraId="5B2B5036" w14:textId="77777777" w:rsidR="00001BEB" w:rsidRPr="000B1214" w:rsidRDefault="00A43315" w:rsidP="00001BEB">
      <w:pPr>
        <w:rPr>
          <w:b/>
        </w:rPr>
      </w:pPr>
      <w:r>
        <w:rPr>
          <w:b/>
          <w:u w:val="single"/>
        </w:rPr>
        <w:t>SPIL DEVELOPMENT TEAM</w:t>
      </w:r>
      <w:r w:rsidR="00CA73D3" w:rsidRPr="00707DF4">
        <w:rPr>
          <w:b/>
          <w:u w:val="single"/>
        </w:rPr>
        <w:t xml:space="preserve"> </w:t>
      </w:r>
      <w:r w:rsidR="00707DF4" w:rsidRPr="00707DF4">
        <w:rPr>
          <w:b/>
          <w:u w:val="single"/>
        </w:rPr>
        <w:t>MEMBERS PRESENT</w:t>
      </w:r>
      <w:r w:rsidR="00001BEB" w:rsidRPr="000B1214">
        <w:rPr>
          <w:b/>
        </w:rPr>
        <w:t xml:space="preserve">: </w:t>
      </w:r>
    </w:p>
    <w:p w14:paraId="27B10CFF" w14:textId="77777777" w:rsidR="00AF70B1" w:rsidRPr="000B1214" w:rsidRDefault="00CA73D3" w:rsidP="00AF70B1">
      <w:r>
        <w:t>Ken Jessup</w:t>
      </w:r>
    </w:p>
    <w:p w14:paraId="111CEA1D" w14:textId="1D5B565A" w:rsidR="00AB26B5" w:rsidRDefault="00603242" w:rsidP="00001BEB">
      <w:r>
        <w:t>Gayl Brunk</w:t>
      </w:r>
    </w:p>
    <w:p w14:paraId="4E238F90" w14:textId="77777777" w:rsidR="007F3E57" w:rsidRDefault="007F3E57" w:rsidP="00001BEB"/>
    <w:p w14:paraId="1458731E" w14:textId="3DB4DCBA" w:rsidR="00B93F4F" w:rsidRDefault="00B93F4F" w:rsidP="00001BEB">
      <w:pPr>
        <w:rPr>
          <w:b/>
          <w:bCs/>
        </w:rPr>
      </w:pPr>
      <w:r w:rsidRPr="00B93F4F">
        <w:rPr>
          <w:b/>
          <w:bCs/>
          <w:u w:val="single"/>
        </w:rPr>
        <w:t>MEMBERS ABSENT</w:t>
      </w:r>
      <w:r w:rsidRPr="00B93F4F">
        <w:rPr>
          <w:b/>
          <w:bCs/>
        </w:rPr>
        <w:t>:</w:t>
      </w:r>
    </w:p>
    <w:p w14:paraId="0F84726F" w14:textId="10C902A0" w:rsidR="00B93F4F" w:rsidRDefault="00B93F4F" w:rsidP="00B93F4F">
      <w:r>
        <w:t xml:space="preserve">Karen Karney </w:t>
      </w:r>
    </w:p>
    <w:p w14:paraId="1EC5419B" w14:textId="77777777" w:rsidR="00B93F4F" w:rsidRPr="00B93F4F" w:rsidRDefault="00B93F4F" w:rsidP="00001BEB">
      <w:pPr>
        <w:rPr>
          <w:b/>
          <w:bCs/>
        </w:rPr>
      </w:pPr>
    </w:p>
    <w:p w14:paraId="6F698404" w14:textId="77777777" w:rsidR="00001BEB" w:rsidRPr="000B1214" w:rsidRDefault="00707DF4" w:rsidP="00001BEB">
      <w:r w:rsidRPr="00707DF4">
        <w:rPr>
          <w:b/>
          <w:u w:val="single"/>
        </w:rPr>
        <w:t>STAFF</w:t>
      </w:r>
      <w:r w:rsidR="00001BEB" w:rsidRPr="000B1214">
        <w:rPr>
          <w:b/>
        </w:rPr>
        <w:t xml:space="preserve">: </w:t>
      </w:r>
    </w:p>
    <w:p w14:paraId="3DFA7DC5" w14:textId="60F507C8" w:rsidR="00001BEB" w:rsidRDefault="00707DF4" w:rsidP="00001BEB">
      <w:r>
        <w:t xml:space="preserve">Lauren Snyder Roche, </w:t>
      </w:r>
      <w:r w:rsidR="00444AEC" w:rsidRPr="000B1214">
        <w:t>Administrator</w:t>
      </w:r>
    </w:p>
    <w:p w14:paraId="33385B53" w14:textId="14144690" w:rsidR="003757C8" w:rsidRDefault="003757C8" w:rsidP="00001BEB"/>
    <w:p w14:paraId="68E3B9C2" w14:textId="0A7FB6DB" w:rsidR="003757C8" w:rsidRDefault="003757C8" w:rsidP="00001BEB">
      <w:pPr>
        <w:rPr>
          <w:b/>
          <w:bCs/>
        </w:rPr>
      </w:pPr>
      <w:r w:rsidRPr="003757C8">
        <w:rPr>
          <w:b/>
          <w:bCs/>
          <w:u w:val="single"/>
        </w:rPr>
        <w:t>GUESTS</w:t>
      </w:r>
      <w:r w:rsidRPr="003757C8">
        <w:rPr>
          <w:b/>
          <w:bCs/>
        </w:rPr>
        <w:t>:</w:t>
      </w:r>
    </w:p>
    <w:p w14:paraId="4DB7D332" w14:textId="42E0D058" w:rsidR="00495D42" w:rsidRDefault="00E32D21" w:rsidP="00001BEB">
      <w:r>
        <w:t>N</w:t>
      </w:r>
      <w:r w:rsidR="00B93F4F">
        <w:t>ichole Davis, Executive Director of Endependence Center, Inc. (Norfolk)</w:t>
      </w:r>
    </w:p>
    <w:p w14:paraId="0CA74548" w14:textId="77777777" w:rsidR="00E32D21" w:rsidRPr="000B1214" w:rsidRDefault="00E32D21" w:rsidP="00001BEB"/>
    <w:p w14:paraId="202DFCD5" w14:textId="7F9CB9B7" w:rsidR="000C5C23" w:rsidRDefault="00707DF4" w:rsidP="00CE7919">
      <w:pPr>
        <w:rPr>
          <w:b/>
        </w:rPr>
      </w:pPr>
      <w:r w:rsidRPr="00707DF4">
        <w:rPr>
          <w:b/>
          <w:u w:val="single"/>
        </w:rPr>
        <w:t>CALL TO ORDER</w:t>
      </w:r>
      <w:r w:rsidR="00AB26B5">
        <w:rPr>
          <w:b/>
        </w:rPr>
        <w:t>:</w:t>
      </w:r>
      <w:r w:rsidR="00AB26B5">
        <w:rPr>
          <w:b/>
        </w:rPr>
        <w:tab/>
      </w:r>
      <w:r w:rsidR="00AB26B5">
        <w:rPr>
          <w:b/>
        </w:rPr>
        <w:tab/>
      </w:r>
      <w:r w:rsidR="00F063DC">
        <w:t>11:</w:t>
      </w:r>
      <w:r w:rsidR="00E32D21">
        <w:t>0</w:t>
      </w:r>
      <w:r w:rsidR="00B93F4F">
        <w:t>3</w:t>
      </w:r>
      <w:r w:rsidRPr="006A7EB6">
        <w:t xml:space="preserve"> </w:t>
      </w:r>
      <w:r w:rsidR="00F063DC">
        <w:t>A</w:t>
      </w:r>
      <w:r w:rsidRPr="006A7EB6">
        <w:t>.M</w:t>
      </w:r>
      <w:r>
        <w:rPr>
          <w:b/>
        </w:rPr>
        <w:t>.</w:t>
      </w:r>
    </w:p>
    <w:p w14:paraId="1F493ECA" w14:textId="77777777" w:rsidR="00AB26B5" w:rsidRDefault="00AB26B5" w:rsidP="00CE7919">
      <w:pPr>
        <w:rPr>
          <w:b/>
        </w:rPr>
      </w:pPr>
    </w:p>
    <w:p w14:paraId="57FA82D4" w14:textId="0AF9D98E" w:rsidR="00171E94" w:rsidRDefault="00171E94" w:rsidP="00CE7919">
      <w:r w:rsidRPr="00171E94">
        <w:rPr>
          <w:b/>
          <w:u w:val="single"/>
        </w:rPr>
        <w:t>INTRODUCTIONS</w:t>
      </w:r>
      <w:r>
        <w:rPr>
          <w:b/>
        </w:rPr>
        <w:t>:</w:t>
      </w:r>
      <w:r>
        <w:rPr>
          <w:b/>
        </w:rPr>
        <w:tab/>
      </w:r>
      <w:r w:rsidR="00AB26B5">
        <w:rPr>
          <w:b/>
        </w:rPr>
        <w:tab/>
      </w:r>
      <w:r w:rsidR="00603242">
        <w:t>Subcommittee Chairperson, K. Jessup, welcomed committee members and thankin</w:t>
      </w:r>
      <w:r w:rsidR="00D7631E">
        <w:t>g participants for attending</w:t>
      </w:r>
      <w:r w:rsidR="00AB26B5">
        <w:t xml:space="preserve">. </w:t>
      </w:r>
    </w:p>
    <w:p w14:paraId="4079E8BD" w14:textId="77777777" w:rsidR="00171E94" w:rsidRDefault="00171E94" w:rsidP="00CE7919"/>
    <w:p w14:paraId="1FE27FD1" w14:textId="2680B1A0" w:rsidR="00171E94" w:rsidRDefault="00171E94" w:rsidP="00CE7919">
      <w:r w:rsidRPr="00171E94">
        <w:rPr>
          <w:b/>
          <w:u w:val="single"/>
        </w:rPr>
        <w:t>PUBLIC COMMENT</w:t>
      </w:r>
      <w:r w:rsidRPr="00171E94">
        <w:rPr>
          <w:b/>
        </w:rPr>
        <w:t>:</w:t>
      </w:r>
      <w:r>
        <w:tab/>
        <w:t>None</w:t>
      </w:r>
      <w:r w:rsidR="00AB26B5">
        <w:t xml:space="preserve"> received.</w:t>
      </w:r>
    </w:p>
    <w:p w14:paraId="322AFBE0" w14:textId="77777777" w:rsidR="00F55426" w:rsidRDefault="00F55426" w:rsidP="00CE7919"/>
    <w:p w14:paraId="4F4E30A5" w14:textId="77777777" w:rsidR="00C50CFE" w:rsidRDefault="00C50CFE" w:rsidP="00CE7919"/>
    <w:p w14:paraId="59098489" w14:textId="193E6D75" w:rsidR="00F063DC" w:rsidRDefault="00C50CFE" w:rsidP="00CE7919">
      <w:r>
        <w:rPr>
          <w:b/>
          <w:u w:val="single"/>
        </w:rPr>
        <w:t>ISSUE</w:t>
      </w:r>
      <w:r>
        <w:rPr>
          <w:b/>
        </w:rPr>
        <w:t>:</w:t>
      </w:r>
      <w:r>
        <w:rPr>
          <w:b/>
        </w:rPr>
        <w:tab/>
      </w:r>
      <w:r>
        <w:t>Approval of</w:t>
      </w:r>
      <w:r w:rsidR="007F3E57">
        <w:t xml:space="preserve"> </w:t>
      </w:r>
      <w:r w:rsidR="00B93F4F">
        <w:t>November</w:t>
      </w:r>
      <w:r w:rsidR="00F063DC">
        <w:t xml:space="preserve"> 2023</w:t>
      </w:r>
      <w:r>
        <w:t xml:space="preserve"> Meeting Minutes</w:t>
      </w:r>
    </w:p>
    <w:p w14:paraId="2E9AED93" w14:textId="5E82DED0" w:rsidR="00F063DC" w:rsidRDefault="00F063DC" w:rsidP="00F063DC">
      <w:pPr>
        <w:ind w:left="1440" w:hanging="1440"/>
      </w:pPr>
      <w:r w:rsidRPr="00F063DC">
        <w:rPr>
          <w:b/>
          <w:bCs/>
          <w:u w:val="single"/>
        </w:rPr>
        <w:t>MOTION</w:t>
      </w:r>
      <w:r w:rsidRPr="00F063DC">
        <w:rPr>
          <w:b/>
          <w:bCs/>
        </w:rPr>
        <w:t>:</w:t>
      </w:r>
      <w:r>
        <w:rPr>
          <w:b/>
          <w:bCs/>
        </w:rPr>
        <w:tab/>
      </w:r>
      <w:r w:rsidR="003D76BD">
        <w:t>Accepted as presented by consensus.</w:t>
      </w:r>
    </w:p>
    <w:p w14:paraId="5513E73B" w14:textId="77777777" w:rsidR="00D71E75" w:rsidRPr="00F063DC" w:rsidRDefault="00D71E75" w:rsidP="00F063DC">
      <w:pPr>
        <w:ind w:left="1440" w:hanging="1440"/>
      </w:pPr>
    </w:p>
    <w:p w14:paraId="6427104A" w14:textId="586C495B" w:rsidR="00E831B1" w:rsidRPr="00E32D21" w:rsidRDefault="00E831B1" w:rsidP="00E32D21">
      <w:pPr>
        <w:spacing w:after="120"/>
        <w:rPr>
          <w:bCs/>
        </w:rPr>
      </w:pPr>
    </w:p>
    <w:p w14:paraId="4001D839" w14:textId="4D669D0F" w:rsidR="003A2AB8" w:rsidRPr="003A2AB8" w:rsidRDefault="003A2AB8" w:rsidP="003A2AB8">
      <w:bookmarkStart w:id="0" w:name="_Hlk159331915"/>
      <w:r w:rsidRPr="003A2AB8">
        <w:rPr>
          <w:b/>
          <w:u w:val="single"/>
        </w:rPr>
        <w:t>ISSUE</w:t>
      </w:r>
      <w:r w:rsidRPr="003A2AB8">
        <w:rPr>
          <w:b/>
        </w:rPr>
        <w:t>:</w:t>
      </w:r>
      <w:r w:rsidRPr="003A2AB8">
        <w:rPr>
          <w:b/>
        </w:rPr>
        <w:tab/>
      </w:r>
      <w:r w:rsidR="00FF4F03">
        <w:t xml:space="preserve">Discussion on </w:t>
      </w:r>
      <w:r w:rsidR="00E32D21">
        <w:t>Drafted</w:t>
      </w:r>
      <w:r w:rsidR="00FF4F03">
        <w:t xml:space="preserve"> </w:t>
      </w:r>
      <w:r w:rsidR="00B93F4F">
        <w:t>Measurable Outcomes</w:t>
      </w:r>
      <w:r w:rsidR="00FF4F03">
        <w:t xml:space="preserve"> and Activities</w:t>
      </w:r>
    </w:p>
    <w:p w14:paraId="21D0CEFC" w14:textId="77777777" w:rsidR="003A2AB8" w:rsidRPr="003A2AB8" w:rsidRDefault="003A2AB8" w:rsidP="003A2AB8">
      <w:r w:rsidRPr="003A2AB8">
        <w:rPr>
          <w:b/>
          <w:u w:val="single"/>
        </w:rPr>
        <w:t>VOTE</w:t>
      </w:r>
      <w:r w:rsidRPr="003A2AB8">
        <w:rPr>
          <w:b/>
        </w:rPr>
        <w:t>:</w:t>
      </w:r>
      <w:r w:rsidRPr="003A2AB8">
        <w:rPr>
          <w:b/>
        </w:rPr>
        <w:tab/>
      </w:r>
      <w:r w:rsidRPr="003A2AB8">
        <w:t>None.</w:t>
      </w:r>
    </w:p>
    <w:p w14:paraId="0AE56C3D" w14:textId="403B0833" w:rsidR="00FF4F03" w:rsidRDefault="003A2AB8" w:rsidP="00FF4F03">
      <w:pPr>
        <w:rPr>
          <w:b/>
        </w:rPr>
      </w:pPr>
      <w:r w:rsidRPr="003A2AB8">
        <w:rPr>
          <w:b/>
          <w:u w:val="single"/>
        </w:rPr>
        <w:t>DISCUSSION</w:t>
      </w:r>
      <w:r w:rsidRPr="003A2AB8">
        <w:rPr>
          <w:b/>
        </w:rPr>
        <w:t>:</w:t>
      </w:r>
      <w:r w:rsidR="003420AB">
        <w:rPr>
          <w:b/>
        </w:rPr>
        <w:t xml:space="preserve">  </w:t>
      </w:r>
    </w:p>
    <w:bookmarkEnd w:id="0"/>
    <w:p w14:paraId="2B78D46E" w14:textId="24282D46" w:rsidR="00E32D21" w:rsidRDefault="00FF4F03" w:rsidP="00B93F4F">
      <w:pPr>
        <w:spacing w:after="120"/>
        <w:rPr>
          <w:bCs/>
        </w:rPr>
      </w:pPr>
      <w:r w:rsidRPr="00FF4F03">
        <w:rPr>
          <w:bCs/>
        </w:rPr>
        <w:t xml:space="preserve">The Team </w:t>
      </w:r>
      <w:r w:rsidR="00EA5D6E">
        <w:rPr>
          <w:bCs/>
        </w:rPr>
        <w:t>look</w:t>
      </w:r>
      <w:r w:rsidR="00B93F4F">
        <w:rPr>
          <w:bCs/>
        </w:rPr>
        <w:t>ed</w:t>
      </w:r>
      <w:r w:rsidR="00EA5D6E">
        <w:rPr>
          <w:bCs/>
        </w:rPr>
        <w:t xml:space="preserve"> over and </w:t>
      </w:r>
      <w:r w:rsidR="00B93F4F">
        <w:rPr>
          <w:bCs/>
        </w:rPr>
        <w:t>discussed</w:t>
      </w:r>
      <w:r w:rsidR="00EA5D6E">
        <w:rPr>
          <w:bCs/>
        </w:rPr>
        <w:t xml:space="preserve"> </w:t>
      </w:r>
      <w:r w:rsidR="00E32D21">
        <w:rPr>
          <w:bCs/>
        </w:rPr>
        <w:t xml:space="preserve">draft </w:t>
      </w:r>
      <w:r w:rsidR="00B93F4F">
        <w:rPr>
          <w:bCs/>
        </w:rPr>
        <w:t xml:space="preserve">measurable outcomes </w:t>
      </w:r>
      <w:r w:rsidR="00E32D21">
        <w:rPr>
          <w:bCs/>
        </w:rPr>
        <w:t>and activities for each of the Goals</w:t>
      </w:r>
      <w:r w:rsidR="00B93F4F">
        <w:rPr>
          <w:bCs/>
        </w:rPr>
        <w:t xml:space="preserve"> and corresponding objectives</w:t>
      </w:r>
      <w:r w:rsidR="00E32D21">
        <w:rPr>
          <w:bCs/>
        </w:rPr>
        <w:t xml:space="preserve">. </w:t>
      </w:r>
      <w:r w:rsidR="00B93F4F">
        <w:rPr>
          <w:bCs/>
        </w:rPr>
        <w:t>With some minor edits, t</w:t>
      </w:r>
      <w:r w:rsidR="00E32D21">
        <w:rPr>
          <w:bCs/>
        </w:rPr>
        <w:t>he Team</w:t>
      </w:r>
      <w:r w:rsidR="00B93F4F">
        <w:rPr>
          <w:bCs/>
        </w:rPr>
        <w:t xml:space="preserve"> approved of the measurable outcomes and activities presented in the draft</w:t>
      </w:r>
      <w:r w:rsidR="00E32D21">
        <w:rPr>
          <w:bCs/>
        </w:rPr>
        <w:t xml:space="preserve">. </w:t>
      </w:r>
      <w:r w:rsidR="00B93F4F">
        <w:rPr>
          <w:bCs/>
        </w:rPr>
        <w:t>The full Council will need to vote on these, as well other pieces of the SPIL, at their April 11 quarterly meeting.</w:t>
      </w:r>
    </w:p>
    <w:p w14:paraId="7B9D923F" w14:textId="77777777" w:rsidR="00B93F4F" w:rsidRDefault="00B93F4F" w:rsidP="00B93F4F">
      <w:pPr>
        <w:spacing w:after="120"/>
        <w:rPr>
          <w:bCs/>
        </w:rPr>
      </w:pPr>
    </w:p>
    <w:p w14:paraId="6B1B3321" w14:textId="1131BBB5" w:rsidR="00B93F4F" w:rsidRPr="003A2AB8" w:rsidRDefault="00B93F4F" w:rsidP="00B93F4F">
      <w:r w:rsidRPr="003A2AB8">
        <w:rPr>
          <w:b/>
          <w:u w:val="single"/>
        </w:rPr>
        <w:t>ISSUE</w:t>
      </w:r>
      <w:r w:rsidRPr="003A2AB8">
        <w:rPr>
          <w:b/>
        </w:rPr>
        <w:t>:</w:t>
      </w:r>
      <w:r w:rsidRPr="003A2AB8">
        <w:rPr>
          <w:b/>
        </w:rPr>
        <w:tab/>
      </w:r>
      <w:r>
        <w:t>Initial Budget Discussion</w:t>
      </w:r>
    </w:p>
    <w:p w14:paraId="0D8557ED" w14:textId="77777777" w:rsidR="00B93F4F" w:rsidRPr="003A2AB8" w:rsidRDefault="00B93F4F" w:rsidP="00B93F4F">
      <w:r w:rsidRPr="003A2AB8">
        <w:rPr>
          <w:b/>
          <w:u w:val="single"/>
        </w:rPr>
        <w:lastRenderedPageBreak/>
        <w:t>VOTE</w:t>
      </w:r>
      <w:r w:rsidRPr="003A2AB8">
        <w:rPr>
          <w:b/>
        </w:rPr>
        <w:t>:</w:t>
      </w:r>
      <w:r w:rsidRPr="003A2AB8">
        <w:rPr>
          <w:b/>
        </w:rPr>
        <w:tab/>
      </w:r>
      <w:r w:rsidRPr="003A2AB8">
        <w:t>None.</w:t>
      </w:r>
    </w:p>
    <w:p w14:paraId="4F8AD7F8" w14:textId="77777777" w:rsidR="00B93F4F" w:rsidRDefault="00B93F4F" w:rsidP="00B93F4F">
      <w:pPr>
        <w:rPr>
          <w:b/>
        </w:rPr>
      </w:pPr>
      <w:r w:rsidRPr="003A2AB8">
        <w:rPr>
          <w:b/>
          <w:u w:val="single"/>
        </w:rPr>
        <w:t>DISCUSSION</w:t>
      </w:r>
      <w:r w:rsidRPr="003A2AB8">
        <w:rPr>
          <w:b/>
        </w:rPr>
        <w:t>:</w:t>
      </w:r>
      <w:r>
        <w:rPr>
          <w:b/>
        </w:rPr>
        <w:t xml:space="preserve">  </w:t>
      </w:r>
    </w:p>
    <w:p w14:paraId="159394BB" w14:textId="763E7729" w:rsidR="00B93F4F" w:rsidRDefault="00B93F4F" w:rsidP="00B93F4F">
      <w:pPr>
        <w:spacing w:after="120"/>
        <w:rPr>
          <w:bCs/>
        </w:rPr>
      </w:pPr>
      <w:r>
        <w:rPr>
          <w:bCs/>
        </w:rPr>
        <w:t xml:space="preserve">The Team began discussions of funding the next SPIL. Priorities for the Team included: keeping the 17 Centers funded at the $26,000 for carrying out the work in Goal One (education focused), increasing the Part B </w:t>
      </w:r>
      <w:r w:rsidR="00455E49">
        <w:rPr>
          <w:bCs/>
        </w:rPr>
        <w:t>coordinator</w:t>
      </w:r>
      <w:r>
        <w:rPr>
          <w:bCs/>
        </w:rPr>
        <w:t xml:space="preserve"> </w:t>
      </w:r>
      <w:r w:rsidR="00455E49">
        <w:rPr>
          <w:bCs/>
        </w:rPr>
        <w:t>position to $20,000 from $15,000, and funding the reinvigorated Lower PD 9 project at $20,000 from $15,000. Roche suggested that the Alexis Nichols Scholarship Fund ($1500) and the VACIL Annual Report (with increase to $1000 from $500) be moved to the resource budget. This is contingent on the Council’s approval, at least 51% of the CIL Network’s approval, and the continuation of I&amp;E funds from DARS (the DSE). The Team will look at the budget further at their next meeting.</w:t>
      </w:r>
    </w:p>
    <w:p w14:paraId="5E918117" w14:textId="77777777" w:rsidR="00455E49" w:rsidRDefault="00455E49" w:rsidP="00B93F4F">
      <w:pPr>
        <w:spacing w:after="120"/>
        <w:rPr>
          <w:bCs/>
        </w:rPr>
      </w:pPr>
    </w:p>
    <w:p w14:paraId="0D5895AB" w14:textId="27E4DE69" w:rsidR="00455E49" w:rsidRPr="003A2AB8" w:rsidRDefault="00455E49" w:rsidP="00455E49">
      <w:bookmarkStart w:id="1" w:name="_Hlk159332881"/>
      <w:r w:rsidRPr="003A2AB8">
        <w:rPr>
          <w:b/>
          <w:u w:val="single"/>
        </w:rPr>
        <w:t>ISSUE</w:t>
      </w:r>
      <w:r w:rsidRPr="003A2AB8">
        <w:rPr>
          <w:b/>
        </w:rPr>
        <w:t>:</w:t>
      </w:r>
      <w:r w:rsidRPr="003A2AB8">
        <w:rPr>
          <w:b/>
        </w:rPr>
        <w:tab/>
      </w:r>
      <w:r>
        <w:t>Expansion of the Network and Priorities</w:t>
      </w:r>
    </w:p>
    <w:p w14:paraId="1A72841C" w14:textId="77777777" w:rsidR="00455E49" w:rsidRPr="003A2AB8" w:rsidRDefault="00455E49" w:rsidP="00455E49">
      <w:r w:rsidRPr="003A2AB8">
        <w:rPr>
          <w:b/>
          <w:u w:val="single"/>
        </w:rPr>
        <w:t>VOTE</w:t>
      </w:r>
      <w:r w:rsidRPr="003A2AB8">
        <w:rPr>
          <w:b/>
        </w:rPr>
        <w:t>:</w:t>
      </w:r>
      <w:r w:rsidRPr="003A2AB8">
        <w:rPr>
          <w:b/>
        </w:rPr>
        <w:tab/>
      </w:r>
      <w:r w:rsidRPr="003A2AB8">
        <w:t>None.</w:t>
      </w:r>
    </w:p>
    <w:p w14:paraId="3642E87C" w14:textId="77777777" w:rsidR="00455E49" w:rsidRDefault="00455E49" w:rsidP="00455E49">
      <w:pPr>
        <w:rPr>
          <w:b/>
        </w:rPr>
      </w:pPr>
      <w:r w:rsidRPr="003A2AB8">
        <w:rPr>
          <w:b/>
          <w:u w:val="single"/>
        </w:rPr>
        <w:t>DISCUSSION</w:t>
      </w:r>
      <w:r w:rsidRPr="003A2AB8">
        <w:rPr>
          <w:b/>
        </w:rPr>
        <w:t>:</w:t>
      </w:r>
      <w:r>
        <w:rPr>
          <w:b/>
        </w:rPr>
        <w:t xml:space="preserve">  </w:t>
      </w:r>
    </w:p>
    <w:bookmarkEnd w:id="1"/>
    <w:p w14:paraId="4AF084BA" w14:textId="58EC7DBA" w:rsidR="00455E49" w:rsidRDefault="00455E49" w:rsidP="00B93F4F">
      <w:pPr>
        <w:spacing w:after="120"/>
        <w:rPr>
          <w:bCs/>
        </w:rPr>
      </w:pPr>
      <w:r>
        <w:rPr>
          <w:bCs/>
        </w:rPr>
        <w:t xml:space="preserve">The Team spent </w:t>
      </w:r>
      <w:r w:rsidR="00D327D1">
        <w:rPr>
          <w:bCs/>
        </w:rPr>
        <w:t>most of</w:t>
      </w:r>
      <w:r>
        <w:rPr>
          <w:bCs/>
        </w:rPr>
        <w:t xml:space="preserve"> their meeting time carefully discussing the Expansion and Priorities for expansion of the next SPIL. There is a desire by all stakeholders to set forth expansion priorities in a manner that speaks to the federal level and state level, as well as to the fact that expansion can be happening simultaneously or in pieces. The group discussed removing “Priority Numbering” in favor of something that is in more of a list format describing the needs of the network as they expand. This will allow the next SPIL to be used more widely to advocate for the expansion </w:t>
      </w:r>
      <w:r w:rsidR="00D754BE">
        <w:rPr>
          <w:bCs/>
        </w:rPr>
        <w:t xml:space="preserve">that </w:t>
      </w:r>
      <w:r>
        <w:rPr>
          <w:bCs/>
        </w:rPr>
        <w:t>Virginia sees necessary</w:t>
      </w:r>
      <w:r w:rsidR="00D754BE">
        <w:rPr>
          <w:bCs/>
        </w:rPr>
        <w:t xml:space="preserve">. Roche will work on a draft capturing the input from this discussion to send to member, Brunk, </w:t>
      </w:r>
      <w:r w:rsidR="00D327D1">
        <w:rPr>
          <w:bCs/>
        </w:rPr>
        <w:t>to</w:t>
      </w:r>
      <w:r w:rsidR="00D754BE">
        <w:rPr>
          <w:bCs/>
        </w:rPr>
        <w:t xml:space="preserve"> facilitate conversations with the Network.</w:t>
      </w:r>
    </w:p>
    <w:p w14:paraId="5FB1DE6E" w14:textId="77777777" w:rsidR="00D754BE" w:rsidRDefault="00D754BE" w:rsidP="00B93F4F">
      <w:pPr>
        <w:spacing w:after="120"/>
        <w:rPr>
          <w:bCs/>
        </w:rPr>
      </w:pPr>
    </w:p>
    <w:p w14:paraId="17502DD2" w14:textId="1BF71EFB" w:rsidR="00D754BE" w:rsidRPr="003A2AB8" w:rsidRDefault="00D754BE" w:rsidP="00D754BE">
      <w:r w:rsidRPr="003A2AB8">
        <w:rPr>
          <w:b/>
          <w:u w:val="single"/>
        </w:rPr>
        <w:t>ISSUE</w:t>
      </w:r>
      <w:r w:rsidRPr="003A2AB8">
        <w:rPr>
          <w:b/>
        </w:rPr>
        <w:t>:</w:t>
      </w:r>
      <w:r w:rsidRPr="003A2AB8">
        <w:rPr>
          <w:b/>
        </w:rPr>
        <w:tab/>
      </w:r>
      <w:r>
        <w:t>Membership</w:t>
      </w:r>
    </w:p>
    <w:p w14:paraId="79FA8ECD" w14:textId="77777777" w:rsidR="00D754BE" w:rsidRPr="003A2AB8" w:rsidRDefault="00D754BE" w:rsidP="00D754BE">
      <w:r w:rsidRPr="003A2AB8">
        <w:rPr>
          <w:b/>
          <w:u w:val="single"/>
        </w:rPr>
        <w:t>VOTE</w:t>
      </w:r>
      <w:r w:rsidRPr="003A2AB8">
        <w:rPr>
          <w:b/>
        </w:rPr>
        <w:t>:</w:t>
      </w:r>
      <w:r w:rsidRPr="003A2AB8">
        <w:rPr>
          <w:b/>
        </w:rPr>
        <w:tab/>
      </w:r>
      <w:r w:rsidRPr="003A2AB8">
        <w:t>None.</w:t>
      </w:r>
    </w:p>
    <w:p w14:paraId="1C45538C" w14:textId="77777777" w:rsidR="00D754BE" w:rsidRDefault="00D754BE" w:rsidP="00D754BE">
      <w:pPr>
        <w:rPr>
          <w:b/>
        </w:rPr>
      </w:pPr>
      <w:r w:rsidRPr="003A2AB8">
        <w:rPr>
          <w:b/>
          <w:u w:val="single"/>
        </w:rPr>
        <w:t>DISCUSSION</w:t>
      </w:r>
      <w:r w:rsidRPr="003A2AB8">
        <w:rPr>
          <w:b/>
        </w:rPr>
        <w:t>:</w:t>
      </w:r>
      <w:r>
        <w:rPr>
          <w:b/>
        </w:rPr>
        <w:t xml:space="preserve">  </w:t>
      </w:r>
    </w:p>
    <w:p w14:paraId="66186C78" w14:textId="62D0882F" w:rsidR="00D754BE" w:rsidRDefault="00D754BE" w:rsidP="00B93F4F">
      <w:pPr>
        <w:spacing w:after="120"/>
        <w:rPr>
          <w:bCs/>
        </w:rPr>
      </w:pPr>
      <w:r>
        <w:rPr>
          <w:bCs/>
        </w:rPr>
        <w:t>Since new appointments were made, SPIL Development Team members Targos and Utt are no longer serving. Roche asked the Team members present if they would like additional members invited to help on the Team. The Team finds that because so much of the work and planning are in the final stages, there is not a need for additional Team members at this time.</w:t>
      </w:r>
    </w:p>
    <w:p w14:paraId="4B466BB8" w14:textId="77777777" w:rsidR="00DD3810" w:rsidRDefault="00DD3810" w:rsidP="00DD3810">
      <w:pPr>
        <w:pStyle w:val="ListParagraph"/>
      </w:pPr>
    </w:p>
    <w:p w14:paraId="41F8EA35" w14:textId="65A94E02" w:rsidR="00E32D21" w:rsidRDefault="00AA4835" w:rsidP="00DD3810">
      <w:pPr>
        <w:spacing w:after="120"/>
      </w:pPr>
      <w:r>
        <w:rPr>
          <w:b/>
          <w:u w:val="single"/>
        </w:rPr>
        <w:t>ADJOURN</w:t>
      </w:r>
      <w:r>
        <w:rPr>
          <w:b/>
        </w:rPr>
        <w:t xml:space="preserve">: </w:t>
      </w:r>
      <w:r>
        <w:rPr>
          <w:b/>
        </w:rPr>
        <w:tab/>
      </w:r>
      <w:r>
        <w:t xml:space="preserve">Having no further business, </w:t>
      </w:r>
      <w:r w:rsidR="00DC576E">
        <w:t xml:space="preserve">the SPIL Development Team Subcommittee </w:t>
      </w:r>
      <w:r w:rsidR="00176919">
        <w:t>adjourned</w:t>
      </w:r>
      <w:r w:rsidR="00DC576E">
        <w:t xml:space="preserve"> at 1</w:t>
      </w:r>
      <w:r w:rsidR="00586090">
        <w:t>2</w:t>
      </w:r>
      <w:r w:rsidR="003420AB">
        <w:t>:</w:t>
      </w:r>
      <w:r w:rsidR="00D754BE">
        <w:t>1</w:t>
      </w:r>
      <w:r w:rsidR="00586090">
        <w:t>8</w:t>
      </w:r>
      <w:r w:rsidR="000357A2">
        <w:t xml:space="preserve"> </w:t>
      </w:r>
      <w:r w:rsidR="003A2AB8">
        <w:t>p.m</w:t>
      </w:r>
      <w:r w:rsidR="00176919">
        <w:t xml:space="preserve">. The next meeting date will take place </w:t>
      </w:r>
      <w:r w:rsidR="00D754BE">
        <w:t>March 20</w:t>
      </w:r>
      <w:r w:rsidR="00176919">
        <w:t xml:space="preserve">, </w:t>
      </w:r>
      <w:r w:rsidR="00586090">
        <w:t>2024,</w:t>
      </w:r>
      <w:r w:rsidR="00586090" w:rsidRPr="00586090">
        <w:t xml:space="preserve"> from 11:00 a.m. until </w:t>
      </w:r>
      <w:r w:rsidR="00D754BE">
        <w:t>1</w:t>
      </w:r>
      <w:r w:rsidR="00586090" w:rsidRPr="00586090">
        <w:t>2:30 p.m.</w:t>
      </w:r>
      <w:r w:rsidR="00586090">
        <w:t xml:space="preserve"> This will be a</w:t>
      </w:r>
      <w:r w:rsidR="00D754BE">
        <w:t xml:space="preserve"> hybrid</w:t>
      </w:r>
      <w:r w:rsidR="00586090">
        <w:t xml:space="preserve"> meeting with a remote location open to members and the public at the </w:t>
      </w:r>
      <w:r w:rsidR="00176919">
        <w:t xml:space="preserve">DARS Central Office </w:t>
      </w:r>
    </w:p>
    <w:p w14:paraId="0C5C6B36" w14:textId="1903CDBF" w:rsidR="00981174" w:rsidRDefault="008553CA" w:rsidP="00DD3810">
      <w:pPr>
        <w:spacing w:after="120"/>
      </w:pPr>
      <w:r>
        <w:t xml:space="preserve"> </w:t>
      </w:r>
      <w:r>
        <w:tab/>
      </w:r>
      <w:r>
        <w:tab/>
      </w:r>
    </w:p>
    <w:p w14:paraId="4B7A75F6" w14:textId="7B159984" w:rsidR="00AA4835" w:rsidRPr="00AA4835" w:rsidRDefault="00981174" w:rsidP="00DD3810">
      <w:pPr>
        <w:spacing w:after="120"/>
      </w:pPr>
      <w:r>
        <w:rPr>
          <w:b/>
          <w:u w:val="single"/>
        </w:rPr>
        <w:t>MINUTES TAKEN BY</w:t>
      </w:r>
      <w:r>
        <w:rPr>
          <w:b/>
        </w:rPr>
        <w:t>:</w:t>
      </w:r>
      <w:r>
        <w:t xml:space="preserve">  Lauren Snyder Roche, Administrator</w:t>
      </w:r>
    </w:p>
    <w:sectPr w:rsidR="00AA4835" w:rsidRPr="00AA4835" w:rsidSect="002367D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9929" w14:textId="77777777" w:rsidR="00FF0C30" w:rsidRDefault="00FF0C30">
      <w:r>
        <w:separator/>
      </w:r>
    </w:p>
  </w:endnote>
  <w:endnote w:type="continuationSeparator" w:id="0">
    <w:p w14:paraId="3BA0907B" w14:textId="77777777" w:rsidR="00FF0C30" w:rsidRDefault="00F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31AD" w14:textId="77777777" w:rsidR="00FF0C30" w:rsidRDefault="004F142C" w:rsidP="00510F37">
    <w:pPr>
      <w:pStyle w:val="Footer"/>
      <w:framePr w:wrap="around" w:vAnchor="text" w:hAnchor="margin" w:xAlign="right" w:y="1"/>
      <w:rPr>
        <w:rStyle w:val="PageNumber"/>
      </w:rPr>
    </w:pPr>
    <w:r>
      <w:rPr>
        <w:rStyle w:val="PageNumber"/>
      </w:rPr>
      <w:fldChar w:fldCharType="begin"/>
    </w:r>
    <w:r w:rsidR="00FF0C30">
      <w:rPr>
        <w:rStyle w:val="PageNumber"/>
      </w:rPr>
      <w:instrText xml:space="preserve">PAGE  </w:instrText>
    </w:r>
    <w:r>
      <w:rPr>
        <w:rStyle w:val="PageNumber"/>
      </w:rPr>
      <w:fldChar w:fldCharType="end"/>
    </w:r>
  </w:p>
  <w:p w14:paraId="134E69A8" w14:textId="77777777" w:rsidR="00FF0C30" w:rsidRDefault="00FF0C30" w:rsidP="00510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6565" w14:textId="77777777" w:rsidR="00FF0C30" w:rsidRPr="002367D7" w:rsidRDefault="00FF0C30" w:rsidP="00510F37">
    <w:pPr>
      <w:pStyle w:val="Footer"/>
      <w:ind w:right="360"/>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C7AD" w14:textId="77777777" w:rsidR="00AA4835" w:rsidRDefault="00AA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35CF" w14:textId="77777777" w:rsidR="00FF0C30" w:rsidRDefault="00FF0C30">
      <w:r>
        <w:separator/>
      </w:r>
    </w:p>
  </w:footnote>
  <w:footnote w:type="continuationSeparator" w:id="0">
    <w:p w14:paraId="68A992FC" w14:textId="77777777" w:rsidR="00FF0C30" w:rsidRDefault="00FF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1C39" w14:textId="77777777" w:rsidR="00FF0C30" w:rsidRDefault="00FF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8761" w14:textId="77777777" w:rsidR="00FF0C30" w:rsidRDefault="00F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BB74" w14:textId="77777777" w:rsidR="00FF0C30" w:rsidRDefault="00F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AEE"/>
    <w:multiLevelType w:val="hybridMultilevel"/>
    <w:tmpl w:val="E33E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4FBE"/>
    <w:multiLevelType w:val="hybridMultilevel"/>
    <w:tmpl w:val="D8EC5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90E18"/>
    <w:multiLevelType w:val="hybridMultilevel"/>
    <w:tmpl w:val="DA6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51DA"/>
    <w:multiLevelType w:val="hybridMultilevel"/>
    <w:tmpl w:val="289E9F4C"/>
    <w:lvl w:ilvl="0" w:tplc="6096E8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50995"/>
    <w:multiLevelType w:val="hybridMultilevel"/>
    <w:tmpl w:val="A3A0A514"/>
    <w:lvl w:ilvl="0" w:tplc="B0F66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27B20"/>
    <w:multiLevelType w:val="hybridMultilevel"/>
    <w:tmpl w:val="942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93C1E"/>
    <w:multiLevelType w:val="hybridMultilevel"/>
    <w:tmpl w:val="F22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B4815"/>
    <w:multiLevelType w:val="hybridMultilevel"/>
    <w:tmpl w:val="178223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4B76866"/>
    <w:multiLevelType w:val="hybridMultilevel"/>
    <w:tmpl w:val="D4DECF04"/>
    <w:lvl w:ilvl="0" w:tplc="E7900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DE7848"/>
    <w:multiLevelType w:val="hybridMultilevel"/>
    <w:tmpl w:val="48B6E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6168D"/>
    <w:multiLevelType w:val="hybridMultilevel"/>
    <w:tmpl w:val="9DA41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62F1A"/>
    <w:multiLevelType w:val="hybridMultilevel"/>
    <w:tmpl w:val="42C4BF22"/>
    <w:lvl w:ilvl="0" w:tplc="5C78F1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71628B"/>
    <w:multiLevelType w:val="hybridMultilevel"/>
    <w:tmpl w:val="CFB6F32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A0BA4"/>
    <w:multiLevelType w:val="hybridMultilevel"/>
    <w:tmpl w:val="A04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762425">
    <w:abstractNumId w:val="12"/>
  </w:num>
  <w:num w:numId="2" w16cid:durableId="1900938188">
    <w:abstractNumId w:val="9"/>
  </w:num>
  <w:num w:numId="3" w16cid:durableId="1477409951">
    <w:abstractNumId w:val="1"/>
  </w:num>
  <w:num w:numId="4" w16cid:durableId="23872663">
    <w:abstractNumId w:val="10"/>
  </w:num>
  <w:num w:numId="5" w16cid:durableId="511379253">
    <w:abstractNumId w:val="0"/>
  </w:num>
  <w:num w:numId="6" w16cid:durableId="1024406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611785">
    <w:abstractNumId w:val="7"/>
  </w:num>
  <w:num w:numId="8" w16cid:durableId="1654408964">
    <w:abstractNumId w:val="6"/>
  </w:num>
  <w:num w:numId="9" w16cid:durableId="1904946647">
    <w:abstractNumId w:val="2"/>
  </w:num>
  <w:num w:numId="10" w16cid:durableId="857428688">
    <w:abstractNumId w:val="13"/>
  </w:num>
  <w:num w:numId="11" w16cid:durableId="202140121">
    <w:abstractNumId w:val="11"/>
  </w:num>
  <w:num w:numId="12" w16cid:durableId="1224415177">
    <w:abstractNumId w:val="3"/>
  </w:num>
  <w:num w:numId="13" w16cid:durableId="628433752">
    <w:abstractNumId w:val="8"/>
  </w:num>
  <w:num w:numId="14" w16cid:durableId="1810705723">
    <w:abstractNumId w:val="5"/>
  </w:num>
  <w:num w:numId="15" w16cid:durableId="157859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14"/>
    <w:rsid w:val="000015C5"/>
    <w:rsid w:val="000017C3"/>
    <w:rsid w:val="00001BEB"/>
    <w:rsid w:val="0000204C"/>
    <w:rsid w:val="00002307"/>
    <w:rsid w:val="000040E9"/>
    <w:rsid w:val="000045E2"/>
    <w:rsid w:val="00004DBE"/>
    <w:rsid w:val="00006963"/>
    <w:rsid w:val="00007205"/>
    <w:rsid w:val="00010204"/>
    <w:rsid w:val="000127F0"/>
    <w:rsid w:val="00012A6C"/>
    <w:rsid w:val="000168AF"/>
    <w:rsid w:val="00016D61"/>
    <w:rsid w:val="00016F5B"/>
    <w:rsid w:val="0002014B"/>
    <w:rsid w:val="0002083B"/>
    <w:rsid w:val="00024A7E"/>
    <w:rsid w:val="000252A5"/>
    <w:rsid w:val="00027B01"/>
    <w:rsid w:val="00030646"/>
    <w:rsid w:val="0003154F"/>
    <w:rsid w:val="000357A2"/>
    <w:rsid w:val="00041C98"/>
    <w:rsid w:val="000440DE"/>
    <w:rsid w:val="0004493A"/>
    <w:rsid w:val="000450F7"/>
    <w:rsid w:val="000455C5"/>
    <w:rsid w:val="000459E7"/>
    <w:rsid w:val="000475ED"/>
    <w:rsid w:val="000509BF"/>
    <w:rsid w:val="0005234E"/>
    <w:rsid w:val="000523EE"/>
    <w:rsid w:val="00054130"/>
    <w:rsid w:val="000548B9"/>
    <w:rsid w:val="00054970"/>
    <w:rsid w:val="00054A74"/>
    <w:rsid w:val="000559B7"/>
    <w:rsid w:val="000566FD"/>
    <w:rsid w:val="00056E4A"/>
    <w:rsid w:val="000570FD"/>
    <w:rsid w:val="00063F63"/>
    <w:rsid w:val="0006468F"/>
    <w:rsid w:val="00064A0B"/>
    <w:rsid w:val="00064E37"/>
    <w:rsid w:val="000651D9"/>
    <w:rsid w:val="0006777E"/>
    <w:rsid w:val="00067915"/>
    <w:rsid w:val="000708A7"/>
    <w:rsid w:val="00071ED2"/>
    <w:rsid w:val="000726C6"/>
    <w:rsid w:val="000752F4"/>
    <w:rsid w:val="000754B2"/>
    <w:rsid w:val="00075AF5"/>
    <w:rsid w:val="000763AE"/>
    <w:rsid w:val="000763E7"/>
    <w:rsid w:val="00081AD8"/>
    <w:rsid w:val="000843A1"/>
    <w:rsid w:val="00086962"/>
    <w:rsid w:val="00090CEA"/>
    <w:rsid w:val="000936E0"/>
    <w:rsid w:val="00096470"/>
    <w:rsid w:val="00096BFA"/>
    <w:rsid w:val="00097538"/>
    <w:rsid w:val="000A0D14"/>
    <w:rsid w:val="000A1E0B"/>
    <w:rsid w:val="000A271E"/>
    <w:rsid w:val="000A3602"/>
    <w:rsid w:val="000A63A9"/>
    <w:rsid w:val="000A6B8A"/>
    <w:rsid w:val="000A6D45"/>
    <w:rsid w:val="000A7AD0"/>
    <w:rsid w:val="000B0C7E"/>
    <w:rsid w:val="000B1214"/>
    <w:rsid w:val="000B4603"/>
    <w:rsid w:val="000B494B"/>
    <w:rsid w:val="000B5024"/>
    <w:rsid w:val="000B6C5A"/>
    <w:rsid w:val="000B7995"/>
    <w:rsid w:val="000C21C3"/>
    <w:rsid w:val="000C30F8"/>
    <w:rsid w:val="000C3188"/>
    <w:rsid w:val="000C31D2"/>
    <w:rsid w:val="000C396C"/>
    <w:rsid w:val="000C48CE"/>
    <w:rsid w:val="000C5342"/>
    <w:rsid w:val="000C5C23"/>
    <w:rsid w:val="000C6A53"/>
    <w:rsid w:val="000C714F"/>
    <w:rsid w:val="000C7F31"/>
    <w:rsid w:val="000D3A14"/>
    <w:rsid w:val="000D466B"/>
    <w:rsid w:val="000D6614"/>
    <w:rsid w:val="000E112E"/>
    <w:rsid w:val="000E191F"/>
    <w:rsid w:val="000E1D1E"/>
    <w:rsid w:val="000E2F92"/>
    <w:rsid w:val="000E3147"/>
    <w:rsid w:val="000E32D7"/>
    <w:rsid w:val="000E3A2B"/>
    <w:rsid w:val="000E4DAB"/>
    <w:rsid w:val="000E578A"/>
    <w:rsid w:val="000E606E"/>
    <w:rsid w:val="000E64EE"/>
    <w:rsid w:val="000E6AA1"/>
    <w:rsid w:val="000E6E2D"/>
    <w:rsid w:val="000E76F3"/>
    <w:rsid w:val="000F0C35"/>
    <w:rsid w:val="000F7D81"/>
    <w:rsid w:val="00101058"/>
    <w:rsid w:val="00101AC7"/>
    <w:rsid w:val="0010409C"/>
    <w:rsid w:val="00106863"/>
    <w:rsid w:val="0010714D"/>
    <w:rsid w:val="00107563"/>
    <w:rsid w:val="00110725"/>
    <w:rsid w:val="001109D7"/>
    <w:rsid w:val="001118FA"/>
    <w:rsid w:val="00111C28"/>
    <w:rsid w:val="00112147"/>
    <w:rsid w:val="00112CF3"/>
    <w:rsid w:val="00114187"/>
    <w:rsid w:val="00114642"/>
    <w:rsid w:val="00114877"/>
    <w:rsid w:val="00115F5C"/>
    <w:rsid w:val="00117B18"/>
    <w:rsid w:val="001203C8"/>
    <w:rsid w:val="00121D7D"/>
    <w:rsid w:val="00125BFF"/>
    <w:rsid w:val="00127C5D"/>
    <w:rsid w:val="00130FAF"/>
    <w:rsid w:val="0013164E"/>
    <w:rsid w:val="00132B80"/>
    <w:rsid w:val="0013594D"/>
    <w:rsid w:val="00135C04"/>
    <w:rsid w:val="00137400"/>
    <w:rsid w:val="00137499"/>
    <w:rsid w:val="00137E44"/>
    <w:rsid w:val="00137F2D"/>
    <w:rsid w:val="00140278"/>
    <w:rsid w:val="0014187F"/>
    <w:rsid w:val="001422D1"/>
    <w:rsid w:val="001439A4"/>
    <w:rsid w:val="00144638"/>
    <w:rsid w:val="00146649"/>
    <w:rsid w:val="001471E2"/>
    <w:rsid w:val="0015553B"/>
    <w:rsid w:val="001565AC"/>
    <w:rsid w:val="00156DDC"/>
    <w:rsid w:val="00157D9D"/>
    <w:rsid w:val="00157F02"/>
    <w:rsid w:val="001603B5"/>
    <w:rsid w:val="001614BC"/>
    <w:rsid w:val="00164051"/>
    <w:rsid w:val="001649D5"/>
    <w:rsid w:val="00164B36"/>
    <w:rsid w:val="00165A91"/>
    <w:rsid w:val="0016706A"/>
    <w:rsid w:val="00170396"/>
    <w:rsid w:val="0017040A"/>
    <w:rsid w:val="001706D1"/>
    <w:rsid w:val="00170DEF"/>
    <w:rsid w:val="0017109D"/>
    <w:rsid w:val="001714F3"/>
    <w:rsid w:val="00171E94"/>
    <w:rsid w:val="00174ABC"/>
    <w:rsid w:val="00174E94"/>
    <w:rsid w:val="00174FE7"/>
    <w:rsid w:val="001760F2"/>
    <w:rsid w:val="00176919"/>
    <w:rsid w:val="00180F49"/>
    <w:rsid w:val="00181BE4"/>
    <w:rsid w:val="00182190"/>
    <w:rsid w:val="00182A3D"/>
    <w:rsid w:val="001841BA"/>
    <w:rsid w:val="00185C33"/>
    <w:rsid w:val="001953CC"/>
    <w:rsid w:val="0019562A"/>
    <w:rsid w:val="001A0435"/>
    <w:rsid w:val="001A10E3"/>
    <w:rsid w:val="001A1DA8"/>
    <w:rsid w:val="001A46F9"/>
    <w:rsid w:val="001A49FA"/>
    <w:rsid w:val="001A4C2E"/>
    <w:rsid w:val="001A7968"/>
    <w:rsid w:val="001B2DE6"/>
    <w:rsid w:val="001B3E54"/>
    <w:rsid w:val="001B6025"/>
    <w:rsid w:val="001B66D6"/>
    <w:rsid w:val="001B6C57"/>
    <w:rsid w:val="001C1B87"/>
    <w:rsid w:val="001C2344"/>
    <w:rsid w:val="001C4EDB"/>
    <w:rsid w:val="001C5368"/>
    <w:rsid w:val="001C566B"/>
    <w:rsid w:val="001D0436"/>
    <w:rsid w:val="001D04A1"/>
    <w:rsid w:val="001D215A"/>
    <w:rsid w:val="001D3D22"/>
    <w:rsid w:val="001D71A0"/>
    <w:rsid w:val="001E0601"/>
    <w:rsid w:val="001E0D92"/>
    <w:rsid w:val="001E0EB6"/>
    <w:rsid w:val="001E1140"/>
    <w:rsid w:val="001E1680"/>
    <w:rsid w:val="001E1B6E"/>
    <w:rsid w:val="001E20ED"/>
    <w:rsid w:val="001E346F"/>
    <w:rsid w:val="001E41CF"/>
    <w:rsid w:val="001E48C6"/>
    <w:rsid w:val="001E4B8F"/>
    <w:rsid w:val="001F1051"/>
    <w:rsid w:val="001F2E98"/>
    <w:rsid w:val="001F454D"/>
    <w:rsid w:val="001F4FE1"/>
    <w:rsid w:val="001F6835"/>
    <w:rsid w:val="002010DE"/>
    <w:rsid w:val="00203F3D"/>
    <w:rsid w:val="00207662"/>
    <w:rsid w:val="00212987"/>
    <w:rsid w:val="00212A85"/>
    <w:rsid w:val="00212FD5"/>
    <w:rsid w:val="00213919"/>
    <w:rsid w:val="0021536E"/>
    <w:rsid w:val="0021597E"/>
    <w:rsid w:val="00215C34"/>
    <w:rsid w:val="002212F0"/>
    <w:rsid w:val="002232B8"/>
    <w:rsid w:val="00225C55"/>
    <w:rsid w:val="00227C3A"/>
    <w:rsid w:val="002308AE"/>
    <w:rsid w:val="002319FC"/>
    <w:rsid w:val="0023219A"/>
    <w:rsid w:val="00233609"/>
    <w:rsid w:val="0023406E"/>
    <w:rsid w:val="002367D7"/>
    <w:rsid w:val="002377CD"/>
    <w:rsid w:val="00240C6C"/>
    <w:rsid w:val="0024587F"/>
    <w:rsid w:val="002470DC"/>
    <w:rsid w:val="002510A5"/>
    <w:rsid w:val="002512F2"/>
    <w:rsid w:val="00251C97"/>
    <w:rsid w:val="002526D2"/>
    <w:rsid w:val="00252B6E"/>
    <w:rsid w:val="00252C31"/>
    <w:rsid w:val="0025357B"/>
    <w:rsid w:val="00253A37"/>
    <w:rsid w:val="00253E7E"/>
    <w:rsid w:val="00254D64"/>
    <w:rsid w:val="0025640C"/>
    <w:rsid w:val="002604F9"/>
    <w:rsid w:val="00263A79"/>
    <w:rsid w:val="00266CCF"/>
    <w:rsid w:val="00267763"/>
    <w:rsid w:val="00270157"/>
    <w:rsid w:val="00271637"/>
    <w:rsid w:val="00272D2D"/>
    <w:rsid w:val="002752AC"/>
    <w:rsid w:val="00276162"/>
    <w:rsid w:val="00280B18"/>
    <w:rsid w:val="00282C38"/>
    <w:rsid w:val="002835B7"/>
    <w:rsid w:val="00287E99"/>
    <w:rsid w:val="0029183B"/>
    <w:rsid w:val="002948E5"/>
    <w:rsid w:val="0029740B"/>
    <w:rsid w:val="002A04BE"/>
    <w:rsid w:val="002A13FC"/>
    <w:rsid w:val="002A4190"/>
    <w:rsid w:val="002A486B"/>
    <w:rsid w:val="002A67C2"/>
    <w:rsid w:val="002A6A75"/>
    <w:rsid w:val="002A6E10"/>
    <w:rsid w:val="002B0CEA"/>
    <w:rsid w:val="002B1972"/>
    <w:rsid w:val="002B1D21"/>
    <w:rsid w:val="002C2086"/>
    <w:rsid w:val="002C2458"/>
    <w:rsid w:val="002D1515"/>
    <w:rsid w:val="002D3908"/>
    <w:rsid w:val="002D3C2B"/>
    <w:rsid w:val="002D46C9"/>
    <w:rsid w:val="002D4C44"/>
    <w:rsid w:val="002D569A"/>
    <w:rsid w:val="002D583F"/>
    <w:rsid w:val="002D7FAF"/>
    <w:rsid w:val="002E061C"/>
    <w:rsid w:val="002E1D1D"/>
    <w:rsid w:val="002E2F41"/>
    <w:rsid w:val="002E409A"/>
    <w:rsid w:val="002E650A"/>
    <w:rsid w:val="002E6F47"/>
    <w:rsid w:val="002F17FE"/>
    <w:rsid w:val="002F31B5"/>
    <w:rsid w:val="002F3855"/>
    <w:rsid w:val="002F3D4B"/>
    <w:rsid w:val="002F69F8"/>
    <w:rsid w:val="002F7EB8"/>
    <w:rsid w:val="00300CD0"/>
    <w:rsid w:val="0030169E"/>
    <w:rsid w:val="00301896"/>
    <w:rsid w:val="00301D3F"/>
    <w:rsid w:val="00305623"/>
    <w:rsid w:val="003076A0"/>
    <w:rsid w:val="0031180C"/>
    <w:rsid w:val="00314055"/>
    <w:rsid w:val="003173E5"/>
    <w:rsid w:val="003221E8"/>
    <w:rsid w:val="00323153"/>
    <w:rsid w:val="0032361B"/>
    <w:rsid w:val="00324C8E"/>
    <w:rsid w:val="00332407"/>
    <w:rsid w:val="00333951"/>
    <w:rsid w:val="00333B21"/>
    <w:rsid w:val="00334232"/>
    <w:rsid w:val="003360BC"/>
    <w:rsid w:val="003373F9"/>
    <w:rsid w:val="00337BF6"/>
    <w:rsid w:val="003419BF"/>
    <w:rsid w:val="00341E84"/>
    <w:rsid w:val="003420AB"/>
    <w:rsid w:val="003422B2"/>
    <w:rsid w:val="00342BE9"/>
    <w:rsid w:val="00343187"/>
    <w:rsid w:val="0034383F"/>
    <w:rsid w:val="003446DD"/>
    <w:rsid w:val="003447DB"/>
    <w:rsid w:val="00347B23"/>
    <w:rsid w:val="003501D1"/>
    <w:rsid w:val="0035281D"/>
    <w:rsid w:val="0035298B"/>
    <w:rsid w:val="00354448"/>
    <w:rsid w:val="00355E36"/>
    <w:rsid w:val="0035654D"/>
    <w:rsid w:val="00356858"/>
    <w:rsid w:val="00356D81"/>
    <w:rsid w:val="00357DAD"/>
    <w:rsid w:val="0036023E"/>
    <w:rsid w:val="00361937"/>
    <w:rsid w:val="00361F39"/>
    <w:rsid w:val="003621ED"/>
    <w:rsid w:val="00363360"/>
    <w:rsid w:val="003648DC"/>
    <w:rsid w:val="00370849"/>
    <w:rsid w:val="00371A00"/>
    <w:rsid w:val="0037252D"/>
    <w:rsid w:val="003728BC"/>
    <w:rsid w:val="003731C4"/>
    <w:rsid w:val="00373D4F"/>
    <w:rsid w:val="003747DD"/>
    <w:rsid w:val="00374BA0"/>
    <w:rsid w:val="003757C8"/>
    <w:rsid w:val="00375FFE"/>
    <w:rsid w:val="00376958"/>
    <w:rsid w:val="00377273"/>
    <w:rsid w:val="003775BE"/>
    <w:rsid w:val="00380D69"/>
    <w:rsid w:val="00381610"/>
    <w:rsid w:val="0038166B"/>
    <w:rsid w:val="003844D0"/>
    <w:rsid w:val="00384E1B"/>
    <w:rsid w:val="00385BAE"/>
    <w:rsid w:val="00387681"/>
    <w:rsid w:val="00387BB8"/>
    <w:rsid w:val="00390EE1"/>
    <w:rsid w:val="00391AF9"/>
    <w:rsid w:val="0039349F"/>
    <w:rsid w:val="003939E8"/>
    <w:rsid w:val="00394594"/>
    <w:rsid w:val="00394D4F"/>
    <w:rsid w:val="00396E10"/>
    <w:rsid w:val="003A2AB8"/>
    <w:rsid w:val="003A30A0"/>
    <w:rsid w:val="003A396E"/>
    <w:rsid w:val="003A58D9"/>
    <w:rsid w:val="003B09CB"/>
    <w:rsid w:val="003B1A23"/>
    <w:rsid w:val="003B28A3"/>
    <w:rsid w:val="003B29BE"/>
    <w:rsid w:val="003B602D"/>
    <w:rsid w:val="003B688F"/>
    <w:rsid w:val="003B73D5"/>
    <w:rsid w:val="003B74BA"/>
    <w:rsid w:val="003B7BFB"/>
    <w:rsid w:val="003C0706"/>
    <w:rsid w:val="003C0813"/>
    <w:rsid w:val="003C10D4"/>
    <w:rsid w:val="003C25AC"/>
    <w:rsid w:val="003C3969"/>
    <w:rsid w:val="003C5283"/>
    <w:rsid w:val="003C7169"/>
    <w:rsid w:val="003D05EB"/>
    <w:rsid w:val="003D0D04"/>
    <w:rsid w:val="003D2FC6"/>
    <w:rsid w:val="003D30B7"/>
    <w:rsid w:val="003D4C13"/>
    <w:rsid w:val="003D50A6"/>
    <w:rsid w:val="003D59D6"/>
    <w:rsid w:val="003D659D"/>
    <w:rsid w:val="003D722F"/>
    <w:rsid w:val="003D76BD"/>
    <w:rsid w:val="003E0485"/>
    <w:rsid w:val="003E09D9"/>
    <w:rsid w:val="003E1ECF"/>
    <w:rsid w:val="003E5334"/>
    <w:rsid w:val="003E6DF9"/>
    <w:rsid w:val="003E7CFC"/>
    <w:rsid w:val="003F230B"/>
    <w:rsid w:val="003F353F"/>
    <w:rsid w:val="003F3E8B"/>
    <w:rsid w:val="003F4F30"/>
    <w:rsid w:val="003F743E"/>
    <w:rsid w:val="0040297C"/>
    <w:rsid w:val="00405CDD"/>
    <w:rsid w:val="00405CF4"/>
    <w:rsid w:val="00411E28"/>
    <w:rsid w:val="00414411"/>
    <w:rsid w:val="00414E58"/>
    <w:rsid w:val="00420F4F"/>
    <w:rsid w:val="004218E6"/>
    <w:rsid w:val="00422B51"/>
    <w:rsid w:val="004231C0"/>
    <w:rsid w:val="00424610"/>
    <w:rsid w:val="00425AC0"/>
    <w:rsid w:val="00426002"/>
    <w:rsid w:val="0042644B"/>
    <w:rsid w:val="004364EE"/>
    <w:rsid w:val="00440B01"/>
    <w:rsid w:val="00441A5E"/>
    <w:rsid w:val="00444AEC"/>
    <w:rsid w:val="004450CF"/>
    <w:rsid w:val="0044715C"/>
    <w:rsid w:val="0045213B"/>
    <w:rsid w:val="004529C5"/>
    <w:rsid w:val="00452F15"/>
    <w:rsid w:val="00453C9E"/>
    <w:rsid w:val="00454FEF"/>
    <w:rsid w:val="00455E49"/>
    <w:rsid w:val="004566BA"/>
    <w:rsid w:val="00456AF5"/>
    <w:rsid w:val="004656E8"/>
    <w:rsid w:val="00465D86"/>
    <w:rsid w:val="00467A18"/>
    <w:rsid w:val="00470003"/>
    <w:rsid w:val="00470F0B"/>
    <w:rsid w:val="004715FE"/>
    <w:rsid w:val="0047165B"/>
    <w:rsid w:val="004722AA"/>
    <w:rsid w:val="00473117"/>
    <w:rsid w:val="004735B9"/>
    <w:rsid w:val="004772EE"/>
    <w:rsid w:val="00477CB4"/>
    <w:rsid w:val="00477CE0"/>
    <w:rsid w:val="00490FEB"/>
    <w:rsid w:val="004938BB"/>
    <w:rsid w:val="00495D42"/>
    <w:rsid w:val="0049777C"/>
    <w:rsid w:val="00497D23"/>
    <w:rsid w:val="004A1D89"/>
    <w:rsid w:val="004A46E1"/>
    <w:rsid w:val="004A4B3A"/>
    <w:rsid w:val="004A6885"/>
    <w:rsid w:val="004A7AB1"/>
    <w:rsid w:val="004B135F"/>
    <w:rsid w:val="004B1820"/>
    <w:rsid w:val="004B1C81"/>
    <w:rsid w:val="004B29CB"/>
    <w:rsid w:val="004B6E2D"/>
    <w:rsid w:val="004C1873"/>
    <w:rsid w:val="004C6CFB"/>
    <w:rsid w:val="004C74B1"/>
    <w:rsid w:val="004C7A3F"/>
    <w:rsid w:val="004C7E3C"/>
    <w:rsid w:val="004D3146"/>
    <w:rsid w:val="004D3841"/>
    <w:rsid w:val="004D5338"/>
    <w:rsid w:val="004D5B5F"/>
    <w:rsid w:val="004D796D"/>
    <w:rsid w:val="004E1FD7"/>
    <w:rsid w:val="004E3572"/>
    <w:rsid w:val="004E7034"/>
    <w:rsid w:val="004E7304"/>
    <w:rsid w:val="004E7578"/>
    <w:rsid w:val="004F0325"/>
    <w:rsid w:val="004F142C"/>
    <w:rsid w:val="004F1642"/>
    <w:rsid w:val="004F32DB"/>
    <w:rsid w:val="004F6651"/>
    <w:rsid w:val="005000E0"/>
    <w:rsid w:val="00501613"/>
    <w:rsid w:val="00501AA4"/>
    <w:rsid w:val="00505D0D"/>
    <w:rsid w:val="00505FB5"/>
    <w:rsid w:val="00507736"/>
    <w:rsid w:val="00507DCB"/>
    <w:rsid w:val="0051068D"/>
    <w:rsid w:val="00510E8E"/>
    <w:rsid w:val="00510F37"/>
    <w:rsid w:val="00512565"/>
    <w:rsid w:val="00513E24"/>
    <w:rsid w:val="00517742"/>
    <w:rsid w:val="00520D26"/>
    <w:rsid w:val="005220AE"/>
    <w:rsid w:val="0052318A"/>
    <w:rsid w:val="0052423E"/>
    <w:rsid w:val="00533F51"/>
    <w:rsid w:val="00537D03"/>
    <w:rsid w:val="005401DF"/>
    <w:rsid w:val="0054022C"/>
    <w:rsid w:val="00540474"/>
    <w:rsid w:val="00540810"/>
    <w:rsid w:val="00541E19"/>
    <w:rsid w:val="00541F66"/>
    <w:rsid w:val="0054247C"/>
    <w:rsid w:val="0054356E"/>
    <w:rsid w:val="00543BCA"/>
    <w:rsid w:val="005453C6"/>
    <w:rsid w:val="005454E1"/>
    <w:rsid w:val="0054613A"/>
    <w:rsid w:val="0055036A"/>
    <w:rsid w:val="00551907"/>
    <w:rsid w:val="005520FE"/>
    <w:rsid w:val="005521B6"/>
    <w:rsid w:val="00554CA4"/>
    <w:rsid w:val="00555D28"/>
    <w:rsid w:val="00557F45"/>
    <w:rsid w:val="00564C5E"/>
    <w:rsid w:val="005674E6"/>
    <w:rsid w:val="00570F3D"/>
    <w:rsid w:val="00570F9A"/>
    <w:rsid w:val="00571472"/>
    <w:rsid w:val="0057204C"/>
    <w:rsid w:val="00575F30"/>
    <w:rsid w:val="00576466"/>
    <w:rsid w:val="0057721D"/>
    <w:rsid w:val="00577610"/>
    <w:rsid w:val="00581FDE"/>
    <w:rsid w:val="00583E24"/>
    <w:rsid w:val="005847FA"/>
    <w:rsid w:val="00584984"/>
    <w:rsid w:val="00584C4D"/>
    <w:rsid w:val="005858F5"/>
    <w:rsid w:val="00586090"/>
    <w:rsid w:val="0058643B"/>
    <w:rsid w:val="00587429"/>
    <w:rsid w:val="00591792"/>
    <w:rsid w:val="00593605"/>
    <w:rsid w:val="00593F4D"/>
    <w:rsid w:val="00596D24"/>
    <w:rsid w:val="00596DCB"/>
    <w:rsid w:val="005974AF"/>
    <w:rsid w:val="00597E55"/>
    <w:rsid w:val="005A1E9A"/>
    <w:rsid w:val="005A67DE"/>
    <w:rsid w:val="005A6CC0"/>
    <w:rsid w:val="005B352C"/>
    <w:rsid w:val="005B4597"/>
    <w:rsid w:val="005B672D"/>
    <w:rsid w:val="005C0710"/>
    <w:rsid w:val="005C0B6B"/>
    <w:rsid w:val="005C1AEF"/>
    <w:rsid w:val="005C3C1D"/>
    <w:rsid w:val="005C4A8C"/>
    <w:rsid w:val="005C4EAC"/>
    <w:rsid w:val="005C6936"/>
    <w:rsid w:val="005D0CEA"/>
    <w:rsid w:val="005D1B47"/>
    <w:rsid w:val="005D37FB"/>
    <w:rsid w:val="005D3DDF"/>
    <w:rsid w:val="005D5146"/>
    <w:rsid w:val="005D770E"/>
    <w:rsid w:val="005E19C6"/>
    <w:rsid w:val="005E3F56"/>
    <w:rsid w:val="005E413C"/>
    <w:rsid w:val="005E553F"/>
    <w:rsid w:val="005E7CA8"/>
    <w:rsid w:val="005F0599"/>
    <w:rsid w:val="005F175B"/>
    <w:rsid w:val="005F1958"/>
    <w:rsid w:val="005F32CF"/>
    <w:rsid w:val="005F335D"/>
    <w:rsid w:val="005F3432"/>
    <w:rsid w:val="005F349B"/>
    <w:rsid w:val="005F3FE5"/>
    <w:rsid w:val="00601258"/>
    <w:rsid w:val="0060137D"/>
    <w:rsid w:val="006029AC"/>
    <w:rsid w:val="00602A43"/>
    <w:rsid w:val="00602A7E"/>
    <w:rsid w:val="00603242"/>
    <w:rsid w:val="00603B9A"/>
    <w:rsid w:val="00603E1F"/>
    <w:rsid w:val="006078CA"/>
    <w:rsid w:val="006116F9"/>
    <w:rsid w:val="00612B16"/>
    <w:rsid w:val="0062111C"/>
    <w:rsid w:val="00624508"/>
    <w:rsid w:val="00627FE1"/>
    <w:rsid w:val="0063248A"/>
    <w:rsid w:val="006335FE"/>
    <w:rsid w:val="00633A64"/>
    <w:rsid w:val="00635727"/>
    <w:rsid w:val="0063599A"/>
    <w:rsid w:val="006420AF"/>
    <w:rsid w:val="006426D9"/>
    <w:rsid w:val="006459AC"/>
    <w:rsid w:val="00646D8A"/>
    <w:rsid w:val="006530E5"/>
    <w:rsid w:val="00653CF5"/>
    <w:rsid w:val="006560CB"/>
    <w:rsid w:val="00656527"/>
    <w:rsid w:val="00661895"/>
    <w:rsid w:val="00662E5E"/>
    <w:rsid w:val="0066393B"/>
    <w:rsid w:val="00664D35"/>
    <w:rsid w:val="00667B33"/>
    <w:rsid w:val="00667F3E"/>
    <w:rsid w:val="00667F7E"/>
    <w:rsid w:val="00673EC7"/>
    <w:rsid w:val="0067560D"/>
    <w:rsid w:val="006763DE"/>
    <w:rsid w:val="00676F6C"/>
    <w:rsid w:val="006806E6"/>
    <w:rsid w:val="00682E9E"/>
    <w:rsid w:val="00685191"/>
    <w:rsid w:val="00685FE9"/>
    <w:rsid w:val="006868D6"/>
    <w:rsid w:val="00690B67"/>
    <w:rsid w:val="006919E2"/>
    <w:rsid w:val="00691CE0"/>
    <w:rsid w:val="00693B55"/>
    <w:rsid w:val="006946C0"/>
    <w:rsid w:val="00697397"/>
    <w:rsid w:val="006A14C7"/>
    <w:rsid w:val="006A3356"/>
    <w:rsid w:val="006A3674"/>
    <w:rsid w:val="006A5283"/>
    <w:rsid w:val="006A6A2D"/>
    <w:rsid w:val="006A702E"/>
    <w:rsid w:val="006A7EB6"/>
    <w:rsid w:val="006B1CD9"/>
    <w:rsid w:val="006B3C46"/>
    <w:rsid w:val="006B515E"/>
    <w:rsid w:val="006B54F9"/>
    <w:rsid w:val="006B5DA1"/>
    <w:rsid w:val="006B6515"/>
    <w:rsid w:val="006B771C"/>
    <w:rsid w:val="006C117E"/>
    <w:rsid w:val="006C1570"/>
    <w:rsid w:val="006C26FB"/>
    <w:rsid w:val="006C29D8"/>
    <w:rsid w:val="006C2D7A"/>
    <w:rsid w:val="006C69AA"/>
    <w:rsid w:val="006D11C7"/>
    <w:rsid w:val="006D2E95"/>
    <w:rsid w:val="006D5E4F"/>
    <w:rsid w:val="006D6231"/>
    <w:rsid w:val="006D6A58"/>
    <w:rsid w:val="006D7E65"/>
    <w:rsid w:val="006E2B8C"/>
    <w:rsid w:val="006E3507"/>
    <w:rsid w:val="006E5A10"/>
    <w:rsid w:val="006F222F"/>
    <w:rsid w:val="006F47BD"/>
    <w:rsid w:val="007032D1"/>
    <w:rsid w:val="00705609"/>
    <w:rsid w:val="00706218"/>
    <w:rsid w:val="00706458"/>
    <w:rsid w:val="00707DD0"/>
    <w:rsid w:val="00707DF4"/>
    <w:rsid w:val="007110F2"/>
    <w:rsid w:val="007134FA"/>
    <w:rsid w:val="00714101"/>
    <w:rsid w:val="00714778"/>
    <w:rsid w:val="007147B7"/>
    <w:rsid w:val="00716A75"/>
    <w:rsid w:val="007178B8"/>
    <w:rsid w:val="007179F2"/>
    <w:rsid w:val="00720F1A"/>
    <w:rsid w:val="00722FE8"/>
    <w:rsid w:val="0072481F"/>
    <w:rsid w:val="0073020D"/>
    <w:rsid w:val="00731E78"/>
    <w:rsid w:val="00732010"/>
    <w:rsid w:val="0073237E"/>
    <w:rsid w:val="00735DED"/>
    <w:rsid w:val="00736337"/>
    <w:rsid w:val="00737C13"/>
    <w:rsid w:val="007409D3"/>
    <w:rsid w:val="00742D71"/>
    <w:rsid w:val="00743ABC"/>
    <w:rsid w:val="00743BBD"/>
    <w:rsid w:val="00744815"/>
    <w:rsid w:val="00744934"/>
    <w:rsid w:val="00745214"/>
    <w:rsid w:val="0074555C"/>
    <w:rsid w:val="00747F01"/>
    <w:rsid w:val="00750168"/>
    <w:rsid w:val="007504E8"/>
    <w:rsid w:val="00750DEB"/>
    <w:rsid w:val="007512DD"/>
    <w:rsid w:val="0075184C"/>
    <w:rsid w:val="0075228D"/>
    <w:rsid w:val="007532C9"/>
    <w:rsid w:val="0075356C"/>
    <w:rsid w:val="00754CB4"/>
    <w:rsid w:val="00754F87"/>
    <w:rsid w:val="007579D1"/>
    <w:rsid w:val="00757DE9"/>
    <w:rsid w:val="00760DA5"/>
    <w:rsid w:val="00761200"/>
    <w:rsid w:val="0076185F"/>
    <w:rsid w:val="007621C2"/>
    <w:rsid w:val="007623F0"/>
    <w:rsid w:val="00765161"/>
    <w:rsid w:val="007661B1"/>
    <w:rsid w:val="00766EA3"/>
    <w:rsid w:val="0077482C"/>
    <w:rsid w:val="00774830"/>
    <w:rsid w:val="00774A4D"/>
    <w:rsid w:val="00776699"/>
    <w:rsid w:val="00776746"/>
    <w:rsid w:val="00776851"/>
    <w:rsid w:val="00776E39"/>
    <w:rsid w:val="007775CA"/>
    <w:rsid w:val="00777850"/>
    <w:rsid w:val="00780A0E"/>
    <w:rsid w:val="00780F88"/>
    <w:rsid w:val="0078150F"/>
    <w:rsid w:val="007835FD"/>
    <w:rsid w:val="00785B7B"/>
    <w:rsid w:val="007861BC"/>
    <w:rsid w:val="00786C19"/>
    <w:rsid w:val="00795EBB"/>
    <w:rsid w:val="00797342"/>
    <w:rsid w:val="0079795A"/>
    <w:rsid w:val="00797ED8"/>
    <w:rsid w:val="007A072E"/>
    <w:rsid w:val="007A09D5"/>
    <w:rsid w:val="007A0BDD"/>
    <w:rsid w:val="007A2BE5"/>
    <w:rsid w:val="007A2CA1"/>
    <w:rsid w:val="007A4B20"/>
    <w:rsid w:val="007A7377"/>
    <w:rsid w:val="007A75E6"/>
    <w:rsid w:val="007A77BC"/>
    <w:rsid w:val="007A7826"/>
    <w:rsid w:val="007B0A75"/>
    <w:rsid w:val="007B6A99"/>
    <w:rsid w:val="007B793D"/>
    <w:rsid w:val="007C0A3E"/>
    <w:rsid w:val="007C346A"/>
    <w:rsid w:val="007C372A"/>
    <w:rsid w:val="007C405B"/>
    <w:rsid w:val="007C4A22"/>
    <w:rsid w:val="007C7A61"/>
    <w:rsid w:val="007D0ADE"/>
    <w:rsid w:val="007D1E08"/>
    <w:rsid w:val="007D200C"/>
    <w:rsid w:val="007D2156"/>
    <w:rsid w:val="007D2359"/>
    <w:rsid w:val="007D72E0"/>
    <w:rsid w:val="007D7B97"/>
    <w:rsid w:val="007E19DD"/>
    <w:rsid w:val="007E77CF"/>
    <w:rsid w:val="007F0CB8"/>
    <w:rsid w:val="007F128F"/>
    <w:rsid w:val="007F3E57"/>
    <w:rsid w:val="007F404B"/>
    <w:rsid w:val="007F479E"/>
    <w:rsid w:val="007F607F"/>
    <w:rsid w:val="007F6C7B"/>
    <w:rsid w:val="0080020F"/>
    <w:rsid w:val="00800F9A"/>
    <w:rsid w:val="00802453"/>
    <w:rsid w:val="0080344D"/>
    <w:rsid w:val="00803F0C"/>
    <w:rsid w:val="0080519D"/>
    <w:rsid w:val="008061F5"/>
    <w:rsid w:val="00806479"/>
    <w:rsid w:val="008072ED"/>
    <w:rsid w:val="00807866"/>
    <w:rsid w:val="008078E8"/>
    <w:rsid w:val="008101D5"/>
    <w:rsid w:val="00812227"/>
    <w:rsid w:val="008135F0"/>
    <w:rsid w:val="00814723"/>
    <w:rsid w:val="0081497A"/>
    <w:rsid w:val="00823917"/>
    <w:rsid w:val="00823C8C"/>
    <w:rsid w:val="008271E3"/>
    <w:rsid w:val="008302DF"/>
    <w:rsid w:val="008306F1"/>
    <w:rsid w:val="00831E86"/>
    <w:rsid w:val="00833303"/>
    <w:rsid w:val="00833E3B"/>
    <w:rsid w:val="00834ABC"/>
    <w:rsid w:val="00834FD9"/>
    <w:rsid w:val="0083518D"/>
    <w:rsid w:val="008359D0"/>
    <w:rsid w:val="0083695D"/>
    <w:rsid w:val="00841206"/>
    <w:rsid w:val="00842B80"/>
    <w:rsid w:val="008445B8"/>
    <w:rsid w:val="00846348"/>
    <w:rsid w:val="00846D90"/>
    <w:rsid w:val="008472FD"/>
    <w:rsid w:val="00852882"/>
    <w:rsid w:val="00852F42"/>
    <w:rsid w:val="008534EE"/>
    <w:rsid w:val="008541C2"/>
    <w:rsid w:val="00855180"/>
    <w:rsid w:val="008553CA"/>
    <w:rsid w:val="0085708A"/>
    <w:rsid w:val="00857533"/>
    <w:rsid w:val="00857978"/>
    <w:rsid w:val="00857BE2"/>
    <w:rsid w:val="00857C42"/>
    <w:rsid w:val="008622E1"/>
    <w:rsid w:val="00862A37"/>
    <w:rsid w:val="008632D5"/>
    <w:rsid w:val="008638E5"/>
    <w:rsid w:val="00864699"/>
    <w:rsid w:val="0086554F"/>
    <w:rsid w:val="00865A48"/>
    <w:rsid w:val="00865FA8"/>
    <w:rsid w:val="00870EC7"/>
    <w:rsid w:val="008742A2"/>
    <w:rsid w:val="00882CA5"/>
    <w:rsid w:val="008838E3"/>
    <w:rsid w:val="00885EB1"/>
    <w:rsid w:val="00887106"/>
    <w:rsid w:val="008908E6"/>
    <w:rsid w:val="00891E18"/>
    <w:rsid w:val="00892E6A"/>
    <w:rsid w:val="008939D5"/>
    <w:rsid w:val="00894EED"/>
    <w:rsid w:val="0089676D"/>
    <w:rsid w:val="008A0266"/>
    <w:rsid w:val="008A3BB2"/>
    <w:rsid w:val="008A3FF3"/>
    <w:rsid w:val="008A42D5"/>
    <w:rsid w:val="008A5E8F"/>
    <w:rsid w:val="008A75FC"/>
    <w:rsid w:val="008A7F35"/>
    <w:rsid w:val="008B013F"/>
    <w:rsid w:val="008B30D4"/>
    <w:rsid w:val="008B4991"/>
    <w:rsid w:val="008B631D"/>
    <w:rsid w:val="008C2697"/>
    <w:rsid w:val="008C26FD"/>
    <w:rsid w:val="008C2E31"/>
    <w:rsid w:val="008C3D66"/>
    <w:rsid w:val="008C414D"/>
    <w:rsid w:val="008C503B"/>
    <w:rsid w:val="008C51B8"/>
    <w:rsid w:val="008C5AE0"/>
    <w:rsid w:val="008C6550"/>
    <w:rsid w:val="008C696F"/>
    <w:rsid w:val="008C6F5D"/>
    <w:rsid w:val="008C752B"/>
    <w:rsid w:val="008C77ED"/>
    <w:rsid w:val="008D2D53"/>
    <w:rsid w:val="008D3FC5"/>
    <w:rsid w:val="008D66D8"/>
    <w:rsid w:val="008E0AFF"/>
    <w:rsid w:val="008E0B2E"/>
    <w:rsid w:val="008E1B82"/>
    <w:rsid w:val="008E4F7B"/>
    <w:rsid w:val="008E517D"/>
    <w:rsid w:val="008E5ED6"/>
    <w:rsid w:val="008E669D"/>
    <w:rsid w:val="008F10A7"/>
    <w:rsid w:val="008F43BA"/>
    <w:rsid w:val="008F5C40"/>
    <w:rsid w:val="008F63B7"/>
    <w:rsid w:val="008F7006"/>
    <w:rsid w:val="009010E8"/>
    <w:rsid w:val="00901210"/>
    <w:rsid w:val="0090322E"/>
    <w:rsid w:val="00904643"/>
    <w:rsid w:val="00905ACB"/>
    <w:rsid w:val="00912669"/>
    <w:rsid w:val="0091341C"/>
    <w:rsid w:val="00913702"/>
    <w:rsid w:val="00915391"/>
    <w:rsid w:val="00915961"/>
    <w:rsid w:val="00916452"/>
    <w:rsid w:val="009165BB"/>
    <w:rsid w:val="00916A1B"/>
    <w:rsid w:val="00921050"/>
    <w:rsid w:val="009223A3"/>
    <w:rsid w:val="00922BB6"/>
    <w:rsid w:val="00922F91"/>
    <w:rsid w:val="009236C6"/>
    <w:rsid w:val="0092646D"/>
    <w:rsid w:val="00926E57"/>
    <w:rsid w:val="0093175C"/>
    <w:rsid w:val="00931C67"/>
    <w:rsid w:val="00933744"/>
    <w:rsid w:val="00934BE7"/>
    <w:rsid w:val="009356FF"/>
    <w:rsid w:val="00937C72"/>
    <w:rsid w:val="0094248F"/>
    <w:rsid w:val="00942D63"/>
    <w:rsid w:val="0094703C"/>
    <w:rsid w:val="00947B6F"/>
    <w:rsid w:val="00951101"/>
    <w:rsid w:val="0095196B"/>
    <w:rsid w:val="00951DF7"/>
    <w:rsid w:val="00951E4D"/>
    <w:rsid w:val="009551A7"/>
    <w:rsid w:val="009551C8"/>
    <w:rsid w:val="00955228"/>
    <w:rsid w:val="00963F1C"/>
    <w:rsid w:val="0096400B"/>
    <w:rsid w:val="00965CCE"/>
    <w:rsid w:val="00970536"/>
    <w:rsid w:val="00972020"/>
    <w:rsid w:val="00975608"/>
    <w:rsid w:val="0097699A"/>
    <w:rsid w:val="00981174"/>
    <w:rsid w:val="00983D08"/>
    <w:rsid w:val="00983D9D"/>
    <w:rsid w:val="0098494D"/>
    <w:rsid w:val="00984B9D"/>
    <w:rsid w:val="00985A2A"/>
    <w:rsid w:val="009864D1"/>
    <w:rsid w:val="009903E9"/>
    <w:rsid w:val="00990C00"/>
    <w:rsid w:val="00994921"/>
    <w:rsid w:val="009A0FB5"/>
    <w:rsid w:val="009A3260"/>
    <w:rsid w:val="009A352B"/>
    <w:rsid w:val="009A4276"/>
    <w:rsid w:val="009A67A3"/>
    <w:rsid w:val="009A74BA"/>
    <w:rsid w:val="009B1FBB"/>
    <w:rsid w:val="009B2B1C"/>
    <w:rsid w:val="009B2B5E"/>
    <w:rsid w:val="009B33DD"/>
    <w:rsid w:val="009B35C9"/>
    <w:rsid w:val="009B38BE"/>
    <w:rsid w:val="009B5623"/>
    <w:rsid w:val="009B5A48"/>
    <w:rsid w:val="009B5D4B"/>
    <w:rsid w:val="009C1399"/>
    <w:rsid w:val="009C1F4E"/>
    <w:rsid w:val="009C37F7"/>
    <w:rsid w:val="009C689F"/>
    <w:rsid w:val="009C76A7"/>
    <w:rsid w:val="009D1ABA"/>
    <w:rsid w:val="009E075C"/>
    <w:rsid w:val="009E13A9"/>
    <w:rsid w:val="009E5CDF"/>
    <w:rsid w:val="009E5E52"/>
    <w:rsid w:val="009E6A89"/>
    <w:rsid w:val="009F17AA"/>
    <w:rsid w:val="009F21F4"/>
    <w:rsid w:val="009F4985"/>
    <w:rsid w:val="009F508A"/>
    <w:rsid w:val="009F581D"/>
    <w:rsid w:val="009F5AB7"/>
    <w:rsid w:val="009F60CC"/>
    <w:rsid w:val="009F63DB"/>
    <w:rsid w:val="009F6940"/>
    <w:rsid w:val="009F767C"/>
    <w:rsid w:val="009F7E87"/>
    <w:rsid w:val="00A006D7"/>
    <w:rsid w:val="00A034EB"/>
    <w:rsid w:val="00A03995"/>
    <w:rsid w:val="00A03B75"/>
    <w:rsid w:val="00A03D02"/>
    <w:rsid w:val="00A04FC8"/>
    <w:rsid w:val="00A06C3A"/>
    <w:rsid w:val="00A072FE"/>
    <w:rsid w:val="00A07709"/>
    <w:rsid w:val="00A1231B"/>
    <w:rsid w:val="00A127EA"/>
    <w:rsid w:val="00A172A6"/>
    <w:rsid w:val="00A1790D"/>
    <w:rsid w:val="00A17C04"/>
    <w:rsid w:val="00A23BEA"/>
    <w:rsid w:val="00A23C00"/>
    <w:rsid w:val="00A265C7"/>
    <w:rsid w:val="00A27955"/>
    <w:rsid w:val="00A3059E"/>
    <w:rsid w:val="00A30BB5"/>
    <w:rsid w:val="00A4150A"/>
    <w:rsid w:val="00A43315"/>
    <w:rsid w:val="00A46097"/>
    <w:rsid w:val="00A472E0"/>
    <w:rsid w:val="00A514B1"/>
    <w:rsid w:val="00A53E35"/>
    <w:rsid w:val="00A53EE0"/>
    <w:rsid w:val="00A55E32"/>
    <w:rsid w:val="00A57E30"/>
    <w:rsid w:val="00A60B2D"/>
    <w:rsid w:val="00A61B44"/>
    <w:rsid w:val="00A6397B"/>
    <w:rsid w:val="00A64CC3"/>
    <w:rsid w:val="00A6587C"/>
    <w:rsid w:val="00A6593B"/>
    <w:rsid w:val="00A65C5B"/>
    <w:rsid w:val="00A669D8"/>
    <w:rsid w:val="00A66B7E"/>
    <w:rsid w:val="00A67F1D"/>
    <w:rsid w:val="00A704A9"/>
    <w:rsid w:val="00A708DF"/>
    <w:rsid w:val="00A71B02"/>
    <w:rsid w:val="00A723EA"/>
    <w:rsid w:val="00A7336C"/>
    <w:rsid w:val="00A73E45"/>
    <w:rsid w:val="00A7571A"/>
    <w:rsid w:val="00A76C81"/>
    <w:rsid w:val="00A8332A"/>
    <w:rsid w:val="00A83CD8"/>
    <w:rsid w:val="00A83F16"/>
    <w:rsid w:val="00A90E35"/>
    <w:rsid w:val="00A9144F"/>
    <w:rsid w:val="00A92246"/>
    <w:rsid w:val="00A92385"/>
    <w:rsid w:val="00A947C3"/>
    <w:rsid w:val="00A95EE4"/>
    <w:rsid w:val="00A96338"/>
    <w:rsid w:val="00AA11F4"/>
    <w:rsid w:val="00AA2164"/>
    <w:rsid w:val="00AA2D55"/>
    <w:rsid w:val="00AA4835"/>
    <w:rsid w:val="00AA6407"/>
    <w:rsid w:val="00AA6EBC"/>
    <w:rsid w:val="00AB0DFE"/>
    <w:rsid w:val="00AB26B5"/>
    <w:rsid w:val="00AB6C7B"/>
    <w:rsid w:val="00AB6E2A"/>
    <w:rsid w:val="00AB7E30"/>
    <w:rsid w:val="00AC134A"/>
    <w:rsid w:val="00AC1C8E"/>
    <w:rsid w:val="00AC2E4F"/>
    <w:rsid w:val="00AC2EBD"/>
    <w:rsid w:val="00AC3D73"/>
    <w:rsid w:val="00AC48D5"/>
    <w:rsid w:val="00AC4A6B"/>
    <w:rsid w:val="00AC556E"/>
    <w:rsid w:val="00AC6C24"/>
    <w:rsid w:val="00AD0F06"/>
    <w:rsid w:val="00AD11F5"/>
    <w:rsid w:val="00AD1C33"/>
    <w:rsid w:val="00AD21A4"/>
    <w:rsid w:val="00AD4C31"/>
    <w:rsid w:val="00AD589A"/>
    <w:rsid w:val="00AE0490"/>
    <w:rsid w:val="00AE1302"/>
    <w:rsid w:val="00AE18B8"/>
    <w:rsid w:val="00AE28C4"/>
    <w:rsid w:val="00AE3DC4"/>
    <w:rsid w:val="00AE42EE"/>
    <w:rsid w:val="00AE5C91"/>
    <w:rsid w:val="00AE62A5"/>
    <w:rsid w:val="00AE7425"/>
    <w:rsid w:val="00AF1001"/>
    <w:rsid w:val="00AF3AC8"/>
    <w:rsid w:val="00AF6AD6"/>
    <w:rsid w:val="00AF70B1"/>
    <w:rsid w:val="00AF736B"/>
    <w:rsid w:val="00AF7E18"/>
    <w:rsid w:val="00B00480"/>
    <w:rsid w:val="00B02EA0"/>
    <w:rsid w:val="00B03006"/>
    <w:rsid w:val="00B04C6C"/>
    <w:rsid w:val="00B06C0B"/>
    <w:rsid w:val="00B06E34"/>
    <w:rsid w:val="00B07934"/>
    <w:rsid w:val="00B105C4"/>
    <w:rsid w:val="00B12201"/>
    <w:rsid w:val="00B124AB"/>
    <w:rsid w:val="00B14AD3"/>
    <w:rsid w:val="00B14D47"/>
    <w:rsid w:val="00B14E52"/>
    <w:rsid w:val="00B14FB2"/>
    <w:rsid w:val="00B1773A"/>
    <w:rsid w:val="00B17D3E"/>
    <w:rsid w:val="00B201C1"/>
    <w:rsid w:val="00B24983"/>
    <w:rsid w:val="00B2548A"/>
    <w:rsid w:val="00B25E7E"/>
    <w:rsid w:val="00B26511"/>
    <w:rsid w:val="00B26B3D"/>
    <w:rsid w:val="00B30AAB"/>
    <w:rsid w:val="00B31A91"/>
    <w:rsid w:val="00B32C46"/>
    <w:rsid w:val="00B33CB1"/>
    <w:rsid w:val="00B34C9F"/>
    <w:rsid w:val="00B36CB0"/>
    <w:rsid w:val="00B376C6"/>
    <w:rsid w:val="00B40454"/>
    <w:rsid w:val="00B418D3"/>
    <w:rsid w:val="00B439AA"/>
    <w:rsid w:val="00B478C0"/>
    <w:rsid w:val="00B50D6F"/>
    <w:rsid w:val="00B52A4F"/>
    <w:rsid w:val="00B54C57"/>
    <w:rsid w:val="00B5527B"/>
    <w:rsid w:val="00B558B5"/>
    <w:rsid w:val="00B568E3"/>
    <w:rsid w:val="00B62286"/>
    <w:rsid w:val="00B64A20"/>
    <w:rsid w:val="00B660E2"/>
    <w:rsid w:val="00B66A0D"/>
    <w:rsid w:val="00B73AA3"/>
    <w:rsid w:val="00B75724"/>
    <w:rsid w:val="00B7709F"/>
    <w:rsid w:val="00B77BDD"/>
    <w:rsid w:val="00B8385F"/>
    <w:rsid w:val="00B83D40"/>
    <w:rsid w:val="00B87BDF"/>
    <w:rsid w:val="00B90F5E"/>
    <w:rsid w:val="00B9168A"/>
    <w:rsid w:val="00B9367F"/>
    <w:rsid w:val="00B9368D"/>
    <w:rsid w:val="00B93F4F"/>
    <w:rsid w:val="00B94082"/>
    <w:rsid w:val="00B940B8"/>
    <w:rsid w:val="00B94762"/>
    <w:rsid w:val="00B9798E"/>
    <w:rsid w:val="00B97D47"/>
    <w:rsid w:val="00BA1217"/>
    <w:rsid w:val="00BA2F5E"/>
    <w:rsid w:val="00BA388B"/>
    <w:rsid w:val="00BA3BF5"/>
    <w:rsid w:val="00BA45E5"/>
    <w:rsid w:val="00BB172A"/>
    <w:rsid w:val="00BB2C7E"/>
    <w:rsid w:val="00BB386D"/>
    <w:rsid w:val="00BB3F4D"/>
    <w:rsid w:val="00BB4473"/>
    <w:rsid w:val="00BB4F70"/>
    <w:rsid w:val="00BB5F11"/>
    <w:rsid w:val="00BB7A46"/>
    <w:rsid w:val="00BC0BF9"/>
    <w:rsid w:val="00BC1251"/>
    <w:rsid w:val="00BC2325"/>
    <w:rsid w:val="00BC342E"/>
    <w:rsid w:val="00BC4FA9"/>
    <w:rsid w:val="00BC5A48"/>
    <w:rsid w:val="00BC621F"/>
    <w:rsid w:val="00BD1387"/>
    <w:rsid w:val="00BD3C24"/>
    <w:rsid w:val="00BD3EBC"/>
    <w:rsid w:val="00BD6075"/>
    <w:rsid w:val="00BD6932"/>
    <w:rsid w:val="00BE130F"/>
    <w:rsid w:val="00BE486A"/>
    <w:rsid w:val="00BE4CB3"/>
    <w:rsid w:val="00BE5CFA"/>
    <w:rsid w:val="00BE745E"/>
    <w:rsid w:val="00BE7FD4"/>
    <w:rsid w:val="00BF095D"/>
    <w:rsid w:val="00BF0EB0"/>
    <w:rsid w:val="00BF1363"/>
    <w:rsid w:val="00BF2F89"/>
    <w:rsid w:val="00BF3AC6"/>
    <w:rsid w:val="00BF61F2"/>
    <w:rsid w:val="00BF645A"/>
    <w:rsid w:val="00BF7BBE"/>
    <w:rsid w:val="00C0106A"/>
    <w:rsid w:val="00C0133B"/>
    <w:rsid w:val="00C06554"/>
    <w:rsid w:val="00C07A89"/>
    <w:rsid w:val="00C10885"/>
    <w:rsid w:val="00C12069"/>
    <w:rsid w:val="00C12F35"/>
    <w:rsid w:val="00C1349F"/>
    <w:rsid w:val="00C1376D"/>
    <w:rsid w:val="00C14CF8"/>
    <w:rsid w:val="00C17330"/>
    <w:rsid w:val="00C2193C"/>
    <w:rsid w:val="00C22062"/>
    <w:rsid w:val="00C238A2"/>
    <w:rsid w:val="00C24002"/>
    <w:rsid w:val="00C24358"/>
    <w:rsid w:val="00C24F24"/>
    <w:rsid w:val="00C26023"/>
    <w:rsid w:val="00C306C5"/>
    <w:rsid w:val="00C319E6"/>
    <w:rsid w:val="00C33275"/>
    <w:rsid w:val="00C346D4"/>
    <w:rsid w:val="00C35429"/>
    <w:rsid w:val="00C36D39"/>
    <w:rsid w:val="00C40ACA"/>
    <w:rsid w:val="00C41B78"/>
    <w:rsid w:val="00C43081"/>
    <w:rsid w:val="00C47667"/>
    <w:rsid w:val="00C5005B"/>
    <w:rsid w:val="00C50CFE"/>
    <w:rsid w:val="00C526FF"/>
    <w:rsid w:val="00C53BE9"/>
    <w:rsid w:val="00C54847"/>
    <w:rsid w:val="00C5555F"/>
    <w:rsid w:val="00C55FF7"/>
    <w:rsid w:val="00C578E7"/>
    <w:rsid w:val="00C60651"/>
    <w:rsid w:val="00C617BE"/>
    <w:rsid w:val="00C62692"/>
    <w:rsid w:val="00C64421"/>
    <w:rsid w:val="00C64CB3"/>
    <w:rsid w:val="00C64EB2"/>
    <w:rsid w:val="00C66C87"/>
    <w:rsid w:val="00C732E3"/>
    <w:rsid w:val="00C74488"/>
    <w:rsid w:val="00C74D9F"/>
    <w:rsid w:val="00C77F5D"/>
    <w:rsid w:val="00C80403"/>
    <w:rsid w:val="00C81315"/>
    <w:rsid w:val="00C8137B"/>
    <w:rsid w:val="00C81866"/>
    <w:rsid w:val="00C81BE7"/>
    <w:rsid w:val="00C81CC1"/>
    <w:rsid w:val="00C84E9B"/>
    <w:rsid w:val="00C856FE"/>
    <w:rsid w:val="00C86170"/>
    <w:rsid w:val="00C902D8"/>
    <w:rsid w:val="00C9370A"/>
    <w:rsid w:val="00C93807"/>
    <w:rsid w:val="00C951FE"/>
    <w:rsid w:val="00C96287"/>
    <w:rsid w:val="00CA28B7"/>
    <w:rsid w:val="00CA2F52"/>
    <w:rsid w:val="00CA44E1"/>
    <w:rsid w:val="00CA6249"/>
    <w:rsid w:val="00CA7056"/>
    <w:rsid w:val="00CA73D3"/>
    <w:rsid w:val="00CA7824"/>
    <w:rsid w:val="00CB1287"/>
    <w:rsid w:val="00CB1DB3"/>
    <w:rsid w:val="00CB3446"/>
    <w:rsid w:val="00CB48E6"/>
    <w:rsid w:val="00CB558B"/>
    <w:rsid w:val="00CB610C"/>
    <w:rsid w:val="00CB773E"/>
    <w:rsid w:val="00CC11B2"/>
    <w:rsid w:val="00CC35D2"/>
    <w:rsid w:val="00CC4E81"/>
    <w:rsid w:val="00CC53F8"/>
    <w:rsid w:val="00CC66BF"/>
    <w:rsid w:val="00CC6BDF"/>
    <w:rsid w:val="00CC6E80"/>
    <w:rsid w:val="00CC7760"/>
    <w:rsid w:val="00CC7EF5"/>
    <w:rsid w:val="00CD071E"/>
    <w:rsid w:val="00CD085A"/>
    <w:rsid w:val="00CD25D5"/>
    <w:rsid w:val="00CD3CB7"/>
    <w:rsid w:val="00CD48D2"/>
    <w:rsid w:val="00CD5F2C"/>
    <w:rsid w:val="00CD6D57"/>
    <w:rsid w:val="00CE227E"/>
    <w:rsid w:val="00CE5883"/>
    <w:rsid w:val="00CE5D3C"/>
    <w:rsid w:val="00CE5E78"/>
    <w:rsid w:val="00CE7919"/>
    <w:rsid w:val="00CF0B72"/>
    <w:rsid w:val="00CF1854"/>
    <w:rsid w:val="00CF19C6"/>
    <w:rsid w:val="00CF1E7E"/>
    <w:rsid w:val="00CF34B5"/>
    <w:rsid w:val="00CF3B6A"/>
    <w:rsid w:val="00CF461A"/>
    <w:rsid w:val="00CF53D8"/>
    <w:rsid w:val="00CF5DC6"/>
    <w:rsid w:val="00CF618F"/>
    <w:rsid w:val="00CF7488"/>
    <w:rsid w:val="00D011AE"/>
    <w:rsid w:val="00D03768"/>
    <w:rsid w:val="00D03874"/>
    <w:rsid w:val="00D03B14"/>
    <w:rsid w:val="00D10D40"/>
    <w:rsid w:val="00D11004"/>
    <w:rsid w:val="00D11415"/>
    <w:rsid w:val="00D11535"/>
    <w:rsid w:val="00D12BD2"/>
    <w:rsid w:val="00D1372F"/>
    <w:rsid w:val="00D138DB"/>
    <w:rsid w:val="00D14B9C"/>
    <w:rsid w:val="00D15755"/>
    <w:rsid w:val="00D15793"/>
    <w:rsid w:val="00D211CB"/>
    <w:rsid w:val="00D21EBA"/>
    <w:rsid w:val="00D22CD3"/>
    <w:rsid w:val="00D2619D"/>
    <w:rsid w:val="00D266D4"/>
    <w:rsid w:val="00D26804"/>
    <w:rsid w:val="00D30670"/>
    <w:rsid w:val="00D327D1"/>
    <w:rsid w:val="00D32FA5"/>
    <w:rsid w:val="00D345E7"/>
    <w:rsid w:val="00D34BB0"/>
    <w:rsid w:val="00D3611D"/>
    <w:rsid w:val="00D372A4"/>
    <w:rsid w:val="00D37633"/>
    <w:rsid w:val="00D37947"/>
    <w:rsid w:val="00D37B22"/>
    <w:rsid w:val="00D4139F"/>
    <w:rsid w:val="00D41A48"/>
    <w:rsid w:val="00D42CF3"/>
    <w:rsid w:val="00D43E79"/>
    <w:rsid w:val="00D4410A"/>
    <w:rsid w:val="00D4431C"/>
    <w:rsid w:val="00D45B2F"/>
    <w:rsid w:val="00D4709E"/>
    <w:rsid w:val="00D47768"/>
    <w:rsid w:val="00D55B5D"/>
    <w:rsid w:val="00D56305"/>
    <w:rsid w:val="00D61D75"/>
    <w:rsid w:val="00D64462"/>
    <w:rsid w:val="00D65520"/>
    <w:rsid w:val="00D65B0B"/>
    <w:rsid w:val="00D6613D"/>
    <w:rsid w:val="00D661C1"/>
    <w:rsid w:val="00D66757"/>
    <w:rsid w:val="00D679FA"/>
    <w:rsid w:val="00D7167D"/>
    <w:rsid w:val="00D71E75"/>
    <w:rsid w:val="00D7206E"/>
    <w:rsid w:val="00D72313"/>
    <w:rsid w:val="00D735BF"/>
    <w:rsid w:val="00D737D6"/>
    <w:rsid w:val="00D73D31"/>
    <w:rsid w:val="00D73DF1"/>
    <w:rsid w:val="00D73F9F"/>
    <w:rsid w:val="00D754BE"/>
    <w:rsid w:val="00D7631E"/>
    <w:rsid w:val="00D766FA"/>
    <w:rsid w:val="00D77180"/>
    <w:rsid w:val="00D81B3A"/>
    <w:rsid w:val="00D83264"/>
    <w:rsid w:val="00D84DE6"/>
    <w:rsid w:val="00D901F7"/>
    <w:rsid w:val="00D90F94"/>
    <w:rsid w:val="00D93EAF"/>
    <w:rsid w:val="00D97806"/>
    <w:rsid w:val="00DA0457"/>
    <w:rsid w:val="00DA0493"/>
    <w:rsid w:val="00DA154F"/>
    <w:rsid w:val="00DA2C5E"/>
    <w:rsid w:val="00DA3A48"/>
    <w:rsid w:val="00DA3EBD"/>
    <w:rsid w:val="00DA446F"/>
    <w:rsid w:val="00DA5E68"/>
    <w:rsid w:val="00DA664F"/>
    <w:rsid w:val="00DA6659"/>
    <w:rsid w:val="00DA7156"/>
    <w:rsid w:val="00DB00D4"/>
    <w:rsid w:val="00DB05E6"/>
    <w:rsid w:val="00DB1EBE"/>
    <w:rsid w:val="00DB3549"/>
    <w:rsid w:val="00DB396B"/>
    <w:rsid w:val="00DB3F05"/>
    <w:rsid w:val="00DB4B94"/>
    <w:rsid w:val="00DB561B"/>
    <w:rsid w:val="00DC0B6F"/>
    <w:rsid w:val="00DC32A2"/>
    <w:rsid w:val="00DC3D04"/>
    <w:rsid w:val="00DC5115"/>
    <w:rsid w:val="00DC5588"/>
    <w:rsid w:val="00DC576E"/>
    <w:rsid w:val="00DC5B70"/>
    <w:rsid w:val="00DC5E94"/>
    <w:rsid w:val="00DC6A4A"/>
    <w:rsid w:val="00DD1062"/>
    <w:rsid w:val="00DD21CE"/>
    <w:rsid w:val="00DD2371"/>
    <w:rsid w:val="00DD359F"/>
    <w:rsid w:val="00DD37B9"/>
    <w:rsid w:val="00DD3810"/>
    <w:rsid w:val="00DD3C47"/>
    <w:rsid w:val="00DD4F28"/>
    <w:rsid w:val="00DD67EA"/>
    <w:rsid w:val="00DE1788"/>
    <w:rsid w:val="00DE1C0F"/>
    <w:rsid w:val="00DE2321"/>
    <w:rsid w:val="00DE2B89"/>
    <w:rsid w:val="00DE32C1"/>
    <w:rsid w:val="00DE39B1"/>
    <w:rsid w:val="00DE5367"/>
    <w:rsid w:val="00DE7AF1"/>
    <w:rsid w:val="00DF076B"/>
    <w:rsid w:val="00DF0EA1"/>
    <w:rsid w:val="00DF2EAA"/>
    <w:rsid w:val="00DF49CC"/>
    <w:rsid w:val="00DF61FE"/>
    <w:rsid w:val="00E01684"/>
    <w:rsid w:val="00E01A8F"/>
    <w:rsid w:val="00E03277"/>
    <w:rsid w:val="00E04056"/>
    <w:rsid w:val="00E0502F"/>
    <w:rsid w:val="00E1073D"/>
    <w:rsid w:val="00E1334E"/>
    <w:rsid w:val="00E14DA4"/>
    <w:rsid w:val="00E1598F"/>
    <w:rsid w:val="00E166AC"/>
    <w:rsid w:val="00E16724"/>
    <w:rsid w:val="00E17296"/>
    <w:rsid w:val="00E17DA6"/>
    <w:rsid w:val="00E20EE2"/>
    <w:rsid w:val="00E21F9E"/>
    <w:rsid w:val="00E220A4"/>
    <w:rsid w:val="00E25001"/>
    <w:rsid w:val="00E268D0"/>
    <w:rsid w:val="00E27032"/>
    <w:rsid w:val="00E300B2"/>
    <w:rsid w:val="00E32D21"/>
    <w:rsid w:val="00E33A6F"/>
    <w:rsid w:val="00E3522E"/>
    <w:rsid w:val="00E35CEA"/>
    <w:rsid w:val="00E36710"/>
    <w:rsid w:val="00E40AEE"/>
    <w:rsid w:val="00E41547"/>
    <w:rsid w:val="00E4169D"/>
    <w:rsid w:val="00E41FD3"/>
    <w:rsid w:val="00E4235D"/>
    <w:rsid w:val="00E42793"/>
    <w:rsid w:val="00E42826"/>
    <w:rsid w:val="00E42B3F"/>
    <w:rsid w:val="00E437D0"/>
    <w:rsid w:val="00E46277"/>
    <w:rsid w:val="00E472B7"/>
    <w:rsid w:val="00E47D1D"/>
    <w:rsid w:val="00E5156A"/>
    <w:rsid w:val="00E5168D"/>
    <w:rsid w:val="00E51BA4"/>
    <w:rsid w:val="00E5212D"/>
    <w:rsid w:val="00E535A0"/>
    <w:rsid w:val="00E536F4"/>
    <w:rsid w:val="00E556E8"/>
    <w:rsid w:val="00E558F6"/>
    <w:rsid w:val="00E568CB"/>
    <w:rsid w:val="00E578C6"/>
    <w:rsid w:val="00E6055B"/>
    <w:rsid w:val="00E60FF1"/>
    <w:rsid w:val="00E619C7"/>
    <w:rsid w:val="00E647A3"/>
    <w:rsid w:val="00E66C41"/>
    <w:rsid w:val="00E66CBD"/>
    <w:rsid w:val="00E67772"/>
    <w:rsid w:val="00E67A5A"/>
    <w:rsid w:val="00E71AA4"/>
    <w:rsid w:val="00E71AFE"/>
    <w:rsid w:val="00E7230B"/>
    <w:rsid w:val="00E72ED4"/>
    <w:rsid w:val="00E75FB6"/>
    <w:rsid w:val="00E831B1"/>
    <w:rsid w:val="00E843D0"/>
    <w:rsid w:val="00E8449F"/>
    <w:rsid w:val="00E856E6"/>
    <w:rsid w:val="00E85C7C"/>
    <w:rsid w:val="00E8639B"/>
    <w:rsid w:val="00E86593"/>
    <w:rsid w:val="00E9127B"/>
    <w:rsid w:val="00E91AE7"/>
    <w:rsid w:val="00E93C5C"/>
    <w:rsid w:val="00E93D54"/>
    <w:rsid w:val="00EA1C55"/>
    <w:rsid w:val="00EA2043"/>
    <w:rsid w:val="00EA422F"/>
    <w:rsid w:val="00EA4412"/>
    <w:rsid w:val="00EA5D6E"/>
    <w:rsid w:val="00EA6C70"/>
    <w:rsid w:val="00EA7CEC"/>
    <w:rsid w:val="00EB1470"/>
    <w:rsid w:val="00EB2471"/>
    <w:rsid w:val="00EB26DD"/>
    <w:rsid w:val="00EB2CDE"/>
    <w:rsid w:val="00EB5A39"/>
    <w:rsid w:val="00EB69C5"/>
    <w:rsid w:val="00EB6A18"/>
    <w:rsid w:val="00EB76C8"/>
    <w:rsid w:val="00EB7730"/>
    <w:rsid w:val="00EC0549"/>
    <w:rsid w:val="00EC0F52"/>
    <w:rsid w:val="00EC103B"/>
    <w:rsid w:val="00EC20EC"/>
    <w:rsid w:val="00EC2E0D"/>
    <w:rsid w:val="00EC331E"/>
    <w:rsid w:val="00EC3C3D"/>
    <w:rsid w:val="00EC73ED"/>
    <w:rsid w:val="00EC7A51"/>
    <w:rsid w:val="00EC7FF9"/>
    <w:rsid w:val="00ED0014"/>
    <w:rsid w:val="00ED2129"/>
    <w:rsid w:val="00ED2347"/>
    <w:rsid w:val="00EE0351"/>
    <w:rsid w:val="00EE1153"/>
    <w:rsid w:val="00EE2DB2"/>
    <w:rsid w:val="00EE4B7C"/>
    <w:rsid w:val="00EF02A0"/>
    <w:rsid w:val="00EF1A74"/>
    <w:rsid w:val="00EF20E8"/>
    <w:rsid w:val="00EF3BD8"/>
    <w:rsid w:val="00EF41CB"/>
    <w:rsid w:val="00EF7E8F"/>
    <w:rsid w:val="00F00194"/>
    <w:rsid w:val="00F00910"/>
    <w:rsid w:val="00F01266"/>
    <w:rsid w:val="00F015D8"/>
    <w:rsid w:val="00F05054"/>
    <w:rsid w:val="00F05076"/>
    <w:rsid w:val="00F063DC"/>
    <w:rsid w:val="00F14FB1"/>
    <w:rsid w:val="00F162DC"/>
    <w:rsid w:val="00F16D14"/>
    <w:rsid w:val="00F17995"/>
    <w:rsid w:val="00F23850"/>
    <w:rsid w:val="00F2581C"/>
    <w:rsid w:val="00F2588F"/>
    <w:rsid w:val="00F323B4"/>
    <w:rsid w:val="00F332B1"/>
    <w:rsid w:val="00F33C1A"/>
    <w:rsid w:val="00F35711"/>
    <w:rsid w:val="00F35BA6"/>
    <w:rsid w:val="00F369DD"/>
    <w:rsid w:val="00F37771"/>
    <w:rsid w:val="00F37CF1"/>
    <w:rsid w:val="00F40AA5"/>
    <w:rsid w:val="00F40C3C"/>
    <w:rsid w:val="00F4118B"/>
    <w:rsid w:val="00F41630"/>
    <w:rsid w:val="00F44E30"/>
    <w:rsid w:val="00F46516"/>
    <w:rsid w:val="00F46DD5"/>
    <w:rsid w:val="00F50175"/>
    <w:rsid w:val="00F53EDE"/>
    <w:rsid w:val="00F54335"/>
    <w:rsid w:val="00F55426"/>
    <w:rsid w:val="00F57D03"/>
    <w:rsid w:val="00F57D67"/>
    <w:rsid w:val="00F62D3F"/>
    <w:rsid w:val="00F62EA5"/>
    <w:rsid w:val="00F650AA"/>
    <w:rsid w:val="00F65719"/>
    <w:rsid w:val="00F65AFA"/>
    <w:rsid w:val="00F66AFB"/>
    <w:rsid w:val="00F67C62"/>
    <w:rsid w:val="00F743A6"/>
    <w:rsid w:val="00F75042"/>
    <w:rsid w:val="00F755AF"/>
    <w:rsid w:val="00F80ACD"/>
    <w:rsid w:val="00F8127C"/>
    <w:rsid w:val="00F81555"/>
    <w:rsid w:val="00F82493"/>
    <w:rsid w:val="00F8251D"/>
    <w:rsid w:val="00F830EE"/>
    <w:rsid w:val="00F864AC"/>
    <w:rsid w:val="00F86AD5"/>
    <w:rsid w:val="00F87109"/>
    <w:rsid w:val="00F919E2"/>
    <w:rsid w:val="00F927B3"/>
    <w:rsid w:val="00F94496"/>
    <w:rsid w:val="00F957CD"/>
    <w:rsid w:val="00F97239"/>
    <w:rsid w:val="00FA0858"/>
    <w:rsid w:val="00FA1DBA"/>
    <w:rsid w:val="00FA2DAC"/>
    <w:rsid w:val="00FA7C39"/>
    <w:rsid w:val="00FA7CA0"/>
    <w:rsid w:val="00FB0F13"/>
    <w:rsid w:val="00FB27E0"/>
    <w:rsid w:val="00FB4DAD"/>
    <w:rsid w:val="00FC564F"/>
    <w:rsid w:val="00FC56F7"/>
    <w:rsid w:val="00FC62D9"/>
    <w:rsid w:val="00FC6390"/>
    <w:rsid w:val="00FC78DC"/>
    <w:rsid w:val="00FC793A"/>
    <w:rsid w:val="00FD1320"/>
    <w:rsid w:val="00FD157E"/>
    <w:rsid w:val="00FD77B5"/>
    <w:rsid w:val="00FE1692"/>
    <w:rsid w:val="00FE17CC"/>
    <w:rsid w:val="00FE18C0"/>
    <w:rsid w:val="00FE21B6"/>
    <w:rsid w:val="00FE5035"/>
    <w:rsid w:val="00FE60CB"/>
    <w:rsid w:val="00FE6C86"/>
    <w:rsid w:val="00FF0C30"/>
    <w:rsid w:val="00FF1713"/>
    <w:rsid w:val="00FF1B13"/>
    <w:rsid w:val="00FF1D95"/>
    <w:rsid w:val="00FF2AF1"/>
    <w:rsid w:val="00FF2CD9"/>
    <w:rsid w:val="00FF4033"/>
    <w:rsid w:val="00FF4F03"/>
    <w:rsid w:val="00FF5FBB"/>
    <w:rsid w:val="00FF6534"/>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1CA1BB"/>
  <w15:docId w15:val="{FAF6E213-6F1F-49DF-9C3E-982F9297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F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1BEB"/>
    <w:pPr>
      <w:tabs>
        <w:tab w:val="center" w:pos="4320"/>
        <w:tab w:val="right" w:pos="8640"/>
      </w:tabs>
    </w:pPr>
  </w:style>
  <w:style w:type="paragraph" w:styleId="Footer">
    <w:name w:val="footer"/>
    <w:basedOn w:val="Normal"/>
    <w:link w:val="FooterChar"/>
    <w:rsid w:val="00001BEB"/>
    <w:pPr>
      <w:tabs>
        <w:tab w:val="center" w:pos="4320"/>
        <w:tab w:val="right" w:pos="8640"/>
      </w:tabs>
    </w:pPr>
  </w:style>
  <w:style w:type="character" w:styleId="PageNumber">
    <w:name w:val="page number"/>
    <w:basedOn w:val="DefaultParagraphFont"/>
    <w:rsid w:val="00510F37"/>
  </w:style>
  <w:style w:type="character" w:customStyle="1" w:styleId="HeaderChar">
    <w:name w:val="Header Char"/>
    <w:basedOn w:val="DefaultParagraphFont"/>
    <w:link w:val="Header"/>
    <w:uiPriority w:val="99"/>
    <w:locked/>
    <w:rsid w:val="0098494D"/>
    <w:rPr>
      <w:sz w:val="24"/>
      <w:szCs w:val="24"/>
      <w:lang w:val="en-US" w:eastAsia="en-US" w:bidi="ar-SA"/>
    </w:rPr>
  </w:style>
  <w:style w:type="character" w:customStyle="1" w:styleId="FooterChar">
    <w:name w:val="Footer Char"/>
    <w:basedOn w:val="DefaultParagraphFont"/>
    <w:link w:val="Footer"/>
    <w:semiHidden/>
    <w:locked/>
    <w:rsid w:val="0098494D"/>
    <w:rPr>
      <w:sz w:val="24"/>
      <w:szCs w:val="24"/>
      <w:lang w:val="en-US" w:eastAsia="en-US" w:bidi="ar-SA"/>
    </w:rPr>
  </w:style>
  <w:style w:type="character" w:styleId="Hyperlink">
    <w:name w:val="Hyperlink"/>
    <w:basedOn w:val="DefaultParagraphFont"/>
    <w:rsid w:val="000A0D14"/>
    <w:rPr>
      <w:color w:val="0000FF" w:themeColor="hyperlink"/>
      <w:u w:val="single"/>
    </w:rPr>
  </w:style>
  <w:style w:type="paragraph" w:styleId="BalloonText">
    <w:name w:val="Balloon Text"/>
    <w:basedOn w:val="Normal"/>
    <w:link w:val="BalloonTextChar"/>
    <w:rsid w:val="002367D7"/>
    <w:rPr>
      <w:rFonts w:ascii="Tahoma" w:hAnsi="Tahoma" w:cs="Tahoma"/>
      <w:sz w:val="16"/>
      <w:szCs w:val="16"/>
    </w:rPr>
  </w:style>
  <w:style w:type="character" w:customStyle="1" w:styleId="BalloonTextChar">
    <w:name w:val="Balloon Text Char"/>
    <w:basedOn w:val="DefaultParagraphFont"/>
    <w:link w:val="BalloonText"/>
    <w:rsid w:val="002367D7"/>
    <w:rPr>
      <w:rFonts w:ascii="Tahoma" w:hAnsi="Tahoma" w:cs="Tahoma"/>
      <w:sz w:val="16"/>
      <w:szCs w:val="16"/>
    </w:rPr>
  </w:style>
  <w:style w:type="paragraph" w:styleId="ListParagraph">
    <w:name w:val="List Paragraph"/>
    <w:basedOn w:val="Normal"/>
    <w:uiPriority w:val="34"/>
    <w:qFormat/>
    <w:rsid w:val="0037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936">
      <w:bodyDiv w:val="1"/>
      <w:marLeft w:val="0"/>
      <w:marRight w:val="0"/>
      <w:marTop w:val="0"/>
      <w:marBottom w:val="0"/>
      <w:divBdr>
        <w:top w:val="none" w:sz="0" w:space="0" w:color="auto"/>
        <w:left w:val="none" w:sz="0" w:space="0" w:color="auto"/>
        <w:bottom w:val="none" w:sz="0" w:space="0" w:color="auto"/>
        <w:right w:val="none" w:sz="0" w:space="0" w:color="auto"/>
      </w:divBdr>
    </w:div>
    <w:div w:id="587888956">
      <w:bodyDiv w:val="1"/>
      <w:marLeft w:val="0"/>
      <w:marRight w:val="0"/>
      <w:marTop w:val="0"/>
      <w:marBottom w:val="0"/>
      <w:divBdr>
        <w:top w:val="none" w:sz="0" w:space="0" w:color="auto"/>
        <w:left w:val="none" w:sz="0" w:space="0" w:color="auto"/>
        <w:bottom w:val="none" w:sz="0" w:space="0" w:color="auto"/>
        <w:right w:val="none" w:sz="0" w:space="0" w:color="auto"/>
      </w:divBdr>
    </w:div>
    <w:div w:id="929236471">
      <w:bodyDiv w:val="1"/>
      <w:marLeft w:val="0"/>
      <w:marRight w:val="0"/>
      <w:marTop w:val="0"/>
      <w:marBottom w:val="0"/>
      <w:divBdr>
        <w:top w:val="none" w:sz="0" w:space="0" w:color="auto"/>
        <w:left w:val="none" w:sz="0" w:space="0" w:color="auto"/>
        <w:bottom w:val="none" w:sz="0" w:space="0" w:color="auto"/>
        <w:right w:val="none" w:sz="0" w:space="0" w:color="auto"/>
      </w:divBdr>
      <w:divsChild>
        <w:div w:id="25761408">
          <w:marLeft w:val="0"/>
          <w:marRight w:val="0"/>
          <w:marTop w:val="0"/>
          <w:marBottom w:val="0"/>
          <w:divBdr>
            <w:top w:val="none" w:sz="0" w:space="0" w:color="auto"/>
            <w:left w:val="none" w:sz="0" w:space="0" w:color="auto"/>
            <w:bottom w:val="none" w:sz="0" w:space="0" w:color="auto"/>
            <w:right w:val="none" w:sz="0" w:space="0" w:color="auto"/>
          </w:divBdr>
        </w:div>
        <w:div w:id="820776762">
          <w:marLeft w:val="0"/>
          <w:marRight w:val="0"/>
          <w:marTop w:val="0"/>
          <w:marBottom w:val="0"/>
          <w:divBdr>
            <w:top w:val="none" w:sz="0" w:space="0" w:color="auto"/>
            <w:left w:val="none" w:sz="0" w:space="0" w:color="auto"/>
            <w:bottom w:val="none" w:sz="0" w:space="0" w:color="auto"/>
            <w:right w:val="none" w:sz="0" w:space="0" w:color="auto"/>
          </w:divBdr>
        </w:div>
        <w:div w:id="894318200">
          <w:marLeft w:val="0"/>
          <w:marRight w:val="0"/>
          <w:marTop w:val="0"/>
          <w:marBottom w:val="0"/>
          <w:divBdr>
            <w:top w:val="none" w:sz="0" w:space="0" w:color="auto"/>
            <w:left w:val="none" w:sz="0" w:space="0" w:color="auto"/>
            <w:bottom w:val="none" w:sz="0" w:space="0" w:color="auto"/>
            <w:right w:val="none" w:sz="0" w:space="0" w:color="auto"/>
          </w:divBdr>
        </w:div>
        <w:div w:id="936792909">
          <w:marLeft w:val="0"/>
          <w:marRight w:val="0"/>
          <w:marTop w:val="0"/>
          <w:marBottom w:val="0"/>
          <w:divBdr>
            <w:top w:val="none" w:sz="0" w:space="0" w:color="auto"/>
            <w:left w:val="none" w:sz="0" w:space="0" w:color="auto"/>
            <w:bottom w:val="none" w:sz="0" w:space="0" w:color="auto"/>
            <w:right w:val="none" w:sz="0" w:space="0" w:color="auto"/>
          </w:divBdr>
        </w:div>
        <w:div w:id="1085372626">
          <w:marLeft w:val="0"/>
          <w:marRight w:val="0"/>
          <w:marTop w:val="0"/>
          <w:marBottom w:val="0"/>
          <w:divBdr>
            <w:top w:val="none" w:sz="0" w:space="0" w:color="auto"/>
            <w:left w:val="none" w:sz="0" w:space="0" w:color="auto"/>
            <w:bottom w:val="none" w:sz="0" w:space="0" w:color="auto"/>
            <w:right w:val="none" w:sz="0" w:space="0" w:color="auto"/>
          </w:divBdr>
        </w:div>
        <w:div w:id="997028409">
          <w:marLeft w:val="0"/>
          <w:marRight w:val="0"/>
          <w:marTop w:val="0"/>
          <w:marBottom w:val="0"/>
          <w:divBdr>
            <w:top w:val="none" w:sz="0" w:space="0" w:color="auto"/>
            <w:left w:val="none" w:sz="0" w:space="0" w:color="auto"/>
            <w:bottom w:val="none" w:sz="0" w:space="0" w:color="auto"/>
            <w:right w:val="none" w:sz="0" w:space="0" w:color="auto"/>
          </w:divBdr>
        </w:div>
        <w:div w:id="669017994">
          <w:marLeft w:val="0"/>
          <w:marRight w:val="0"/>
          <w:marTop w:val="0"/>
          <w:marBottom w:val="0"/>
          <w:divBdr>
            <w:top w:val="none" w:sz="0" w:space="0" w:color="auto"/>
            <w:left w:val="none" w:sz="0" w:space="0" w:color="auto"/>
            <w:bottom w:val="none" w:sz="0" w:space="0" w:color="auto"/>
            <w:right w:val="none" w:sz="0" w:space="0" w:color="auto"/>
          </w:divBdr>
        </w:div>
        <w:div w:id="1016036240">
          <w:marLeft w:val="0"/>
          <w:marRight w:val="0"/>
          <w:marTop w:val="0"/>
          <w:marBottom w:val="0"/>
          <w:divBdr>
            <w:top w:val="none" w:sz="0" w:space="0" w:color="auto"/>
            <w:left w:val="none" w:sz="0" w:space="0" w:color="auto"/>
            <w:bottom w:val="none" w:sz="0" w:space="0" w:color="auto"/>
            <w:right w:val="none" w:sz="0" w:space="0" w:color="auto"/>
          </w:divBdr>
        </w:div>
        <w:div w:id="1884899536">
          <w:marLeft w:val="0"/>
          <w:marRight w:val="0"/>
          <w:marTop w:val="0"/>
          <w:marBottom w:val="0"/>
          <w:divBdr>
            <w:top w:val="none" w:sz="0" w:space="0" w:color="auto"/>
            <w:left w:val="none" w:sz="0" w:space="0" w:color="auto"/>
            <w:bottom w:val="none" w:sz="0" w:space="0" w:color="auto"/>
            <w:right w:val="none" w:sz="0" w:space="0" w:color="auto"/>
          </w:divBdr>
        </w:div>
        <w:div w:id="2004695162">
          <w:marLeft w:val="0"/>
          <w:marRight w:val="0"/>
          <w:marTop w:val="0"/>
          <w:marBottom w:val="0"/>
          <w:divBdr>
            <w:top w:val="none" w:sz="0" w:space="0" w:color="auto"/>
            <w:left w:val="none" w:sz="0" w:space="0" w:color="auto"/>
            <w:bottom w:val="none" w:sz="0" w:space="0" w:color="auto"/>
            <w:right w:val="none" w:sz="0" w:space="0" w:color="auto"/>
          </w:divBdr>
        </w:div>
      </w:divsChild>
    </w:div>
    <w:div w:id="1010176689">
      <w:bodyDiv w:val="1"/>
      <w:marLeft w:val="0"/>
      <w:marRight w:val="0"/>
      <w:marTop w:val="0"/>
      <w:marBottom w:val="0"/>
      <w:divBdr>
        <w:top w:val="none" w:sz="0" w:space="0" w:color="auto"/>
        <w:left w:val="none" w:sz="0" w:space="0" w:color="auto"/>
        <w:bottom w:val="none" w:sz="0" w:space="0" w:color="auto"/>
        <w:right w:val="none" w:sz="0" w:space="0" w:color="auto"/>
      </w:divBdr>
    </w:div>
    <w:div w:id="1264605785">
      <w:bodyDiv w:val="1"/>
      <w:marLeft w:val="0"/>
      <w:marRight w:val="0"/>
      <w:marTop w:val="0"/>
      <w:marBottom w:val="0"/>
      <w:divBdr>
        <w:top w:val="none" w:sz="0" w:space="0" w:color="auto"/>
        <w:left w:val="none" w:sz="0" w:space="0" w:color="auto"/>
        <w:bottom w:val="none" w:sz="0" w:space="0" w:color="auto"/>
        <w:right w:val="none" w:sz="0" w:space="0" w:color="auto"/>
      </w:divBdr>
    </w:div>
    <w:div w:id="19851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BS\SILC\Minutes%202012\SILC.Minu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0C31-3A0B-4E60-B975-FA8D75E3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SILC.Minutes.template.dot</Template>
  <TotalTime>8</TotalTime>
  <Pages>2</Pages>
  <Words>546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Virginia Statewide Independent Living Council</vt:lpstr>
    </vt:vector>
  </TitlesOfParts>
  <Company>Virginia IT Infrastructure Partnership</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Statewide Independent Living Council</dc:title>
  <dc:creator>jnk50532</dc:creator>
  <cp:lastModifiedBy>Roche, Lauren (DARS)</cp:lastModifiedBy>
  <cp:revision>3</cp:revision>
  <cp:lastPrinted>2023-03-29T12:40:00Z</cp:lastPrinted>
  <dcterms:created xsi:type="dcterms:W3CDTF">2024-02-20T19:51:00Z</dcterms:created>
  <dcterms:modified xsi:type="dcterms:W3CDTF">2024-02-28T21:11:00Z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April2009 Minutes.doc</vt:lpwstr>
  </property>
  <property fmtid="{D5CDD505-2E9C-101B-9397-08002B2CF9AE}" pid="4" name="_AuthorEmail">
    <vt:lpwstr>Mary.Cash@drs.virginia.gov</vt:lpwstr>
  </property>
  <property fmtid="{D5CDD505-2E9C-101B-9397-08002B2CF9AE}" pid="5" name="_AuthorEmailDisplayName">
    <vt:lpwstr>Cash, Mary Margaret</vt:lpwstr>
  </property>
</Properties>
</file>