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B8E6" w14:textId="77777777" w:rsidR="00001BEB" w:rsidRPr="000B1214" w:rsidRDefault="00CA73D3" w:rsidP="00001BEB">
      <w:pPr>
        <w:jc w:val="center"/>
        <w:rPr>
          <w:b/>
        </w:rPr>
      </w:pPr>
      <w:r>
        <w:rPr>
          <w:b/>
        </w:rPr>
        <w:t>VIRGINIA STATEWIDE INDEPENDENT LIVING COUNCIL</w:t>
      </w:r>
    </w:p>
    <w:p w14:paraId="543B2100" w14:textId="77777777" w:rsidR="003B09CB" w:rsidRPr="000B1214" w:rsidRDefault="003B09CB" w:rsidP="00001BEB">
      <w:pPr>
        <w:jc w:val="center"/>
        <w:rPr>
          <w:b/>
        </w:rPr>
      </w:pPr>
    </w:p>
    <w:p w14:paraId="7B6DE7D8" w14:textId="77777777" w:rsidR="00CA73D3" w:rsidRDefault="00CA73D3" w:rsidP="00001BEB">
      <w:pPr>
        <w:jc w:val="center"/>
        <w:rPr>
          <w:b/>
        </w:rPr>
      </w:pPr>
      <w:r>
        <w:rPr>
          <w:b/>
        </w:rPr>
        <w:t>STATE PLAN FOR INDEPENDENT LIVING (SPIL)</w:t>
      </w:r>
    </w:p>
    <w:p w14:paraId="42644A6C" w14:textId="77777777" w:rsidR="00CA73D3" w:rsidRDefault="00CA73D3" w:rsidP="00001BEB">
      <w:pPr>
        <w:jc w:val="center"/>
        <w:rPr>
          <w:b/>
        </w:rPr>
      </w:pPr>
      <w:r>
        <w:rPr>
          <w:b/>
        </w:rPr>
        <w:t xml:space="preserve">DEVELOPMENT TEAM </w:t>
      </w:r>
    </w:p>
    <w:p w14:paraId="1C87DBF1" w14:textId="77777777" w:rsidR="00064E37" w:rsidRPr="000B1214" w:rsidRDefault="00064E37" w:rsidP="00CA73D3">
      <w:pPr>
        <w:jc w:val="center"/>
        <w:rPr>
          <w:b/>
        </w:rPr>
      </w:pPr>
      <w:r w:rsidRPr="000B1214">
        <w:rPr>
          <w:b/>
        </w:rPr>
        <w:t>(Subcommittee)</w:t>
      </w:r>
    </w:p>
    <w:p w14:paraId="230D63B3" w14:textId="77777777" w:rsidR="008C696F" w:rsidRPr="000B1214" w:rsidRDefault="008C6F5D" w:rsidP="00001BEB">
      <w:pPr>
        <w:jc w:val="center"/>
        <w:rPr>
          <w:b/>
        </w:rPr>
      </w:pPr>
      <w:r w:rsidRPr="000B1214">
        <w:rPr>
          <w:b/>
        </w:rPr>
        <w:t>Meeting Minutes</w:t>
      </w:r>
    </w:p>
    <w:p w14:paraId="53B697E1" w14:textId="77777777" w:rsidR="003B09CB" w:rsidRPr="000B1214" w:rsidRDefault="003B09CB" w:rsidP="00001BEB">
      <w:pPr>
        <w:jc w:val="center"/>
        <w:rPr>
          <w:b/>
        </w:rPr>
      </w:pPr>
    </w:p>
    <w:p w14:paraId="1EED6204" w14:textId="017435A3" w:rsidR="00001BEB" w:rsidRPr="007661B1" w:rsidRDefault="00CA73D3" w:rsidP="00CA73D3">
      <w:r w:rsidRPr="00CA73D3">
        <w:rPr>
          <w:b/>
          <w:u w:val="single"/>
        </w:rPr>
        <w:t>DATE</w:t>
      </w:r>
      <w:r w:rsidR="005D37FB" w:rsidRPr="000B1214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AF32E5">
        <w:t>March 20</w:t>
      </w:r>
      <w:r w:rsidR="00FE6C86">
        <w:t>, 202</w:t>
      </w:r>
      <w:r w:rsidR="00B93F4F">
        <w:t>4</w:t>
      </w:r>
    </w:p>
    <w:p w14:paraId="13D5EDAD" w14:textId="4192575E" w:rsidR="00B93F4F" w:rsidRDefault="00CA73D3" w:rsidP="00B93F4F">
      <w:r>
        <w:rPr>
          <w:b/>
          <w:u w:val="single"/>
        </w:rPr>
        <w:t>LOCATION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133888">
        <w:rPr>
          <w:bCs/>
        </w:rPr>
        <w:t>Hybrid meeting</w:t>
      </w:r>
      <w:r w:rsidR="00AF32E5">
        <w:rPr>
          <w:bCs/>
        </w:rPr>
        <w:t xml:space="preserve"> using Zoom with remote location open to public </w:t>
      </w:r>
      <w:r w:rsidR="00133888">
        <w:rPr>
          <w:bCs/>
        </w:rPr>
        <w:tab/>
      </w:r>
      <w:r w:rsidR="00133888">
        <w:rPr>
          <w:bCs/>
        </w:rPr>
        <w:tab/>
      </w:r>
      <w:r w:rsidR="00133888">
        <w:rPr>
          <w:bCs/>
        </w:rPr>
        <w:tab/>
      </w:r>
      <w:r w:rsidR="00133888">
        <w:rPr>
          <w:bCs/>
        </w:rPr>
        <w:tab/>
      </w:r>
      <w:r w:rsidR="00AF32E5">
        <w:rPr>
          <w:bCs/>
        </w:rPr>
        <w:t xml:space="preserve">and members at: </w:t>
      </w:r>
      <w:r w:rsidR="008135E1">
        <w:t>Department for Aging and Rehabilitative Services</w:t>
      </w:r>
    </w:p>
    <w:p w14:paraId="03B8EB79" w14:textId="485DBFEA" w:rsidR="00AF32E5" w:rsidRDefault="00AF32E5" w:rsidP="00B93F4F">
      <w:r>
        <w:tab/>
      </w:r>
      <w:r>
        <w:tab/>
      </w:r>
      <w:r>
        <w:tab/>
        <w:t>Central Office</w:t>
      </w:r>
    </w:p>
    <w:p w14:paraId="1DFCDC8C" w14:textId="340939CE" w:rsidR="00AF32E5" w:rsidRPr="009551A7" w:rsidRDefault="00AF32E5" w:rsidP="00B93F4F">
      <w:r>
        <w:tab/>
      </w:r>
      <w:r>
        <w:tab/>
      </w:r>
      <w:r>
        <w:tab/>
        <w:t>Henrico, VA 23229</w:t>
      </w:r>
    </w:p>
    <w:p w14:paraId="0A97CDE7" w14:textId="5D5CAFEB" w:rsidR="00064E37" w:rsidRPr="009551A7" w:rsidRDefault="00064E37" w:rsidP="00CA73D3">
      <w:pPr>
        <w:ind w:left="1440" w:firstLine="720"/>
      </w:pPr>
      <w:r w:rsidRPr="009551A7">
        <w:t xml:space="preserve"> </w:t>
      </w:r>
    </w:p>
    <w:p w14:paraId="7CC2E07F" w14:textId="77777777" w:rsidR="00001BEB" w:rsidRPr="000B1214" w:rsidRDefault="00001BEB" w:rsidP="00001BEB"/>
    <w:p w14:paraId="5B2B5036" w14:textId="77777777" w:rsidR="00001BEB" w:rsidRPr="000B1214" w:rsidRDefault="00A43315" w:rsidP="00001BEB">
      <w:pPr>
        <w:rPr>
          <w:b/>
        </w:rPr>
      </w:pPr>
      <w:r>
        <w:rPr>
          <w:b/>
          <w:u w:val="single"/>
        </w:rPr>
        <w:t>SPIL DEVELOPMENT TEAM</w:t>
      </w:r>
      <w:r w:rsidR="00CA73D3" w:rsidRPr="00707DF4">
        <w:rPr>
          <w:b/>
          <w:u w:val="single"/>
        </w:rPr>
        <w:t xml:space="preserve"> </w:t>
      </w:r>
      <w:r w:rsidR="00707DF4" w:rsidRPr="00707DF4">
        <w:rPr>
          <w:b/>
          <w:u w:val="single"/>
        </w:rPr>
        <w:t>MEMBERS PRESENT</w:t>
      </w:r>
      <w:r w:rsidR="00001BEB" w:rsidRPr="000B1214">
        <w:rPr>
          <w:b/>
        </w:rPr>
        <w:t xml:space="preserve">: </w:t>
      </w:r>
    </w:p>
    <w:p w14:paraId="27B10CFF" w14:textId="77777777" w:rsidR="00AF70B1" w:rsidRPr="000B1214" w:rsidRDefault="00CA73D3" w:rsidP="00AF70B1">
      <w:r>
        <w:t>Ken Jessup</w:t>
      </w:r>
    </w:p>
    <w:p w14:paraId="111CEA1D" w14:textId="1D5B565A" w:rsidR="00AB26B5" w:rsidRDefault="00603242" w:rsidP="00001BEB">
      <w:r>
        <w:t>Gayl Brunk</w:t>
      </w:r>
    </w:p>
    <w:p w14:paraId="2350FD56" w14:textId="134F27F8" w:rsidR="00133888" w:rsidRDefault="00133888" w:rsidP="00001BEB">
      <w:r>
        <w:t>Karen Karney</w:t>
      </w:r>
    </w:p>
    <w:p w14:paraId="4E238F90" w14:textId="77777777" w:rsidR="007F3E57" w:rsidRDefault="007F3E57" w:rsidP="00001BEB"/>
    <w:p w14:paraId="1458731E" w14:textId="3DB4DCBA" w:rsidR="00B93F4F" w:rsidRDefault="00B93F4F" w:rsidP="00001BEB">
      <w:pPr>
        <w:rPr>
          <w:b/>
          <w:bCs/>
        </w:rPr>
      </w:pPr>
      <w:r w:rsidRPr="00B93F4F">
        <w:rPr>
          <w:b/>
          <w:bCs/>
          <w:u w:val="single"/>
        </w:rPr>
        <w:t>MEMBERS ABSENT</w:t>
      </w:r>
      <w:r w:rsidRPr="00B93F4F">
        <w:rPr>
          <w:b/>
          <w:bCs/>
        </w:rPr>
        <w:t>:</w:t>
      </w:r>
    </w:p>
    <w:p w14:paraId="1EC5419B" w14:textId="75F1D205" w:rsidR="00B93F4F" w:rsidRDefault="00AF32E5" w:rsidP="00001BEB">
      <w:r>
        <w:t>None</w:t>
      </w:r>
    </w:p>
    <w:p w14:paraId="4AD02F6D" w14:textId="77777777" w:rsidR="00AF32E5" w:rsidRPr="00B93F4F" w:rsidRDefault="00AF32E5" w:rsidP="00001BEB">
      <w:pPr>
        <w:rPr>
          <w:b/>
          <w:bCs/>
        </w:rPr>
      </w:pPr>
    </w:p>
    <w:p w14:paraId="6F698404" w14:textId="77777777" w:rsidR="00001BEB" w:rsidRPr="000B1214" w:rsidRDefault="00707DF4" w:rsidP="00001BEB">
      <w:r w:rsidRPr="00707DF4">
        <w:rPr>
          <w:b/>
          <w:u w:val="single"/>
        </w:rPr>
        <w:t>STAFF</w:t>
      </w:r>
      <w:r w:rsidR="00001BEB" w:rsidRPr="000B1214">
        <w:rPr>
          <w:b/>
        </w:rPr>
        <w:t xml:space="preserve">: </w:t>
      </w:r>
    </w:p>
    <w:p w14:paraId="3DFA7DC5" w14:textId="60F507C8" w:rsidR="00001BEB" w:rsidRDefault="00707DF4" w:rsidP="00001BEB">
      <w:r>
        <w:t xml:space="preserve">Lauren Snyder Roche, </w:t>
      </w:r>
      <w:r w:rsidR="00444AEC" w:rsidRPr="000B1214">
        <w:t>Administrator</w:t>
      </w:r>
    </w:p>
    <w:p w14:paraId="33385B53" w14:textId="14144690" w:rsidR="003757C8" w:rsidRDefault="003757C8" w:rsidP="00001BEB"/>
    <w:p w14:paraId="68E3B9C2" w14:textId="0A7FB6DB" w:rsidR="003757C8" w:rsidRDefault="003757C8" w:rsidP="00001BEB">
      <w:pPr>
        <w:rPr>
          <w:b/>
          <w:bCs/>
        </w:rPr>
      </w:pPr>
      <w:r w:rsidRPr="003757C8">
        <w:rPr>
          <w:b/>
          <w:bCs/>
          <w:u w:val="single"/>
        </w:rPr>
        <w:t>GUESTS</w:t>
      </w:r>
      <w:r w:rsidRPr="003757C8">
        <w:rPr>
          <w:b/>
          <w:bCs/>
        </w:rPr>
        <w:t>:</w:t>
      </w:r>
    </w:p>
    <w:p w14:paraId="4DB7D332" w14:textId="42E0D058" w:rsidR="00495D42" w:rsidRDefault="00E32D21" w:rsidP="00001BEB">
      <w:r>
        <w:t>N</w:t>
      </w:r>
      <w:r w:rsidR="00B93F4F">
        <w:t>ichole Davis, Executive Director of Endependence Center, Inc. (Norfolk)</w:t>
      </w:r>
    </w:p>
    <w:p w14:paraId="494FC614" w14:textId="784C1D6C" w:rsidR="00AF32E5" w:rsidRDefault="00AF32E5" w:rsidP="00001BEB">
      <w:r>
        <w:t>Debe Fults, Executive Director of disAbility Resource Center (Fred</w:t>
      </w:r>
      <w:r w:rsidR="00133888">
        <w:t>e</w:t>
      </w:r>
      <w:r>
        <w:t>ricksburg)</w:t>
      </w:r>
    </w:p>
    <w:p w14:paraId="0CA74548" w14:textId="77777777" w:rsidR="00E32D21" w:rsidRPr="000B1214" w:rsidRDefault="00E32D21" w:rsidP="00001BEB"/>
    <w:p w14:paraId="202DFCD5" w14:textId="18D5AE7C" w:rsidR="000C5C23" w:rsidRDefault="00707DF4" w:rsidP="00CE7919">
      <w:pPr>
        <w:rPr>
          <w:b/>
        </w:rPr>
      </w:pPr>
      <w:r w:rsidRPr="00707DF4">
        <w:rPr>
          <w:b/>
          <w:u w:val="single"/>
        </w:rPr>
        <w:t>CALL TO ORDER</w:t>
      </w:r>
      <w:r w:rsidR="00AB26B5">
        <w:rPr>
          <w:b/>
        </w:rPr>
        <w:t>:</w:t>
      </w:r>
      <w:r w:rsidR="00AB26B5">
        <w:rPr>
          <w:b/>
        </w:rPr>
        <w:tab/>
      </w:r>
      <w:r w:rsidR="00AB26B5">
        <w:rPr>
          <w:b/>
        </w:rPr>
        <w:tab/>
      </w:r>
      <w:r w:rsidR="00F063DC">
        <w:t>11:</w:t>
      </w:r>
      <w:r w:rsidR="00133888">
        <w:t>3</w:t>
      </w:r>
      <w:r w:rsidR="00B93F4F">
        <w:t>3</w:t>
      </w:r>
      <w:r w:rsidRPr="006A7EB6">
        <w:t xml:space="preserve"> </w:t>
      </w:r>
      <w:r w:rsidR="00F063DC">
        <w:t>A</w:t>
      </w:r>
      <w:r w:rsidRPr="006A7EB6">
        <w:t>.M</w:t>
      </w:r>
      <w:r>
        <w:rPr>
          <w:b/>
        </w:rPr>
        <w:t>.</w:t>
      </w:r>
    </w:p>
    <w:p w14:paraId="1F493ECA" w14:textId="77777777" w:rsidR="00AB26B5" w:rsidRDefault="00AB26B5" w:rsidP="00CE7919">
      <w:pPr>
        <w:rPr>
          <w:b/>
        </w:rPr>
      </w:pPr>
    </w:p>
    <w:p w14:paraId="57FA82D4" w14:textId="66B63CEC" w:rsidR="00171E94" w:rsidRDefault="00171E94" w:rsidP="00CE7919">
      <w:r w:rsidRPr="00171E94">
        <w:rPr>
          <w:b/>
          <w:u w:val="single"/>
        </w:rPr>
        <w:t>INTRODUCTIONS</w:t>
      </w:r>
      <w:r>
        <w:rPr>
          <w:b/>
        </w:rPr>
        <w:t>:</w:t>
      </w:r>
      <w:r>
        <w:rPr>
          <w:b/>
        </w:rPr>
        <w:tab/>
      </w:r>
      <w:r w:rsidR="00AB26B5">
        <w:rPr>
          <w:b/>
        </w:rPr>
        <w:tab/>
      </w:r>
      <w:r w:rsidR="00133888">
        <w:t>Roundtable introductions</w:t>
      </w:r>
      <w:r w:rsidR="00AB26B5">
        <w:t xml:space="preserve">. </w:t>
      </w:r>
    </w:p>
    <w:p w14:paraId="4079E8BD" w14:textId="77777777" w:rsidR="00171E94" w:rsidRDefault="00171E94" w:rsidP="00CE7919"/>
    <w:p w14:paraId="1FE27FD1" w14:textId="2680B1A0" w:rsidR="00171E94" w:rsidRDefault="00171E94" w:rsidP="00CE7919">
      <w:r w:rsidRPr="00171E94">
        <w:rPr>
          <w:b/>
          <w:u w:val="single"/>
        </w:rPr>
        <w:t>PUBLIC COMMENT</w:t>
      </w:r>
      <w:r w:rsidRPr="00171E94">
        <w:rPr>
          <w:b/>
        </w:rPr>
        <w:t>:</w:t>
      </w:r>
      <w:r>
        <w:tab/>
        <w:t>None</w:t>
      </w:r>
      <w:r w:rsidR="00AB26B5">
        <w:t xml:space="preserve"> received.</w:t>
      </w:r>
    </w:p>
    <w:p w14:paraId="322AFBE0" w14:textId="77777777" w:rsidR="00F55426" w:rsidRDefault="00F55426" w:rsidP="00CE7919"/>
    <w:p w14:paraId="4F4E30A5" w14:textId="77777777" w:rsidR="00C50CFE" w:rsidRDefault="00C50CFE" w:rsidP="00CE7919"/>
    <w:p w14:paraId="59098489" w14:textId="6B1907EC" w:rsidR="00F063DC" w:rsidRDefault="00C50CFE" w:rsidP="00CE7919">
      <w:r>
        <w:rPr>
          <w:b/>
          <w:u w:val="single"/>
        </w:rPr>
        <w:t>ISSUE</w:t>
      </w:r>
      <w:r>
        <w:rPr>
          <w:b/>
        </w:rPr>
        <w:t>:</w:t>
      </w:r>
      <w:r>
        <w:rPr>
          <w:b/>
        </w:rPr>
        <w:tab/>
      </w:r>
      <w:r>
        <w:t>Approval of</w:t>
      </w:r>
      <w:r w:rsidR="007F3E57">
        <w:t xml:space="preserve"> </w:t>
      </w:r>
      <w:r w:rsidR="00133888">
        <w:t xml:space="preserve">February 2024 </w:t>
      </w:r>
      <w:r>
        <w:t>Meeting Minutes</w:t>
      </w:r>
    </w:p>
    <w:p w14:paraId="2E9AED93" w14:textId="5E82DED0" w:rsidR="00F063DC" w:rsidRDefault="00F063DC" w:rsidP="00F063DC">
      <w:pPr>
        <w:ind w:left="1440" w:hanging="1440"/>
      </w:pPr>
      <w:r w:rsidRPr="00F063DC">
        <w:rPr>
          <w:b/>
          <w:bCs/>
          <w:u w:val="single"/>
        </w:rPr>
        <w:t>MOTION</w:t>
      </w:r>
      <w:r w:rsidRPr="00F063DC">
        <w:rPr>
          <w:b/>
          <w:bCs/>
        </w:rPr>
        <w:t>:</w:t>
      </w:r>
      <w:r>
        <w:rPr>
          <w:b/>
          <w:bCs/>
        </w:rPr>
        <w:tab/>
      </w:r>
      <w:r w:rsidR="003D76BD">
        <w:t>Accepted as presented by consensus.</w:t>
      </w:r>
    </w:p>
    <w:p w14:paraId="5513E73B" w14:textId="77777777" w:rsidR="00D71E75" w:rsidRPr="00F063DC" w:rsidRDefault="00D71E75" w:rsidP="00F063DC">
      <w:pPr>
        <w:ind w:left="1440" w:hanging="1440"/>
      </w:pPr>
    </w:p>
    <w:p w14:paraId="7B9D923F" w14:textId="77777777" w:rsidR="00B93F4F" w:rsidRDefault="00B93F4F" w:rsidP="00B93F4F">
      <w:pPr>
        <w:spacing w:after="120"/>
        <w:rPr>
          <w:bCs/>
        </w:rPr>
      </w:pPr>
    </w:p>
    <w:p w14:paraId="6B1B3321" w14:textId="138163BD" w:rsidR="00B93F4F" w:rsidRPr="003A2AB8" w:rsidRDefault="00B93F4F" w:rsidP="00B93F4F">
      <w:r w:rsidRPr="003A2AB8">
        <w:rPr>
          <w:b/>
          <w:u w:val="single"/>
        </w:rPr>
        <w:t>ISSUE</w:t>
      </w:r>
      <w:r w:rsidRPr="003A2AB8">
        <w:rPr>
          <w:b/>
        </w:rPr>
        <w:t>:</w:t>
      </w:r>
      <w:r w:rsidR="00F35B5E">
        <w:rPr>
          <w:b/>
        </w:rPr>
        <w:tab/>
      </w:r>
      <w:r w:rsidR="00133888">
        <w:t xml:space="preserve">Draft </w:t>
      </w:r>
      <w:r>
        <w:t>Budget Discussion</w:t>
      </w:r>
    </w:p>
    <w:p w14:paraId="0D8557ED" w14:textId="7F47A875" w:rsidR="00B93F4F" w:rsidRDefault="00F35B5E" w:rsidP="00B93F4F">
      <w:pPr>
        <w:rPr>
          <w:bCs/>
        </w:rPr>
      </w:pPr>
      <w:r>
        <w:rPr>
          <w:b/>
          <w:u w:val="single"/>
        </w:rPr>
        <w:t>ACTION</w:t>
      </w:r>
      <w:r w:rsidR="00B93F4F" w:rsidRPr="003A2AB8">
        <w:rPr>
          <w:b/>
        </w:rPr>
        <w:t>:</w:t>
      </w:r>
      <w:r w:rsidR="00B93F4F" w:rsidRPr="003A2AB8">
        <w:rPr>
          <w:b/>
        </w:rPr>
        <w:tab/>
      </w:r>
      <w:r w:rsidRPr="00F35B5E">
        <w:rPr>
          <w:bCs/>
        </w:rPr>
        <w:t xml:space="preserve">Team Recommends that the Council approve the draft SPIL budget for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35B5E">
        <w:rPr>
          <w:bCs/>
        </w:rPr>
        <w:t>FFYs 25-27</w:t>
      </w:r>
      <w:r w:rsidR="00B93F4F" w:rsidRPr="00F35B5E">
        <w:rPr>
          <w:bCs/>
        </w:rPr>
        <w:t>.</w:t>
      </w:r>
    </w:p>
    <w:p w14:paraId="50AC333C" w14:textId="65DC121D" w:rsidR="00F35B5E" w:rsidRPr="00F35B5E" w:rsidRDefault="00F35B5E" w:rsidP="00B93F4F">
      <w:pPr>
        <w:rPr>
          <w:b/>
        </w:rPr>
      </w:pPr>
      <w:r>
        <w:rPr>
          <w:b/>
          <w:u w:val="single"/>
        </w:rPr>
        <w:t>FROM</w:t>
      </w:r>
      <w:r w:rsidRPr="00F35B5E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 w:rsidRPr="00F35B5E">
        <w:rPr>
          <w:bCs/>
        </w:rPr>
        <w:t>Karney. Second by Jessup</w:t>
      </w:r>
    </w:p>
    <w:p w14:paraId="0A194A08" w14:textId="1A521AFE" w:rsidR="00F35B5E" w:rsidRPr="00F35B5E" w:rsidRDefault="00F35B5E" w:rsidP="00B93F4F">
      <w:pPr>
        <w:rPr>
          <w:b/>
        </w:rPr>
      </w:pPr>
      <w:r w:rsidRPr="00F35B5E">
        <w:rPr>
          <w:b/>
          <w:u w:val="single"/>
        </w:rPr>
        <w:t>VOTE</w:t>
      </w:r>
      <w:r w:rsidRPr="00F35B5E">
        <w:rPr>
          <w:b/>
        </w:rPr>
        <w:t xml:space="preserve">:   </w:t>
      </w:r>
      <w:r>
        <w:rPr>
          <w:b/>
        </w:rPr>
        <w:tab/>
      </w:r>
      <w:r w:rsidRPr="00F35B5E">
        <w:rPr>
          <w:bCs/>
        </w:rPr>
        <w:t>Unanimous</w:t>
      </w:r>
    </w:p>
    <w:p w14:paraId="4F8AD7F8" w14:textId="77777777" w:rsidR="00B93F4F" w:rsidRDefault="00B93F4F" w:rsidP="00B93F4F">
      <w:pPr>
        <w:rPr>
          <w:b/>
        </w:rPr>
      </w:pPr>
      <w:r w:rsidRPr="003A2AB8">
        <w:rPr>
          <w:b/>
          <w:u w:val="single"/>
        </w:rPr>
        <w:t>DISCUSSION</w:t>
      </w:r>
      <w:r w:rsidRPr="003A2AB8">
        <w:rPr>
          <w:b/>
        </w:rPr>
        <w:t>:</w:t>
      </w:r>
      <w:r>
        <w:rPr>
          <w:b/>
        </w:rPr>
        <w:t xml:space="preserve">  </w:t>
      </w:r>
    </w:p>
    <w:p w14:paraId="159394BB" w14:textId="61DC5BE9" w:rsidR="00B93F4F" w:rsidRDefault="00915C42" w:rsidP="00B93F4F">
      <w:pPr>
        <w:spacing w:after="120"/>
        <w:rPr>
          <w:bCs/>
        </w:rPr>
      </w:pPr>
      <w:r>
        <w:rPr>
          <w:bCs/>
        </w:rPr>
        <w:lastRenderedPageBreak/>
        <w:t xml:space="preserve">Roche presented a draft budget that included priorities established at the last meeting; specifically increasing funds for VACIL Part B Coordination, the Lower PD 9 Grassroots Initiative, and the VACIL Annual Report. This proposed draft maintains </w:t>
      </w:r>
      <w:r w:rsidR="00B93F4F">
        <w:rPr>
          <w:bCs/>
        </w:rPr>
        <w:t xml:space="preserve">the 17 Centers </w:t>
      </w:r>
      <w:r>
        <w:rPr>
          <w:bCs/>
        </w:rPr>
        <w:t xml:space="preserve">being level </w:t>
      </w:r>
      <w:r w:rsidR="00B93F4F">
        <w:rPr>
          <w:bCs/>
        </w:rPr>
        <w:t>funded at $26,000 for carrying out the work in Goal One (education focused)</w:t>
      </w:r>
      <w:r>
        <w:rPr>
          <w:bCs/>
        </w:rPr>
        <w:t xml:space="preserve">. The operational budget will be reduced by $10,500 and will require increased oversight to ensure that the budget is not exceeded. The budget is reevaluated annually and may require adjustments. </w:t>
      </w:r>
      <w:r w:rsidR="00455E49">
        <w:rPr>
          <w:bCs/>
        </w:rPr>
        <w:t xml:space="preserve">This </w:t>
      </w:r>
      <w:r>
        <w:rPr>
          <w:bCs/>
        </w:rPr>
        <w:t xml:space="preserve">proposed budget </w:t>
      </w:r>
      <w:r w:rsidR="00455E49">
        <w:rPr>
          <w:bCs/>
        </w:rPr>
        <w:t xml:space="preserve">is contingent on the Council’s approval, at least 51% of the CIL Network’s approval, and the continuation of I&amp;E funds from DARS (the DSE). </w:t>
      </w:r>
      <w:r>
        <w:rPr>
          <w:bCs/>
        </w:rPr>
        <w:t xml:space="preserve">The Team Recommends that the Council adopt the proposed SPIL 2025-2027 </w:t>
      </w:r>
      <w:r w:rsidR="00F35B5E">
        <w:rPr>
          <w:bCs/>
        </w:rPr>
        <w:t>budget.</w:t>
      </w:r>
    </w:p>
    <w:p w14:paraId="5E918117" w14:textId="77777777" w:rsidR="00455E49" w:rsidRDefault="00455E49" w:rsidP="00B93F4F">
      <w:pPr>
        <w:spacing w:after="120"/>
        <w:rPr>
          <w:bCs/>
        </w:rPr>
      </w:pPr>
    </w:p>
    <w:p w14:paraId="0D5895AB" w14:textId="27E4DE69" w:rsidR="00455E49" w:rsidRPr="003A2AB8" w:rsidRDefault="00455E49" w:rsidP="00455E49">
      <w:bookmarkStart w:id="0" w:name="_Hlk159332881"/>
      <w:r w:rsidRPr="003A2AB8">
        <w:rPr>
          <w:b/>
          <w:u w:val="single"/>
        </w:rPr>
        <w:t>ISSUE</w:t>
      </w:r>
      <w:r w:rsidRPr="003A2AB8">
        <w:rPr>
          <w:b/>
        </w:rPr>
        <w:t>:</w:t>
      </w:r>
      <w:r w:rsidRPr="003A2AB8">
        <w:rPr>
          <w:b/>
        </w:rPr>
        <w:tab/>
      </w:r>
      <w:r>
        <w:t>Expansion of the Network and Priorities</w:t>
      </w:r>
    </w:p>
    <w:p w14:paraId="1A72841C" w14:textId="77777777" w:rsidR="00455E49" w:rsidRPr="003A2AB8" w:rsidRDefault="00455E49" w:rsidP="00455E49">
      <w:r w:rsidRPr="003A2AB8">
        <w:rPr>
          <w:b/>
          <w:u w:val="single"/>
        </w:rPr>
        <w:t>VOTE</w:t>
      </w:r>
      <w:r w:rsidRPr="003A2AB8">
        <w:rPr>
          <w:b/>
        </w:rPr>
        <w:t>:</w:t>
      </w:r>
      <w:r w:rsidRPr="003A2AB8">
        <w:rPr>
          <w:b/>
        </w:rPr>
        <w:tab/>
      </w:r>
      <w:r w:rsidRPr="003A2AB8">
        <w:t>None.</w:t>
      </w:r>
    </w:p>
    <w:p w14:paraId="3642E87C" w14:textId="77777777" w:rsidR="00455E49" w:rsidRDefault="00455E49" w:rsidP="00455E49">
      <w:pPr>
        <w:rPr>
          <w:b/>
        </w:rPr>
      </w:pPr>
      <w:r w:rsidRPr="003A2AB8">
        <w:rPr>
          <w:b/>
          <w:u w:val="single"/>
        </w:rPr>
        <w:t>DISCUSSION</w:t>
      </w:r>
      <w:r w:rsidRPr="003A2AB8">
        <w:rPr>
          <w:b/>
        </w:rPr>
        <w:t>:</w:t>
      </w:r>
      <w:r>
        <w:rPr>
          <w:b/>
        </w:rPr>
        <w:t xml:space="preserve">  </w:t>
      </w:r>
    </w:p>
    <w:bookmarkEnd w:id="0"/>
    <w:p w14:paraId="4AF084BA" w14:textId="148D3E10" w:rsidR="00455E49" w:rsidRDefault="00455E49" w:rsidP="00B93F4F">
      <w:pPr>
        <w:spacing w:after="120"/>
        <w:rPr>
          <w:bCs/>
        </w:rPr>
      </w:pPr>
      <w:r>
        <w:rPr>
          <w:bCs/>
        </w:rPr>
        <w:t xml:space="preserve">The Team spent </w:t>
      </w:r>
      <w:r w:rsidR="00D327D1">
        <w:rPr>
          <w:bCs/>
        </w:rPr>
        <w:t>most of</w:t>
      </w:r>
      <w:r>
        <w:rPr>
          <w:bCs/>
        </w:rPr>
        <w:t xml:space="preserve"> their meeting time carefully discussing the Expansion </w:t>
      </w:r>
      <w:r w:rsidR="00915C42">
        <w:rPr>
          <w:bCs/>
        </w:rPr>
        <w:t xml:space="preserve">Plan and finalizing the language. This needs to be discussed further at the next VACIL meeting to ensure the Centers </w:t>
      </w:r>
      <w:r w:rsidR="00F35B5E">
        <w:rPr>
          <w:bCs/>
        </w:rPr>
        <w:t>agree with the edits made</w:t>
      </w:r>
      <w:r w:rsidR="00915C42">
        <w:rPr>
          <w:bCs/>
        </w:rPr>
        <w:t xml:space="preserve">. </w:t>
      </w:r>
    </w:p>
    <w:p w14:paraId="4B466BB8" w14:textId="77777777" w:rsidR="00DD3810" w:rsidRDefault="00DD3810" w:rsidP="00DD3810">
      <w:pPr>
        <w:pStyle w:val="ListParagraph"/>
      </w:pPr>
    </w:p>
    <w:p w14:paraId="41F8EA35" w14:textId="53842A3F" w:rsidR="00E32D21" w:rsidRDefault="00AA4835" w:rsidP="00DD3810">
      <w:pPr>
        <w:spacing w:after="120"/>
      </w:pPr>
      <w:r>
        <w:rPr>
          <w:b/>
          <w:u w:val="single"/>
        </w:rPr>
        <w:t>ADJOURN</w:t>
      </w:r>
      <w:r>
        <w:rPr>
          <w:b/>
        </w:rPr>
        <w:t xml:space="preserve">: </w:t>
      </w:r>
      <w:r>
        <w:rPr>
          <w:b/>
        </w:rPr>
        <w:tab/>
      </w:r>
      <w:r>
        <w:t xml:space="preserve">Having no further business, </w:t>
      </w:r>
      <w:r w:rsidR="00DC576E">
        <w:t xml:space="preserve">the SPIL Development Team Subcommittee </w:t>
      </w:r>
      <w:r w:rsidR="00176919">
        <w:t>adjourned</w:t>
      </w:r>
      <w:r w:rsidR="00DC576E">
        <w:t xml:space="preserve"> at 1</w:t>
      </w:r>
      <w:r w:rsidR="00915C42">
        <w:t>:01</w:t>
      </w:r>
      <w:r w:rsidR="000357A2">
        <w:t xml:space="preserve"> </w:t>
      </w:r>
      <w:r w:rsidR="003A2AB8">
        <w:t>p.m</w:t>
      </w:r>
      <w:r w:rsidR="00176919">
        <w:t xml:space="preserve">. The next meeting date will take place </w:t>
      </w:r>
      <w:r w:rsidR="00D754BE">
        <w:t>Ma</w:t>
      </w:r>
      <w:r w:rsidR="00F35B5E">
        <w:t>y 8</w:t>
      </w:r>
      <w:r w:rsidR="00176919">
        <w:t xml:space="preserve">, </w:t>
      </w:r>
      <w:r w:rsidR="00586090">
        <w:t>2024,</w:t>
      </w:r>
      <w:r w:rsidR="00586090" w:rsidRPr="00586090">
        <w:t xml:space="preserve"> from 11:00 a.m. until </w:t>
      </w:r>
      <w:r w:rsidR="00D754BE">
        <w:t>1</w:t>
      </w:r>
      <w:r w:rsidR="00586090" w:rsidRPr="00586090">
        <w:t>2:30 p.m.</w:t>
      </w:r>
      <w:r w:rsidR="00586090">
        <w:t xml:space="preserve"> </w:t>
      </w:r>
      <w:r w:rsidR="00F35B5E">
        <w:t>at the DARS Central Office</w:t>
      </w:r>
    </w:p>
    <w:p w14:paraId="0C5C6B36" w14:textId="1903CDBF" w:rsidR="00981174" w:rsidRDefault="008553CA" w:rsidP="00DD3810">
      <w:pPr>
        <w:spacing w:after="120"/>
      </w:pPr>
      <w:r>
        <w:t xml:space="preserve"> </w:t>
      </w:r>
      <w:r>
        <w:tab/>
      </w:r>
      <w:r>
        <w:tab/>
      </w:r>
    </w:p>
    <w:p w14:paraId="4B7A75F6" w14:textId="7B159984" w:rsidR="00AA4835" w:rsidRPr="00AA4835" w:rsidRDefault="00981174" w:rsidP="00DD3810">
      <w:pPr>
        <w:spacing w:after="120"/>
      </w:pPr>
      <w:r>
        <w:rPr>
          <w:b/>
          <w:u w:val="single"/>
        </w:rPr>
        <w:t>MINUTES TAKEN BY</w:t>
      </w:r>
      <w:r>
        <w:rPr>
          <w:b/>
        </w:rPr>
        <w:t>:</w:t>
      </w:r>
      <w:r>
        <w:t xml:space="preserve">  Lauren Snyder Roche, Administrator</w:t>
      </w:r>
    </w:p>
    <w:sectPr w:rsidR="00AA4835" w:rsidRPr="00AA4835" w:rsidSect="00236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9929" w14:textId="77777777" w:rsidR="00FF0C30" w:rsidRDefault="00FF0C30">
      <w:r>
        <w:separator/>
      </w:r>
    </w:p>
  </w:endnote>
  <w:endnote w:type="continuationSeparator" w:id="0">
    <w:p w14:paraId="3BA0907B" w14:textId="77777777" w:rsidR="00FF0C30" w:rsidRDefault="00FF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31AD" w14:textId="77777777" w:rsidR="00FF0C30" w:rsidRDefault="004F142C" w:rsidP="00510F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C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E69A8" w14:textId="77777777" w:rsidR="00FF0C30" w:rsidRDefault="00FF0C30" w:rsidP="00510F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6565" w14:textId="77777777" w:rsidR="00FF0C30" w:rsidRPr="002367D7" w:rsidRDefault="00FF0C30" w:rsidP="00510F37">
    <w:pPr>
      <w:pStyle w:val="Footer"/>
      <w:ind w:right="360"/>
      <w:rPr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C7AD" w14:textId="77777777" w:rsidR="00AA4835" w:rsidRDefault="00AA4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5CF" w14:textId="77777777" w:rsidR="00FF0C30" w:rsidRDefault="00FF0C30">
      <w:r>
        <w:separator/>
      </w:r>
    </w:p>
  </w:footnote>
  <w:footnote w:type="continuationSeparator" w:id="0">
    <w:p w14:paraId="68A992FC" w14:textId="77777777" w:rsidR="00FF0C30" w:rsidRDefault="00FF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1C39" w14:textId="77777777" w:rsidR="00FF0C30" w:rsidRDefault="00FF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8761" w14:textId="77777777" w:rsidR="00FF0C30" w:rsidRDefault="00FF0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B74" w14:textId="77777777" w:rsidR="00FF0C30" w:rsidRDefault="00FF0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AEE"/>
    <w:multiLevelType w:val="hybridMultilevel"/>
    <w:tmpl w:val="E33E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FBE"/>
    <w:multiLevelType w:val="hybridMultilevel"/>
    <w:tmpl w:val="D8EC5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0E18"/>
    <w:multiLevelType w:val="hybridMultilevel"/>
    <w:tmpl w:val="DA6C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251DA"/>
    <w:multiLevelType w:val="hybridMultilevel"/>
    <w:tmpl w:val="289E9F4C"/>
    <w:lvl w:ilvl="0" w:tplc="6096E8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50995"/>
    <w:multiLevelType w:val="hybridMultilevel"/>
    <w:tmpl w:val="A3A0A514"/>
    <w:lvl w:ilvl="0" w:tplc="B0F669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27B20"/>
    <w:multiLevelType w:val="hybridMultilevel"/>
    <w:tmpl w:val="942A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3C1E"/>
    <w:multiLevelType w:val="hybridMultilevel"/>
    <w:tmpl w:val="F222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4815"/>
    <w:multiLevelType w:val="hybridMultilevel"/>
    <w:tmpl w:val="178223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76866"/>
    <w:multiLevelType w:val="hybridMultilevel"/>
    <w:tmpl w:val="D4DECF04"/>
    <w:lvl w:ilvl="0" w:tplc="E79009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DE7848"/>
    <w:multiLevelType w:val="hybridMultilevel"/>
    <w:tmpl w:val="48B6E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6168D"/>
    <w:multiLevelType w:val="hybridMultilevel"/>
    <w:tmpl w:val="9DA41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62F1A"/>
    <w:multiLevelType w:val="hybridMultilevel"/>
    <w:tmpl w:val="42C4BF22"/>
    <w:lvl w:ilvl="0" w:tplc="5C78F1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71628B"/>
    <w:multiLevelType w:val="hybridMultilevel"/>
    <w:tmpl w:val="CFB6F32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A0BA4"/>
    <w:multiLevelType w:val="hybridMultilevel"/>
    <w:tmpl w:val="A046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62425">
    <w:abstractNumId w:val="12"/>
  </w:num>
  <w:num w:numId="2" w16cid:durableId="1900938188">
    <w:abstractNumId w:val="9"/>
  </w:num>
  <w:num w:numId="3" w16cid:durableId="1477409951">
    <w:abstractNumId w:val="1"/>
  </w:num>
  <w:num w:numId="4" w16cid:durableId="23872663">
    <w:abstractNumId w:val="10"/>
  </w:num>
  <w:num w:numId="5" w16cid:durableId="511379253">
    <w:abstractNumId w:val="0"/>
  </w:num>
  <w:num w:numId="6" w16cid:durableId="1024406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6611785">
    <w:abstractNumId w:val="7"/>
  </w:num>
  <w:num w:numId="8" w16cid:durableId="1654408964">
    <w:abstractNumId w:val="6"/>
  </w:num>
  <w:num w:numId="9" w16cid:durableId="1904946647">
    <w:abstractNumId w:val="2"/>
  </w:num>
  <w:num w:numId="10" w16cid:durableId="857428688">
    <w:abstractNumId w:val="13"/>
  </w:num>
  <w:num w:numId="11" w16cid:durableId="202140121">
    <w:abstractNumId w:val="11"/>
  </w:num>
  <w:num w:numId="12" w16cid:durableId="1224415177">
    <w:abstractNumId w:val="3"/>
  </w:num>
  <w:num w:numId="13" w16cid:durableId="628433752">
    <w:abstractNumId w:val="8"/>
  </w:num>
  <w:num w:numId="14" w16cid:durableId="1810705723">
    <w:abstractNumId w:val="5"/>
  </w:num>
  <w:num w:numId="15" w16cid:durableId="157859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14"/>
    <w:rsid w:val="000015C5"/>
    <w:rsid w:val="000017C3"/>
    <w:rsid w:val="00001BEB"/>
    <w:rsid w:val="0000204C"/>
    <w:rsid w:val="00002307"/>
    <w:rsid w:val="000040E9"/>
    <w:rsid w:val="000045E2"/>
    <w:rsid w:val="00004DBE"/>
    <w:rsid w:val="00006963"/>
    <w:rsid w:val="00007205"/>
    <w:rsid w:val="00010204"/>
    <w:rsid w:val="000127F0"/>
    <w:rsid w:val="00012A6C"/>
    <w:rsid w:val="000168AF"/>
    <w:rsid w:val="00016D61"/>
    <w:rsid w:val="00016F5B"/>
    <w:rsid w:val="0002014B"/>
    <w:rsid w:val="0002083B"/>
    <w:rsid w:val="00024A7E"/>
    <w:rsid w:val="000252A5"/>
    <w:rsid w:val="00027B01"/>
    <w:rsid w:val="00030646"/>
    <w:rsid w:val="0003154F"/>
    <w:rsid w:val="000357A2"/>
    <w:rsid w:val="00041C98"/>
    <w:rsid w:val="000440DE"/>
    <w:rsid w:val="0004493A"/>
    <w:rsid w:val="000450F7"/>
    <w:rsid w:val="000455C5"/>
    <w:rsid w:val="000459E7"/>
    <w:rsid w:val="000475ED"/>
    <w:rsid w:val="000509BF"/>
    <w:rsid w:val="0005234E"/>
    <w:rsid w:val="000523EE"/>
    <w:rsid w:val="00054130"/>
    <w:rsid w:val="000548B9"/>
    <w:rsid w:val="00054970"/>
    <w:rsid w:val="00054A74"/>
    <w:rsid w:val="000559B7"/>
    <w:rsid w:val="000566FD"/>
    <w:rsid w:val="00056E4A"/>
    <w:rsid w:val="000570FD"/>
    <w:rsid w:val="00063F63"/>
    <w:rsid w:val="0006468F"/>
    <w:rsid w:val="00064A0B"/>
    <w:rsid w:val="00064E37"/>
    <w:rsid w:val="000651D9"/>
    <w:rsid w:val="0006777E"/>
    <w:rsid w:val="00067915"/>
    <w:rsid w:val="000708A7"/>
    <w:rsid w:val="00071ED2"/>
    <w:rsid w:val="000726C6"/>
    <w:rsid w:val="000752F4"/>
    <w:rsid w:val="000754B2"/>
    <w:rsid w:val="00075AF5"/>
    <w:rsid w:val="000763AE"/>
    <w:rsid w:val="000763E7"/>
    <w:rsid w:val="00081AD8"/>
    <w:rsid w:val="000843A1"/>
    <w:rsid w:val="00086962"/>
    <w:rsid w:val="00090CEA"/>
    <w:rsid w:val="000936E0"/>
    <w:rsid w:val="00096470"/>
    <w:rsid w:val="00096BFA"/>
    <w:rsid w:val="00097538"/>
    <w:rsid w:val="000A0D14"/>
    <w:rsid w:val="000A1E0B"/>
    <w:rsid w:val="000A271E"/>
    <w:rsid w:val="000A3602"/>
    <w:rsid w:val="000A63A9"/>
    <w:rsid w:val="000A6B8A"/>
    <w:rsid w:val="000A6D45"/>
    <w:rsid w:val="000A7AD0"/>
    <w:rsid w:val="000B0C7E"/>
    <w:rsid w:val="000B1214"/>
    <w:rsid w:val="000B4603"/>
    <w:rsid w:val="000B494B"/>
    <w:rsid w:val="000B5024"/>
    <w:rsid w:val="000B6C5A"/>
    <w:rsid w:val="000B7995"/>
    <w:rsid w:val="000C21C3"/>
    <w:rsid w:val="000C30F8"/>
    <w:rsid w:val="000C3188"/>
    <w:rsid w:val="000C31D2"/>
    <w:rsid w:val="000C396C"/>
    <w:rsid w:val="000C48CE"/>
    <w:rsid w:val="000C5342"/>
    <w:rsid w:val="000C5C23"/>
    <w:rsid w:val="000C6A53"/>
    <w:rsid w:val="000C714F"/>
    <w:rsid w:val="000C7F31"/>
    <w:rsid w:val="000D3A14"/>
    <w:rsid w:val="000D466B"/>
    <w:rsid w:val="000D6614"/>
    <w:rsid w:val="000E112E"/>
    <w:rsid w:val="000E191F"/>
    <w:rsid w:val="000E1D1E"/>
    <w:rsid w:val="000E2F92"/>
    <w:rsid w:val="000E3147"/>
    <w:rsid w:val="000E32D7"/>
    <w:rsid w:val="000E3A2B"/>
    <w:rsid w:val="000E4DAB"/>
    <w:rsid w:val="000E578A"/>
    <w:rsid w:val="000E606E"/>
    <w:rsid w:val="000E64EE"/>
    <w:rsid w:val="000E6AA1"/>
    <w:rsid w:val="000E6E2D"/>
    <w:rsid w:val="000E76F3"/>
    <w:rsid w:val="000F0C35"/>
    <w:rsid w:val="000F7D81"/>
    <w:rsid w:val="00101058"/>
    <w:rsid w:val="00101AC7"/>
    <w:rsid w:val="0010409C"/>
    <w:rsid w:val="00106863"/>
    <w:rsid w:val="0010714D"/>
    <w:rsid w:val="00107563"/>
    <w:rsid w:val="00110725"/>
    <w:rsid w:val="001109D7"/>
    <w:rsid w:val="001118FA"/>
    <w:rsid w:val="00111C28"/>
    <w:rsid w:val="00112147"/>
    <w:rsid w:val="00112CF3"/>
    <w:rsid w:val="00114187"/>
    <w:rsid w:val="00114642"/>
    <w:rsid w:val="00114877"/>
    <w:rsid w:val="00115F5C"/>
    <w:rsid w:val="00117B18"/>
    <w:rsid w:val="001203C8"/>
    <w:rsid w:val="00121D7D"/>
    <w:rsid w:val="00125BFF"/>
    <w:rsid w:val="00127C5D"/>
    <w:rsid w:val="00130FAF"/>
    <w:rsid w:val="0013164E"/>
    <w:rsid w:val="00132B80"/>
    <w:rsid w:val="00133888"/>
    <w:rsid w:val="0013594D"/>
    <w:rsid w:val="00135C04"/>
    <w:rsid w:val="00137400"/>
    <w:rsid w:val="00137499"/>
    <w:rsid w:val="00137E44"/>
    <w:rsid w:val="00137F2D"/>
    <w:rsid w:val="00140278"/>
    <w:rsid w:val="0014187F"/>
    <w:rsid w:val="001422D1"/>
    <w:rsid w:val="001439A4"/>
    <w:rsid w:val="00144638"/>
    <w:rsid w:val="00146649"/>
    <w:rsid w:val="001471E2"/>
    <w:rsid w:val="0015553B"/>
    <w:rsid w:val="001565AC"/>
    <w:rsid w:val="00156DDC"/>
    <w:rsid w:val="00157D9D"/>
    <w:rsid w:val="00157F02"/>
    <w:rsid w:val="001603B5"/>
    <w:rsid w:val="001614BC"/>
    <w:rsid w:val="00164051"/>
    <w:rsid w:val="001649D5"/>
    <w:rsid w:val="00164B36"/>
    <w:rsid w:val="00165A91"/>
    <w:rsid w:val="0016706A"/>
    <w:rsid w:val="00170396"/>
    <w:rsid w:val="0017040A"/>
    <w:rsid w:val="001706D1"/>
    <w:rsid w:val="00170DEF"/>
    <w:rsid w:val="0017109D"/>
    <w:rsid w:val="001714F3"/>
    <w:rsid w:val="00171E94"/>
    <w:rsid w:val="00174ABC"/>
    <w:rsid w:val="00174E94"/>
    <w:rsid w:val="00174FE7"/>
    <w:rsid w:val="001760F2"/>
    <w:rsid w:val="00176919"/>
    <w:rsid w:val="00180F49"/>
    <w:rsid w:val="00181BE4"/>
    <w:rsid w:val="00182190"/>
    <w:rsid w:val="00182A3D"/>
    <w:rsid w:val="001841BA"/>
    <w:rsid w:val="00185C33"/>
    <w:rsid w:val="001953CC"/>
    <w:rsid w:val="0019562A"/>
    <w:rsid w:val="001A0435"/>
    <w:rsid w:val="001A10E3"/>
    <w:rsid w:val="001A1DA8"/>
    <w:rsid w:val="001A46F9"/>
    <w:rsid w:val="001A49FA"/>
    <w:rsid w:val="001A4C2E"/>
    <w:rsid w:val="001A7968"/>
    <w:rsid w:val="001B2DE6"/>
    <w:rsid w:val="001B3E54"/>
    <w:rsid w:val="001B6025"/>
    <w:rsid w:val="001B66D6"/>
    <w:rsid w:val="001B6C57"/>
    <w:rsid w:val="001C1B87"/>
    <w:rsid w:val="001C2344"/>
    <w:rsid w:val="001C4EDB"/>
    <w:rsid w:val="001C5368"/>
    <w:rsid w:val="001C566B"/>
    <w:rsid w:val="001D0436"/>
    <w:rsid w:val="001D04A1"/>
    <w:rsid w:val="001D215A"/>
    <w:rsid w:val="001D3D22"/>
    <w:rsid w:val="001D71A0"/>
    <w:rsid w:val="001E0601"/>
    <w:rsid w:val="001E0D92"/>
    <w:rsid w:val="001E0EB6"/>
    <w:rsid w:val="001E1140"/>
    <w:rsid w:val="001E1680"/>
    <w:rsid w:val="001E1B6E"/>
    <w:rsid w:val="001E20ED"/>
    <w:rsid w:val="001E346F"/>
    <w:rsid w:val="001E41CF"/>
    <w:rsid w:val="001E48C6"/>
    <w:rsid w:val="001E4B8F"/>
    <w:rsid w:val="001F1051"/>
    <w:rsid w:val="001F2E98"/>
    <w:rsid w:val="001F454D"/>
    <w:rsid w:val="001F4FE1"/>
    <w:rsid w:val="001F6835"/>
    <w:rsid w:val="002010DE"/>
    <w:rsid w:val="00203F3D"/>
    <w:rsid w:val="00207662"/>
    <w:rsid w:val="00212987"/>
    <w:rsid w:val="00212A85"/>
    <w:rsid w:val="00212FD5"/>
    <w:rsid w:val="00213919"/>
    <w:rsid w:val="0021536E"/>
    <w:rsid w:val="0021597E"/>
    <w:rsid w:val="00215C34"/>
    <w:rsid w:val="002212F0"/>
    <w:rsid w:val="002232B8"/>
    <w:rsid w:val="00225C55"/>
    <w:rsid w:val="00227C3A"/>
    <w:rsid w:val="002308AE"/>
    <w:rsid w:val="002319FC"/>
    <w:rsid w:val="0023219A"/>
    <w:rsid w:val="00233609"/>
    <w:rsid w:val="0023406E"/>
    <w:rsid w:val="002367D7"/>
    <w:rsid w:val="002377CD"/>
    <w:rsid w:val="00240C6C"/>
    <w:rsid w:val="0024587F"/>
    <w:rsid w:val="002470DC"/>
    <w:rsid w:val="002510A5"/>
    <w:rsid w:val="002512F2"/>
    <w:rsid w:val="00251C97"/>
    <w:rsid w:val="002526D2"/>
    <w:rsid w:val="00252B6E"/>
    <w:rsid w:val="00252C31"/>
    <w:rsid w:val="0025357B"/>
    <w:rsid w:val="00253A37"/>
    <w:rsid w:val="00253E7E"/>
    <w:rsid w:val="00254D64"/>
    <w:rsid w:val="0025640C"/>
    <w:rsid w:val="002604F9"/>
    <w:rsid w:val="00263A79"/>
    <w:rsid w:val="00266CCF"/>
    <w:rsid w:val="00267763"/>
    <w:rsid w:val="00270157"/>
    <w:rsid w:val="00271637"/>
    <w:rsid w:val="00272D2D"/>
    <w:rsid w:val="002752AC"/>
    <w:rsid w:val="00276162"/>
    <w:rsid w:val="00280B18"/>
    <w:rsid w:val="00282C38"/>
    <w:rsid w:val="002835B7"/>
    <w:rsid w:val="00287E99"/>
    <w:rsid w:val="0029183B"/>
    <w:rsid w:val="002948E5"/>
    <w:rsid w:val="0029740B"/>
    <w:rsid w:val="002A04BE"/>
    <w:rsid w:val="002A13FC"/>
    <w:rsid w:val="002A4190"/>
    <w:rsid w:val="002A486B"/>
    <w:rsid w:val="002A67C2"/>
    <w:rsid w:val="002A6A75"/>
    <w:rsid w:val="002A6E10"/>
    <w:rsid w:val="002B0CEA"/>
    <w:rsid w:val="002B1972"/>
    <w:rsid w:val="002B1D21"/>
    <w:rsid w:val="002C2086"/>
    <w:rsid w:val="002C2458"/>
    <w:rsid w:val="002D1515"/>
    <w:rsid w:val="002D3908"/>
    <w:rsid w:val="002D3C2B"/>
    <w:rsid w:val="002D46C9"/>
    <w:rsid w:val="002D4C44"/>
    <w:rsid w:val="002D569A"/>
    <w:rsid w:val="002D583F"/>
    <w:rsid w:val="002D7FAF"/>
    <w:rsid w:val="002E061C"/>
    <w:rsid w:val="002E1D1D"/>
    <w:rsid w:val="002E2F41"/>
    <w:rsid w:val="002E409A"/>
    <w:rsid w:val="002E650A"/>
    <w:rsid w:val="002E6F47"/>
    <w:rsid w:val="002F17FE"/>
    <w:rsid w:val="002F31B5"/>
    <w:rsid w:val="002F3855"/>
    <w:rsid w:val="002F3D4B"/>
    <w:rsid w:val="002F69F8"/>
    <w:rsid w:val="002F7EB8"/>
    <w:rsid w:val="00300CD0"/>
    <w:rsid w:val="0030169E"/>
    <w:rsid w:val="00301896"/>
    <w:rsid w:val="00301D3F"/>
    <w:rsid w:val="00305623"/>
    <w:rsid w:val="003076A0"/>
    <w:rsid w:val="0031180C"/>
    <w:rsid w:val="00314055"/>
    <w:rsid w:val="003173E5"/>
    <w:rsid w:val="003221E8"/>
    <w:rsid w:val="00323153"/>
    <w:rsid w:val="0032361B"/>
    <w:rsid w:val="00324C8E"/>
    <w:rsid w:val="00332407"/>
    <w:rsid w:val="00333951"/>
    <w:rsid w:val="00333B21"/>
    <w:rsid w:val="00334232"/>
    <w:rsid w:val="003360BC"/>
    <w:rsid w:val="003373F9"/>
    <w:rsid w:val="00337BF6"/>
    <w:rsid w:val="003419BF"/>
    <w:rsid w:val="00341E84"/>
    <w:rsid w:val="003420AB"/>
    <w:rsid w:val="003422B2"/>
    <w:rsid w:val="00342BE9"/>
    <w:rsid w:val="00343187"/>
    <w:rsid w:val="0034383F"/>
    <w:rsid w:val="003446DD"/>
    <w:rsid w:val="003447DB"/>
    <w:rsid w:val="00347B23"/>
    <w:rsid w:val="003501D1"/>
    <w:rsid w:val="0035281D"/>
    <w:rsid w:val="0035298B"/>
    <w:rsid w:val="00354448"/>
    <w:rsid w:val="00355E36"/>
    <w:rsid w:val="0035654D"/>
    <w:rsid w:val="00356858"/>
    <w:rsid w:val="00356D81"/>
    <w:rsid w:val="00357DAD"/>
    <w:rsid w:val="0036023E"/>
    <w:rsid w:val="00361937"/>
    <w:rsid w:val="00361F39"/>
    <w:rsid w:val="003621ED"/>
    <w:rsid w:val="00363360"/>
    <w:rsid w:val="003648DC"/>
    <w:rsid w:val="00370849"/>
    <w:rsid w:val="00371A00"/>
    <w:rsid w:val="0037252D"/>
    <w:rsid w:val="003728BC"/>
    <w:rsid w:val="003731C4"/>
    <w:rsid w:val="00373D4F"/>
    <w:rsid w:val="003747DD"/>
    <w:rsid w:val="00374BA0"/>
    <w:rsid w:val="003757C8"/>
    <w:rsid w:val="00375FFE"/>
    <w:rsid w:val="00376958"/>
    <w:rsid w:val="00377273"/>
    <w:rsid w:val="003775BE"/>
    <w:rsid w:val="00380D69"/>
    <w:rsid w:val="00381610"/>
    <w:rsid w:val="0038166B"/>
    <w:rsid w:val="003844D0"/>
    <w:rsid w:val="00384E1B"/>
    <w:rsid w:val="00385BAE"/>
    <w:rsid w:val="00387681"/>
    <w:rsid w:val="00387BB8"/>
    <w:rsid w:val="00390EE1"/>
    <w:rsid w:val="00391AF9"/>
    <w:rsid w:val="0039349F"/>
    <w:rsid w:val="003939E8"/>
    <w:rsid w:val="00394594"/>
    <w:rsid w:val="00394D4F"/>
    <w:rsid w:val="00396E10"/>
    <w:rsid w:val="003A2AB8"/>
    <w:rsid w:val="003A30A0"/>
    <w:rsid w:val="003A396E"/>
    <w:rsid w:val="003A58D9"/>
    <w:rsid w:val="003B09CB"/>
    <w:rsid w:val="003B1A23"/>
    <w:rsid w:val="003B28A3"/>
    <w:rsid w:val="003B29BE"/>
    <w:rsid w:val="003B602D"/>
    <w:rsid w:val="003B688F"/>
    <w:rsid w:val="003B73D5"/>
    <w:rsid w:val="003B74BA"/>
    <w:rsid w:val="003B7BFB"/>
    <w:rsid w:val="003C0706"/>
    <w:rsid w:val="003C0813"/>
    <w:rsid w:val="003C10D4"/>
    <w:rsid w:val="003C25AC"/>
    <w:rsid w:val="003C3969"/>
    <w:rsid w:val="003C5283"/>
    <w:rsid w:val="003C7169"/>
    <w:rsid w:val="003D05EB"/>
    <w:rsid w:val="003D0D04"/>
    <w:rsid w:val="003D2FC6"/>
    <w:rsid w:val="003D30B7"/>
    <w:rsid w:val="003D4C13"/>
    <w:rsid w:val="003D50A6"/>
    <w:rsid w:val="003D59D6"/>
    <w:rsid w:val="003D659D"/>
    <w:rsid w:val="003D722F"/>
    <w:rsid w:val="003D76BD"/>
    <w:rsid w:val="003E0485"/>
    <w:rsid w:val="003E09D9"/>
    <w:rsid w:val="003E1ECF"/>
    <w:rsid w:val="003E5334"/>
    <w:rsid w:val="003E6DF9"/>
    <w:rsid w:val="003E7CFC"/>
    <w:rsid w:val="003F230B"/>
    <w:rsid w:val="003F353F"/>
    <w:rsid w:val="003F3E8B"/>
    <w:rsid w:val="003F4F30"/>
    <w:rsid w:val="003F743E"/>
    <w:rsid w:val="0040297C"/>
    <w:rsid w:val="00405CDD"/>
    <w:rsid w:val="00405CF4"/>
    <w:rsid w:val="00411E28"/>
    <w:rsid w:val="00414411"/>
    <w:rsid w:val="00414E58"/>
    <w:rsid w:val="00420F4F"/>
    <w:rsid w:val="004218E6"/>
    <w:rsid w:val="00422B51"/>
    <w:rsid w:val="004231C0"/>
    <w:rsid w:val="00424610"/>
    <w:rsid w:val="00425AC0"/>
    <w:rsid w:val="00426002"/>
    <w:rsid w:val="0042644B"/>
    <w:rsid w:val="004364EE"/>
    <w:rsid w:val="00440B01"/>
    <w:rsid w:val="00441A5E"/>
    <w:rsid w:val="00444AEC"/>
    <w:rsid w:val="004450CF"/>
    <w:rsid w:val="0044715C"/>
    <w:rsid w:val="0045213B"/>
    <w:rsid w:val="004529C5"/>
    <w:rsid w:val="00452F15"/>
    <w:rsid w:val="00453C9E"/>
    <w:rsid w:val="00454FEF"/>
    <w:rsid w:val="00455E49"/>
    <w:rsid w:val="004566BA"/>
    <w:rsid w:val="00456AF5"/>
    <w:rsid w:val="004656E8"/>
    <w:rsid w:val="00465D86"/>
    <w:rsid w:val="00467A18"/>
    <w:rsid w:val="00470003"/>
    <w:rsid w:val="00470F0B"/>
    <w:rsid w:val="004715FE"/>
    <w:rsid w:val="0047165B"/>
    <w:rsid w:val="004722AA"/>
    <w:rsid w:val="00473117"/>
    <w:rsid w:val="004735B9"/>
    <w:rsid w:val="004772EE"/>
    <w:rsid w:val="00477CB4"/>
    <w:rsid w:val="00477CE0"/>
    <w:rsid w:val="00490FEB"/>
    <w:rsid w:val="004938BB"/>
    <w:rsid w:val="00495D42"/>
    <w:rsid w:val="0049777C"/>
    <w:rsid w:val="00497D23"/>
    <w:rsid w:val="004A1D89"/>
    <w:rsid w:val="004A46E1"/>
    <w:rsid w:val="004A4B3A"/>
    <w:rsid w:val="004A6885"/>
    <w:rsid w:val="004A7AB1"/>
    <w:rsid w:val="004B135F"/>
    <w:rsid w:val="004B1820"/>
    <w:rsid w:val="004B1C81"/>
    <w:rsid w:val="004B29CB"/>
    <w:rsid w:val="004B6E2D"/>
    <w:rsid w:val="004C1873"/>
    <w:rsid w:val="004C6CFB"/>
    <w:rsid w:val="004C74B1"/>
    <w:rsid w:val="004C7A3F"/>
    <w:rsid w:val="004C7E3C"/>
    <w:rsid w:val="004D3146"/>
    <w:rsid w:val="004D3841"/>
    <w:rsid w:val="004D5338"/>
    <w:rsid w:val="004D5B5F"/>
    <w:rsid w:val="004D796D"/>
    <w:rsid w:val="004E1FD7"/>
    <w:rsid w:val="004E3572"/>
    <w:rsid w:val="004E7034"/>
    <w:rsid w:val="004E7304"/>
    <w:rsid w:val="004E7578"/>
    <w:rsid w:val="004F0325"/>
    <w:rsid w:val="004F142C"/>
    <w:rsid w:val="004F1642"/>
    <w:rsid w:val="004F32DB"/>
    <w:rsid w:val="004F6651"/>
    <w:rsid w:val="005000E0"/>
    <w:rsid w:val="00501613"/>
    <w:rsid w:val="00501AA4"/>
    <w:rsid w:val="00505D0D"/>
    <w:rsid w:val="00505FB5"/>
    <w:rsid w:val="00507736"/>
    <w:rsid w:val="00507DCB"/>
    <w:rsid w:val="0051068D"/>
    <w:rsid w:val="00510E8E"/>
    <w:rsid w:val="00510F37"/>
    <w:rsid w:val="00512565"/>
    <w:rsid w:val="00513E24"/>
    <w:rsid w:val="00517742"/>
    <w:rsid w:val="00520D26"/>
    <w:rsid w:val="005220AE"/>
    <w:rsid w:val="0052318A"/>
    <w:rsid w:val="0052423E"/>
    <w:rsid w:val="00533F51"/>
    <w:rsid w:val="00537D03"/>
    <w:rsid w:val="005401DF"/>
    <w:rsid w:val="0054022C"/>
    <w:rsid w:val="00540474"/>
    <w:rsid w:val="00540810"/>
    <w:rsid w:val="00541E19"/>
    <w:rsid w:val="00541F66"/>
    <w:rsid w:val="0054247C"/>
    <w:rsid w:val="0054356E"/>
    <w:rsid w:val="00543BCA"/>
    <w:rsid w:val="005453C6"/>
    <w:rsid w:val="005454E1"/>
    <w:rsid w:val="0054613A"/>
    <w:rsid w:val="0055036A"/>
    <w:rsid w:val="00551907"/>
    <w:rsid w:val="005520FE"/>
    <w:rsid w:val="005521B6"/>
    <w:rsid w:val="00554CA4"/>
    <w:rsid w:val="00555D28"/>
    <w:rsid w:val="00557F45"/>
    <w:rsid w:val="00564C5E"/>
    <w:rsid w:val="005674E6"/>
    <w:rsid w:val="00570F3D"/>
    <w:rsid w:val="00570F9A"/>
    <w:rsid w:val="00571472"/>
    <w:rsid w:val="0057204C"/>
    <w:rsid w:val="00575F30"/>
    <w:rsid w:val="00576466"/>
    <w:rsid w:val="0057721D"/>
    <w:rsid w:val="00577610"/>
    <w:rsid w:val="00581FDE"/>
    <w:rsid w:val="00583E24"/>
    <w:rsid w:val="005847FA"/>
    <w:rsid w:val="00584984"/>
    <w:rsid w:val="00584C4D"/>
    <w:rsid w:val="005858F5"/>
    <w:rsid w:val="00586090"/>
    <w:rsid w:val="0058643B"/>
    <w:rsid w:val="00587429"/>
    <w:rsid w:val="00591792"/>
    <w:rsid w:val="00593605"/>
    <w:rsid w:val="00593F4D"/>
    <w:rsid w:val="00596D24"/>
    <w:rsid w:val="00596DCB"/>
    <w:rsid w:val="005974AF"/>
    <w:rsid w:val="00597E55"/>
    <w:rsid w:val="005A1E9A"/>
    <w:rsid w:val="005A67DE"/>
    <w:rsid w:val="005A6CC0"/>
    <w:rsid w:val="005B352C"/>
    <w:rsid w:val="005B4597"/>
    <w:rsid w:val="005B672D"/>
    <w:rsid w:val="005C0710"/>
    <w:rsid w:val="005C0B6B"/>
    <w:rsid w:val="005C1AEF"/>
    <w:rsid w:val="005C3C1D"/>
    <w:rsid w:val="005C4A8C"/>
    <w:rsid w:val="005C4EAC"/>
    <w:rsid w:val="005C6936"/>
    <w:rsid w:val="005D0CEA"/>
    <w:rsid w:val="005D1B47"/>
    <w:rsid w:val="005D37FB"/>
    <w:rsid w:val="005D3DDF"/>
    <w:rsid w:val="005D5146"/>
    <w:rsid w:val="005D770E"/>
    <w:rsid w:val="005E19C6"/>
    <w:rsid w:val="005E3F56"/>
    <w:rsid w:val="005E413C"/>
    <w:rsid w:val="005E553F"/>
    <w:rsid w:val="005E7CA8"/>
    <w:rsid w:val="005F0599"/>
    <w:rsid w:val="005F175B"/>
    <w:rsid w:val="005F1958"/>
    <w:rsid w:val="005F32CF"/>
    <w:rsid w:val="005F335D"/>
    <w:rsid w:val="005F3432"/>
    <w:rsid w:val="005F349B"/>
    <w:rsid w:val="005F3FE5"/>
    <w:rsid w:val="00601258"/>
    <w:rsid w:val="0060137D"/>
    <w:rsid w:val="006029AC"/>
    <w:rsid w:val="00602A43"/>
    <w:rsid w:val="00602A7E"/>
    <w:rsid w:val="00603242"/>
    <w:rsid w:val="00603B9A"/>
    <w:rsid w:val="00603E1F"/>
    <w:rsid w:val="006078CA"/>
    <w:rsid w:val="006116F9"/>
    <w:rsid w:val="00612B16"/>
    <w:rsid w:val="0062111C"/>
    <w:rsid w:val="00624508"/>
    <w:rsid w:val="00627FE1"/>
    <w:rsid w:val="0063248A"/>
    <w:rsid w:val="006335FE"/>
    <w:rsid w:val="00633A64"/>
    <w:rsid w:val="00635727"/>
    <w:rsid w:val="0063599A"/>
    <w:rsid w:val="006420AF"/>
    <w:rsid w:val="006426D9"/>
    <w:rsid w:val="006459AC"/>
    <w:rsid w:val="00646D8A"/>
    <w:rsid w:val="006530E5"/>
    <w:rsid w:val="00653CF5"/>
    <w:rsid w:val="006560CB"/>
    <w:rsid w:val="00656527"/>
    <w:rsid w:val="00661895"/>
    <w:rsid w:val="00662E5E"/>
    <w:rsid w:val="0066393B"/>
    <w:rsid w:val="00664D35"/>
    <w:rsid w:val="00667B33"/>
    <w:rsid w:val="00667F3E"/>
    <w:rsid w:val="00667F7E"/>
    <w:rsid w:val="00673EC7"/>
    <w:rsid w:val="0067560D"/>
    <w:rsid w:val="006763DE"/>
    <w:rsid w:val="00676F6C"/>
    <w:rsid w:val="006806E6"/>
    <w:rsid w:val="00682E9E"/>
    <w:rsid w:val="00685191"/>
    <w:rsid w:val="00685FE9"/>
    <w:rsid w:val="006868D6"/>
    <w:rsid w:val="00690B67"/>
    <w:rsid w:val="006919E2"/>
    <w:rsid w:val="00691CE0"/>
    <w:rsid w:val="00693B55"/>
    <w:rsid w:val="006946C0"/>
    <w:rsid w:val="00697397"/>
    <w:rsid w:val="006A14C7"/>
    <w:rsid w:val="006A3356"/>
    <w:rsid w:val="006A3674"/>
    <w:rsid w:val="006A5283"/>
    <w:rsid w:val="006A6A2D"/>
    <w:rsid w:val="006A702E"/>
    <w:rsid w:val="006A7EB6"/>
    <w:rsid w:val="006B1CD9"/>
    <w:rsid w:val="006B3C46"/>
    <w:rsid w:val="006B515E"/>
    <w:rsid w:val="006B54F9"/>
    <w:rsid w:val="006B5DA1"/>
    <w:rsid w:val="006B6515"/>
    <w:rsid w:val="006B771C"/>
    <w:rsid w:val="006C117E"/>
    <w:rsid w:val="006C1570"/>
    <w:rsid w:val="006C26FB"/>
    <w:rsid w:val="006C29D8"/>
    <w:rsid w:val="006C2D7A"/>
    <w:rsid w:val="006C69AA"/>
    <w:rsid w:val="006D11C7"/>
    <w:rsid w:val="006D2E95"/>
    <w:rsid w:val="006D5E4F"/>
    <w:rsid w:val="006D6231"/>
    <w:rsid w:val="006D6A58"/>
    <w:rsid w:val="006D7E65"/>
    <w:rsid w:val="006E2B8C"/>
    <w:rsid w:val="006E3507"/>
    <w:rsid w:val="006E5A10"/>
    <w:rsid w:val="006F222F"/>
    <w:rsid w:val="006F47BD"/>
    <w:rsid w:val="007032D1"/>
    <w:rsid w:val="00705609"/>
    <w:rsid w:val="00706218"/>
    <w:rsid w:val="00706458"/>
    <w:rsid w:val="00707DD0"/>
    <w:rsid w:val="00707DF4"/>
    <w:rsid w:val="007110F2"/>
    <w:rsid w:val="007134FA"/>
    <w:rsid w:val="00714101"/>
    <w:rsid w:val="00714778"/>
    <w:rsid w:val="007147B7"/>
    <w:rsid w:val="00716A75"/>
    <w:rsid w:val="007178B8"/>
    <w:rsid w:val="007179F2"/>
    <w:rsid w:val="00720F1A"/>
    <w:rsid w:val="00722FE8"/>
    <w:rsid w:val="0072481F"/>
    <w:rsid w:val="0073020D"/>
    <w:rsid w:val="00731E78"/>
    <w:rsid w:val="00732010"/>
    <w:rsid w:val="0073237E"/>
    <w:rsid w:val="00735DED"/>
    <w:rsid w:val="00736337"/>
    <w:rsid w:val="00737C13"/>
    <w:rsid w:val="007409D3"/>
    <w:rsid w:val="00742D71"/>
    <w:rsid w:val="00743ABC"/>
    <w:rsid w:val="00743BBD"/>
    <w:rsid w:val="00744815"/>
    <w:rsid w:val="00744934"/>
    <w:rsid w:val="00745214"/>
    <w:rsid w:val="0074555C"/>
    <w:rsid w:val="00747F01"/>
    <w:rsid w:val="00750168"/>
    <w:rsid w:val="007504E8"/>
    <w:rsid w:val="00750DEB"/>
    <w:rsid w:val="007512DD"/>
    <w:rsid w:val="0075184C"/>
    <w:rsid w:val="0075228D"/>
    <w:rsid w:val="007532C9"/>
    <w:rsid w:val="0075356C"/>
    <w:rsid w:val="00754CB4"/>
    <w:rsid w:val="00754F87"/>
    <w:rsid w:val="007579D1"/>
    <w:rsid w:val="00757DE9"/>
    <w:rsid w:val="00760DA5"/>
    <w:rsid w:val="00761200"/>
    <w:rsid w:val="0076185F"/>
    <w:rsid w:val="007621C2"/>
    <w:rsid w:val="007623F0"/>
    <w:rsid w:val="00765161"/>
    <w:rsid w:val="007661B1"/>
    <w:rsid w:val="00766EA3"/>
    <w:rsid w:val="0077482C"/>
    <w:rsid w:val="00774830"/>
    <w:rsid w:val="00774A4D"/>
    <w:rsid w:val="00776699"/>
    <w:rsid w:val="00776746"/>
    <w:rsid w:val="00776851"/>
    <w:rsid w:val="00776E39"/>
    <w:rsid w:val="007775CA"/>
    <w:rsid w:val="00777850"/>
    <w:rsid w:val="00780A0E"/>
    <w:rsid w:val="00780F88"/>
    <w:rsid w:val="0078150F"/>
    <w:rsid w:val="007835FD"/>
    <w:rsid w:val="00785B7B"/>
    <w:rsid w:val="007861BC"/>
    <w:rsid w:val="00786C19"/>
    <w:rsid w:val="00795EBB"/>
    <w:rsid w:val="00797342"/>
    <w:rsid w:val="0079795A"/>
    <w:rsid w:val="00797ED8"/>
    <w:rsid w:val="007A072E"/>
    <w:rsid w:val="007A09D5"/>
    <w:rsid w:val="007A0BDD"/>
    <w:rsid w:val="007A2BE5"/>
    <w:rsid w:val="007A2CA1"/>
    <w:rsid w:val="007A4B20"/>
    <w:rsid w:val="007A7377"/>
    <w:rsid w:val="007A75E6"/>
    <w:rsid w:val="007A77BC"/>
    <w:rsid w:val="007A7826"/>
    <w:rsid w:val="007B0A75"/>
    <w:rsid w:val="007B6A99"/>
    <w:rsid w:val="007B793D"/>
    <w:rsid w:val="007C0A3E"/>
    <w:rsid w:val="007C346A"/>
    <w:rsid w:val="007C372A"/>
    <w:rsid w:val="007C405B"/>
    <w:rsid w:val="007C4A22"/>
    <w:rsid w:val="007C7A61"/>
    <w:rsid w:val="007D0ADE"/>
    <w:rsid w:val="007D1E08"/>
    <w:rsid w:val="007D200C"/>
    <w:rsid w:val="007D2156"/>
    <w:rsid w:val="007D2359"/>
    <w:rsid w:val="007D72E0"/>
    <w:rsid w:val="007D7B97"/>
    <w:rsid w:val="007E19DD"/>
    <w:rsid w:val="007E77CF"/>
    <w:rsid w:val="007F0CB8"/>
    <w:rsid w:val="007F128F"/>
    <w:rsid w:val="007F3E57"/>
    <w:rsid w:val="007F404B"/>
    <w:rsid w:val="007F479E"/>
    <w:rsid w:val="007F607F"/>
    <w:rsid w:val="007F6C7B"/>
    <w:rsid w:val="0080020F"/>
    <w:rsid w:val="00800F9A"/>
    <w:rsid w:val="00802453"/>
    <w:rsid w:val="0080344D"/>
    <w:rsid w:val="00803F0C"/>
    <w:rsid w:val="0080519D"/>
    <w:rsid w:val="008061F5"/>
    <w:rsid w:val="00806479"/>
    <w:rsid w:val="008072ED"/>
    <w:rsid w:val="00807866"/>
    <w:rsid w:val="008078E8"/>
    <w:rsid w:val="008101D5"/>
    <w:rsid w:val="00812227"/>
    <w:rsid w:val="008135E1"/>
    <w:rsid w:val="008135F0"/>
    <w:rsid w:val="00814723"/>
    <w:rsid w:val="0081497A"/>
    <w:rsid w:val="00823917"/>
    <w:rsid w:val="00823C8C"/>
    <w:rsid w:val="008271E3"/>
    <w:rsid w:val="008302DF"/>
    <w:rsid w:val="008306F1"/>
    <w:rsid w:val="00831E86"/>
    <w:rsid w:val="00833303"/>
    <w:rsid w:val="00833E3B"/>
    <w:rsid w:val="00834ABC"/>
    <w:rsid w:val="00834FD9"/>
    <w:rsid w:val="0083518D"/>
    <w:rsid w:val="008359D0"/>
    <w:rsid w:val="0083695D"/>
    <w:rsid w:val="00841206"/>
    <w:rsid w:val="00842B80"/>
    <w:rsid w:val="008445B8"/>
    <w:rsid w:val="00846348"/>
    <w:rsid w:val="00846D90"/>
    <w:rsid w:val="008472FD"/>
    <w:rsid w:val="00852882"/>
    <w:rsid w:val="00852F42"/>
    <w:rsid w:val="008534EE"/>
    <w:rsid w:val="008541C2"/>
    <w:rsid w:val="00855180"/>
    <w:rsid w:val="008553CA"/>
    <w:rsid w:val="0085708A"/>
    <w:rsid w:val="00857533"/>
    <w:rsid w:val="00857978"/>
    <w:rsid w:val="00857BE2"/>
    <w:rsid w:val="00857C42"/>
    <w:rsid w:val="008622E1"/>
    <w:rsid w:val="00862A37"/>
    <w:rsid w:val="008632D5"/>
    <w:rsid w:val="008638E5"/>
    <w:rsid w:val="00864699"/>
    <w:rsid w:val="0086554F"/>
    <w:rsid w:val="00865A48"/>
    <w:rsid w:val="00865FA8"/>
    <w:rsid w:val="00870EC7"/>
    <w:rsid w:val="008742A2"/>
    <w:rsid w:val="00882CA5"/>
    <w:rsid w:val="008838E3"/>
    <w:rsid w:val="00885EB1"/>
    <w:rsid w:val="00887106"/>
    <w:rsid w:val="008908E6"/>
    <w:rsid w:val="00891E18"/>
    <w:rsid w:val="00892E6A"/>
    <w:rsid w:val="008939D5"/>
    <w:rsid w:val="00894EED"/>
    <w:rsid w:val="0089676D"/>
    <w:rsid w:val="008A0266"/>
    <w:rsid w:val="008A3BB2"/>
    <w:rsid w:val="008A3FF3"/>
    <w:rsid w:val="008A42D5"/>
    <w:rsid w:val="008A5E8F"/>
    <w:rsid w:val="008A75FC"/>
    <w:rsid w:val="008A7F35"/>
    <w:rsid w:val="008B013F"/>
    <w:rsid w:val="008B30D4"/>
    <w:rsid w:val="008B4991"/>
    <w:rsid w:val="008B631D"/>
    <w:rsid w:val="008C2697"/>
    <w:rsid w:val="008C26FD"/>
    <w:rsid w:val="008C2E31"/>
    <w:rsid w:val="008C3D66"/>
    <w:rsid w:val="008C414D"/>
    <w:rsid w:val="008C503B"/>
    <w:rsid w:val="008C51B8"/>
    <w:rsid w:val="008C5AE0"/>
    <w:rsid w:val="008C6550"/>
    <w:rsid w:val="008C696F"/>
    <w:rsid w:val="008C6F5D"/>
    <w:rsid w:val="008C752B"/>
    <w:rsid w:val="008C77ED"/>
    <w:rsid w:val="008D2D53"/>
    <w:rsid w:val="008D3FC5"/>
    <w:rsid w:val="008D66D8"/>
    <w:rsid w:val="008E0AFF"/>
    <w:rsid w:val="008E0B2E"/>
    <w:rsid w:val="008E1B82"/>
    <w:rsid w:val="008E4F7B"/>
    <w:rsid w:val="008E517D"/>
    <w:rsid w:val="008E5ED6"/>
    <w:rsid w:val="008E669D"/>
    <w:rsid w:val="008F10A7"/>
    <w:rsid w:val="008F43BA"/>
    <w:rsid w:val="008F5C40"/>
    <w:rsid w:val="008F63B7"/>
    <w:rsid w:val="008F7006"/>
    <w:rsid w:val="009010E8"/>
    <w:rsid w:val="00901210"/>
    <w:rsid w:val="0090322E"/>
    <w:rsid w:val="00904643"/>
    <w:rsid w:val="00905ACB"/>
    <w:rsid w:val="00912669"/>
    <w:rsid w:val="0091341C"/>
    <w:rsid w:val="00913702"/>
    <w:rsid w:val="00915391"/>
    <w:rsid w:val="00915961"/>
    <w:rsid w:val="00915C42"/>
    <w:rsid w:val="00916452"/>
    <w:rsid w:val="009165BB"/>
    <w:rsid w:val="00916A1B"/>
    <w:rsid w:val="00921050"/>
    <w:rsid w:val="009223A3"/>
    <w:rsid w:val="00922BB6"/>
    <w:rsid w:val="00922F91"/>
    <w:rsid w:val="009236C6"/>
    <w:rsid w:val="0092646D"/>
    <w:rsid w:val="00926E57"/>
    <w:rsid w:val="0093175C"/>
    <w:rsid w:val="00931C67"/>
    <w:rsid w:val="00933744"/>
    <w:rsid w:val="00934BE7"/>
    <w:rsid w:val="009356FF"/>
    <w:rsid w:val="00937C72"/>
    <w:rsid w:val="0094248F"/>
    <w:rsid w:val="00942D63"/>
    <w:rsid w:val="0094703C"/>
    <w:rsid w:val="00947B6F"/>
    <w:rsid w:val="00951101"/>
    <w:rsid w:val="0095196B"/>
    <w:rsid w:val="00951DF7"/>
    <w:rsid w:val="00951E4D"/>
    <w:rsid w:val="009551A7"/>
    <w:rsid w:val="009551C8"/>
    <w:rsid w:val="00955228"/>
    <w:rsid w:val="00963F1C"/>
    <w:rsid w:val="0096400B"/>
    <w:rsid w:val="00965CCE"/>
    <w:rsid w:val="00970536"/>
    <w:rsid w:val="00972020"/>
    <w:rsid w:val="00975608"/>
    <w:rsid w:val="0097699A"/>
    <w:rsid w:val="00981174"/>
    <w:rsid w:val="00983D08"/>
    <w:rsid w:val="00983D9D"/>
    <w:rsid w:val="0098494D"/>
    <w:rsid w:val="00984B9D"/>
    <w:rsid w:val="00985A2A"/>
    <w:rsid w:val="009864D1"/>
    <w:rsid w:val="009903E9"/>
    <w:rsid w:val="00990C00"/>
    <w:rsid w:val="00994921"/>
    <w:rsid w:val="009A0FB5"/>
    <w:rsid w:val="009A3260"/>
    <w:rsid w:val="009A352B"/>
    <w:rsid w:val="009A4276"/>
    <w:rsid w:val="009A67A3"/>
    <w:rsid w:val="009A74BA"/>
    <w:rsid w:val="009B1FBB"/>
    <w:rsid w:val="009B2B1C"/>
    <w:rsid w:val="009B2B5E"/>
    <w:rsid w:val="009B33DD"/>
    <w:rsid w:val="009B35C9"/>
    <w:rsid w:val="009B38BE"/>
    <w:rsid w:val="009B5623"/>
    <w:rsid w:val="009B5A48"/>
    <w:rsid w:val="009B5D4B"/>
    <w:rsid w:val="009C1399"/>
    <w:rsid w:val="009C1F4E"/>
    <w:rsid w:val="009C37F7"/>
    <w:rsid w:val="009C689F"/>
    <w:rsid w:val="009C76A7"/>
    <w:rsid w:val="009D1ABA"/>
    <w:rsid w:val="009E075C"/>
    <w:rsid w:val="009E13A9"/>
    <w:rsid w:val="009E5CDF"/>
    <w:rsid w:val="009E5E52"/>
    <w:rsid w:val="009E6A89"/>
    <w:rsid w:val="009F17AA"/>
    <w:rsid w:val="009F21F4"/>
    <w:rsid w:val="009F4985"/>
    <w:rsid w:val="009F508A"/>
    <w:rsid w:val="009F581D"/>
    <w:rsid w:val="009F5AB7"/>
    <w:rsid w:val="009F60CC"/>
    <w:rsid w:val="009F63DB"/>
    <w:rsid w:val="009F6940"/>
    <w:rsid w:val="009F767C"/>
    <w:rsid w:val="009F7E87"/>
    <w:rsid w:val="00A006D7"/>
    <w:rsid w:val="00A034EB"/>
    <w:rsid w:val="00A03995"/>
    <w:rsid w:val="00A03B75"/>
    <w:rsid w:val="00A03D02"/>
    <w:rsid w:val="00A04FC8"/>
    <w:rsid w:val="00A06C3A"/>
    <w:rsid w:val="00A072FE"/>
    <w:rsid w:val="00A07709"/>
    <w:rsid w:val="00A1231B"/>
    <w:rsid w:val="00A127EA"/>
    <w:rsid w:val="00A172A6"/>
    <w:rsid w:val="00A1790D"/>
    <w:rsid w:val="00A17C04"/>
    <w:rsid w:val="00A23BEA"/>
    <w:rsid w:val="00A23C00"/>
    <w:rsid w:val="00A265C7"/>
    <w:rsid w:val="00A27955"/>
    <w:rsid w:val="00A3059E"/>
    <w:rsid w:val="00A30BB5"/>
    <w:rsid w:val="00A4150A"/>
    <w:rsid w:val="00A43315"/>
    <w:rsid w:val="00A46097"/>
    <w:rsid w:val="00A472E0"/>
    <w:rsid w:val="00A514B1"/>
    <w:rsid w:val="00A53E35"/>
    <w:rsid w:val="00A53EE0"/>
    <w:rsid w:val="00A55E32"/>
    <w:rsid w:val="00A57E30"/>
    <w:rsid w:val="00A60B2D"/>
    <w:rsid w:val="00A61B44"/>
    <w:rsid w:val="00A6397B"/>
    <w:rsid w:val="00A64CC3"/>
    <w:rsid w:val="00A6587C"/>
    <w:rsid w:val="00A6593B"/>
    <w:rsid w:val="00A65C5B"/>
    <w:rsid w:val="00A669D8"/>
    <w:rsid w:val="00A66B7E"/>
    <w:rsid w:val="00A67F1D"/>
    <w:rsid w:val="00A704A9"/>
    <w:rsid w:val="00A708DF"/>
    <w:rsid w:val="00A71B02"/>
    <w:rsid w:val="00A723EA"/>
    <w:rsid w:val="00A7336C"/>
    <w:rsid w:val="00A73E45"/>
    <w:rsid w:val="00A7571A"/>
    <w:rsid w:val="00A76C81"/>
    <w:rsid w:val="00A8332A"/>
    <w:rsid w:val="00A83CD8"/>
    <w:rsid w:val="00A83F16"/>
    <w:rsid w:val="00A90E35"/>
    <w:rsid w:val="00A9144F"/>
    <w:rsid w:val="00A92246"/>
    <w:rsid w:val="00A92385"/>
    <w:rsid w:val="00A947C3"/>
    <w:rsid w:val="00A95EE4"/>
    <w:rsid w:val="00A96338"/>
    <w:rsid w:val="00AA11F4"/>
    <w:rsid w:val="00AA2164"/>
    <w:rsid w:val="00AA2D55"/>
    <w:rsid w:val="00AA4835"/>
    <w:rsid w:val="00AA6407"/>
    <w:rsid w:val="00AA6EBC"/>
    <w:rsid w:val="00AB0DFE"/>
    <w:rsid w:val="00AB26B5"/>
    <w:rsid w:val="00AB6C7B"/>
    <w:rsid w:val="00AB6E2A"/>
    <w:rsid w:val="00AB7E30"/>
    <w:rsid w:val="00AC134A"/>
    <w:rsid w:val="00AC1C8E"/>
    <w:rsid w:val="00AC2E4F"/>
    <w:rsid w:val="00AC2EBD"/>
    <w:rsid w:val="00AC3D73"/>
    <w:rsid w:val="00AC48D5"/>
    <w:rsid w:val="00AC4A6B"/>
    <w:rsid w:val="00AC556E"/>
    <w:rsid w:val="00AC6C24"/>
    <w:rsid w:val="00AD0F06"/>
    <w:rsid w:val="00AD11F5"/>
    <w:rsid w:val="00AD1C33"/>
    <w:rsid w:val="00AD21A4"/>
    <w:rsid w:val="00AD4C31"/>
    <w:rsid w:val="00AD589A"/>
    <w:rsid w:val="00AE0490"/>
    <w:rsid w:val="00AE1302"/>
    <w:rsid w:val="00AE18B8"/>
    <w:rsid w:val="00AE28C4"/>
    <w:rsid w:val="00AE3DC4"/>
    <w:rsid w:val="00AE42EE"/>
    <w:rsid w:val="00AE5C91"/>
    <w:rsid w:val="00AE62A5"/>
    <w:rsid w:val="00AE7425"/>
    <w:rsid w:val="00AF1001"/>
    <w:rsid w:val="00AF32E5"/>
    <w:rsid w:val="00AF3AC8"/>
    <w:rsid w:val="00AF6AD6"/>
    <w:rsid w:val="00AF70B1"/>
    <w:rsid w:val="00AF736B"/>
    <w:rsid w:val="00AF7E18"/>
    <w:rsid w:val="00B00480"/>
    <w:rsid w:val="00B02EA0"/>
    <w:rsid w:val="00B03006"/>
    <w:rsid w:val="00B04C6C"/>
    <w:rsid w:val="00B06C0B"/>
    <w:rsid w:val="00B06E34"/>
    <w:rsid w:val="00B07934"/>
    <w:rsid w:val="00B105C4"/>
    <w:rsid w:val="00B12201"/>
    <w:rsid w:val="00B124AB"/>
    <w:rsid w:val="00B14AD3"/>
    <w:rsid w:val="00B14D47"/>
    <w:rsid w:val="00B14E52"/>
    <w:rsid w:val="00B14FB2"/>
    <w:rsid w:val="00B1773A"/>
    <w:rsid w:val="00B17D3E"/>
    <w:rsid w:val="00B201C1"/>
    <w:rsid w:val="00B24983"/>
    <w:rsid w:val="00B2548A"/>
    <w:rsid w:val="00B25E7E"/>
    <w:rsid w:val="00B26511"/>
    <w:rsid w:val="00B26B3D"/>
    <w:rsid w:val="00B30AAB"/>
    <w:rsid w:val="00B31A91"/>
    <w:rsid w:val="00B32C46"/>
    <w:rsid w:val="00B33CB1"/>
    <w:rsid w:val="00B34C9F"/>
    <w:rsid w:val="00B36CB0"/>
    <w:rsid w:val="00B376C6"/>
    <w:rsid w:val="00B40454"/>
    <w:rsid w:val="00B418D3"/>
    <w:rsid w:val="00B439AA"/>
    <w:rsid w:val="00B478C0"/>
    <w:rsid w:val="00B50D6F"/>
    <w:rsid w:val="00B52A4F"/>
    <w:rsid w:val="00B54C57"/>
    <w:rsid w:val="00B5527B"/>
    <w:rsid w:val="00B558B5"/>
    <w:rsid w:val="00B568E3"/>
    <w:rsid w:val="00B62286"/>
    <w:rsid w:val="00B64A20"/>
    <w:rsid w:val="00B660E2"/>
    <w:rsid w:val="00B66A0D"/>
    <w:rsid w:val="00B73AA3"/>
    <w:rsid w:val="00B75724"/>
    <w:rsid w:val="00B7709F"/>
    <w:rsid w:val="00B77BDD"/>
    <w:rsid w:val="00B8385F"/>
    <w:rsid w:val="00B83D40"/>
    <w:rsid w:val="00B87BDF"/>
    <w:rsid w:val="00B90F5E"/>
    <w:rsid w:val="00B9168A"/>
    <w:rsid w:val="00B9367F"/>
    <w:rsid w:val="00B9368D"/>
    <w:rsid w:val="00B93F4F"/>
    <w:rsid w:val="00B94082"/>
    <w:rsid w:val="00B940B8"/>
    <w:rsid w:val="00B94762"/>
    <w:rsid w:val="00B9798E"/>
    <w:rsid w:val="00B97D47"/>
    <w:rsid w:val="00BA1217"/>
    <w:rsid w:val="00BA2F5E"/>
    <w:rsid w:val="00BA388B"/>
    <w:rsid w:val="00BA3BF5"/>
    <w:rsid w:val="00BA45E5"/>
    <w:rsid w:val="00BB172A"/>
    <w:rsid w:val="00BB2C7E"/>
    <w:rsid w:val="00BB386D"/>
    <w:rsid w:val="00BB3F4D"/>
    <w:rsid w:val="00BB4473"/>
    <w:rsid w:val="00BB4F70"/>
    <w:rsid w:val="00BB5F11"/>
    <w:rsid w:val="00BB7A46"/>
    <w:rsid w:val="00BC0BF9"/>
    <w:rsid w:val="00BC1251"/>
    <w:rsid w:val="00BC2325"/>
    <w:rsid w:val="00BC342E"/>
    <w:rsid w:val="00BC4FA9"/>
    <w:rsid w:val="00BC5A48"/>
    <w:rsid w:val="00BC621F"/>
    <w:rsid w:val="00BD1387"/>
    <w:rsid w:val="00BD3C24"/>
    <w:rsid w:val="00BD3EBC"/>
    <w:rsid w:val="00BD6075"/>
    <w:rsid w:val="00BD6932"/>
    <w:rsid w:val="00BE130F"/>
    <w:rsid w:val="00BE486A"/>
    <w:rsid w:val="00BE4CB3"/>
    <w:rsid w:val="00BE5CFA"/>
    <w:rsid w:val="00BE745E"/>
    <w:rsid w:val="00BE7FD4"/>
    <w:rsid w:val="00BF095D"/>
    <w:rsid w:val="00BF0EB0"/>
    <w:rsid w:val="00BF1363"/>
    <w:rsid w:val="00BF2F89"/>
    <w:rsid w:val="00BF3AC6"/>
    <w:rsid w:val="00BF61F2"/>
    <w:rsid w:val="00BF645A"/>
    <w:rsid w:val="00BF7BBE"/>
    <w:rsid w:val="00C0106A"/>
    <w:rsid w:val="00C0133B"/>
    <w:rsid w:val="00C06554"/>
    <w:rsid w:val="00C07A89"/>
    <w:rsid w:val="00C10885"/>
    <w:rsid w:val="00C12069"/>
    <w:rsid w:val="00C12F35"/>
    <w:rsid w:val="00C1349F"/>
    <w:rsid w:val="00C1376D"/>
    <w:rsid w:val="00C14CF8"/>
    <w:rsid w:val="00C17330"/>
    <w:rsid w:val="00C2193C"/>
    <w:rsid w:val="00C22062"/>
    <w:rsid w:val="00C238A2"/>
    <w:rsid w:val="00C24002"/>
    <w:rsid w:val="00C24358"/>
    <w:rsid w:val="00C24F24"/>
    <w:rsid w:val="00C26023"/>
    <w:rsid w:val="00C306C5"/>
    <w:rsid w:val="00C319E6"/>
    <w:rsid w:val="00C33275"/>
    <w:rsid w:val="00C346D4"/>
    <w:rsid w:val="00C35429"/>
    <w:rsid w:val="00C36D39"/>
    <w:rsid w:val="00C40ACA"/>
    <w:rsid w:val="00C41B78"/>
    <w:rsid w:val="00C43081"/>
    <w:rsid w:val="00C47667"/>
    <w:rsid w:val="00C5005B"/>
    <w:rsid w:val="00C50CFE"/>
    <w:rsid w:val="00C526FF"/>
    <w:rsid w:val="00C53BE9"/>
    <w:rsid w:val="00C54847"/>
    <w:rsid w:val="00C5555F"/>
    <w:rsid w:val="00C55FF7"/>
    <w:rsid w:val="00C578E7"/>
    <w:rsid w:val="00C60651"/>
    <w:rsid w:val="00C617BE"/>
    <w:rsid w:val="00C62692"/>
    <w:rsid w:val="00C64421"/>
    <w:rsid w:val="00C64CB3"/>
    <w:rsid w:val="00C64EB2"/>
    <w:rsid w:val="00C66C87"/>
    <w:rsid w:val="00C732E3"/>
    <w:rsid w:val="00C74488"/>
    <w:rsid w:val="00C74D9F"/>
    <w:rsid w:val="00C77F5D"/>
    <w:rsid w:val="00C80403"/>
    <w:rsid w:val="00C81315"/>
    <w:rsid w:val="00C8137B"/>
    <w:rsid w:val="00C81866"/>
    <w:rsid w:val="00C81BE7"/>
    <w:rsid w:val="00C81CC1"/>
    <w:rsid w:val="00C84E9B"/>
    <w:rsid w:val="00C856FE"/>
    <w:rsid w:val="00C86170"/>
    <w:rsid w:val="00C902D8"/>
    <w:rsid w:val="00C9370A"/>
    <w:rsid w:val="00C93807"/>
    <w:rsid w:val="00C951FE"/>
    <w:rsid w:val="00C96287"/>
    <w:rsid w:val="00CA28B7"/>
    <w:rsid w:val="00CA2F52"/>
    <w:rsid w:val="00CA44E1"/>
    <w:rsid w:val="00CA6249"/>
    <w:rsid w:val="00CA7056"/>
    <w:rsid w:val="00CA73D3"/>
    <w:rsid w:val="00CA7824"/>
    <w:rsid w:val="00CB1287"/>
    <w:rsid w:val="00CB1DB3"/>
    <w:rsid w:val="00CB3446"/>
    <w:rsid w:val="00CB48E6"/>
    <w:rsid w:val="00CB558B"/>
    <w:rsid w:val="00CB610C"/>
    <w:rsid w:val="00CB773E"/>
    <w:rsid w:val="00CC11B2"/>
    <w:rsid w:val="00CC35D2"/>
    <w:rsid w:val="00CC4E81"/>
    <w:rsid w:val="00CC53F8"/>
    <w:rsid w:val="00CC66BF"/>
    <w:rsid w:val="00CC6BDF"/>
    <w:rsid w:val="00CC6E80"/>
    <w:rsid w:val="00CC7760"/>
    <w:rsid w:val="00CC7EF5"/>
    <w:rsid w:val="00CD071E"/>
    <w:rsid w:val="00CD085A"/>
    <w:rsid w:val="00CD25D5"/>
    <w:rsid w:val="00CD3CB7"/>
    <w:rsid w:val="00CD48D2"/>
    <w:rsid w:val="00CD5F2C"/>
    <w:rsid w:val="00CD6D57"/>
    <w:rsid w:val="00CE227E"/>
    <w:rsid w:val="00CE5883"/>
    <w:rsid w:val="00CE5D3C"/>
    <w:rsid w:val="00CE5E78"/>
    <w:rsid w:val="00CE7919"/>
    <w:rsid w:val="00CF0B72"/>
    <w:rsid w:val="00CF1854"/>
    <w:rsid w:val="00CF19C6"/>
    <w:rsid w:val="00CF1E7E"/>
    <w:rsid w:val="00CF34B5"/>
    <w:rsid w:val="00CF3B6A"/>
    <w:rsid w:val="00CF461A"/>
    <w:rsid w:val="00CF53D8"/>
    <w:rsid w:val="00CF5DC6"/>
    <w:rsid w:val="00CF618F"/>
    <w:rsid w:val="00CF7488"/>
    <w:rsid w:val="00D011AE"/>
    <w:rsid w:val="00D03768"/>
    <w:rsid w:val="00D03874"/>
    <w:rsid w:val="00D03B14"/>
    <w:rsid w:val="00D10D40"/>
    <w:rsid w:val="00D11004"/>
    <w:rsid w:val="00D11415"/>
    <w:rsid w:val="00D11535"/>
    <w:rsid w:val="00D12BD2"/>
    <w:rsid w:val="00D1372F"/>
    <w:rsid w:val="00D138DB"/>
    <w:rsid w:val="00D14B9C"/>
    <w:rsid w:val="00D15755"/>
    <w:rsid w:val="00D15793"/>
    <w:rsid w:val="00D211CB"/>
    <w:rsid w:val="00D21EBA"/>
    <w:rsid w:val="00D22CD3"/>
    <w:rsid w:val="00D2619D"/>
    <w:rsid w:val="00D266D4"/>
    <w:rsid w:val="00D26804"/>
    <w:rsid w:val="00D30670"/>
    <w:rsid w:val="00D327D1"/>
    <w:rsid w:val="00D32FA5"/>
    <w:rsid w:val="00D345E7"/>
    <w:rsid w:val="00D34BB0"/>
    <w:rsid w:val="00D3611D"/>
    <w:rsid w:val="00D372A4"/>
    <w:rsid w:val="00D37633"/>
    <w:rsid w:val="00D37947"/>
    <w:rsid w:val="00D37B22"/>
    <w:rsid w:val="00D4139F"/>
    <w:rsid w:val="00D41A48"/>
    <w:rsid w:val="00D42CF3"/>
    <w:rsid w:val="00D43E79"/>
    <w:rsid w:val="00D4410A"/>
    <w:rsid w:val="00D4431C"/>
    <w:rsid w:val="00D45B2F"/>
    <w:rsid w:val="00D4709E"/>
    <w:rsid w:val="00D47768"/>
    <w:rsid w:val="00D55B5D"/>
    <w:rsid w:val="00D56305"/>
    <w:rsid w:val="00D61D75"/>
    <w:rsid w:val="00D64462"/>
    <w:rsid w:val="00D65520"/>
    <w:rsid w:val="00D65B0B"/>
    <w:rsid w:val="00D6613D"/>
    <w:rsid w:val="00D661C1"/>
    <w:rsid w:val="00D66757"/>
    <w:rsid w:val="00D679FA"/>
    <w:rsid w:val="00D7167D"/>
    <w:rsid w:val="00D71E75"/>
    <w:rsid w:val="00D7206E"/>
    <w:rsid w:val="00D72313"/>
    <w:rsid w:val="00D735BF"/>
    <w:rsid w:val="00D737D6"/>
    <w:rsid w:val="00D73D31"/>
    <w:rsid w:val="00D73DF1"/>
    <w:rsid w:val="00D73F9F"/>
    <w:rsid w:val="00D754BE"/>
    <w:rsid w:val="00D7631E"/>
    <w:rsid w:val="00D766FA"/>
    <w:rsid w:val="00D77180"/>
    <w:rsid w:val="00D81B3A"/>
    <w:rsid w:val="00D83264"/>
    <w:rsid w:val="00D84DE6"/>
    <w:rsid w:val="00D901F7"/>
    <w:rsid w:val="00D90F94"/>
    <w:rsid w:val="00D93EAF"/>
    <w:rsid w:val="00D97806"/>
    <w:rsid w:val="00DA0457"/>
    <w:rsid w:val="00DA0493"/>
    <w:rsid w:val="00DA154F"/>
    <w:rsid w:val="00DA2C5E"/>
    <w:rsid w:val="00DA3A48"/>
    <w:rsid w:val="00DA3EBD"/>
    <w:rsid w:val="00DA446F"/>
    <w:rsid w:val="00DA5E68"/>
    <w:rsid w:val="00DA664F"/>
    <w:rsid w:val="00DA6659"/>
    <w:rsid w:val="00DA7156"/>
    <w:rsid w:val="00DB00D4"/>
    <w:rsid w:val="00DB05E6"/>
    <w:rsid w:val="00DB1EBE"/>
    <w:rsid w:val="00DB3549"/>
    <w:rsid w:val="00DB396B"/>
    <w:rsid w:val="00DB3F05"/>
    <w:rsid w:val="00DB4B94"/>
    <w:rsid w:val="00DB561B"/>
    <w:rsid w:val="00DC0B6F"/>
    <w:rsid w:val="00DC32A2"/>
    <w:rsid w:val="00DC3D04"/>
    <w:rsid w:val="00DC5115"/>
    <w:rsid w:val="00DC5588"/>
    <w:rsid w:val="00DC576E"/>
    <w:rsid w:val="00DC5B70"/>
    <w:rsid w:val="00DC5E94"/>
    <w:rsid w:val="00DC6A4A"/>
    <w:rsid w:val="00DD1062"/>
    <w:rsid w:val="00DD21CE"/>
    <w:rsid w:val="00DD2371"/>
    <w:rsid w:val="00DD359F"/>
    <w:rsid w:val="00DD37B9"/>
    <w:rsid w:val="00DD3810"/>
    <w:rsid w:val="00DD3C47"/>
    <w:rsid w:val="00DD4F28"/>
    <w:rsid w:val="00DD67EA"/>
    <w:rsid w:val="00DE1788"/>
    <w:rsid w:val="00DE1C0F"/>
    <w:rsid w:val="00DE2321"/>
    <w:rsid w:val="00DE2B89"/>
    <w:rsid w:val="00DE32C1"/>
    <w:rsid w:val="00DE39B1"/>
    <w:rsid w:val="00DE5367"/>
    <w:rsid w:val="00DE7AF1"/>
    <w:rsid w:val="00DF076B"/>
    <w:rsid w:val="00DF0EA1"/>
    <w:rsid w:val="00DF2EAA"/>
    <w:rsid w:val="00DF49CC"/>
    <w:rsid w:val="00DF61FE"/>
    <w:rsid w:val="00E01684"/>
    <w:rsid w:val="00E01A8F"/>
    <w:rsid w:val="00E03277"/>
    <w:rsid w:val="00E04056"/>
    <w:rsid w:val="00E0502F"/>
    <w:rsid w:val="00E1073D"/>
    <w:rsid w:val="00E1334E"/>
    <w:rsid w:val="00E14DA4"/>
    <w:rsid w:val="00E1598F"/>
    <w:rsid w:val="00E166AC"/>
    <w:rsid w:val="00E16724"/>
    <w:rsid w:val="00E17296"/>
    <w:rsid w:val="00E17DA6"/>
    <w:rsid w:val="00E20EE2"/>
    <w:rsid w:val="00E21F9E"/>
    <w:rsid w:val="00E220A4"/>
    <w:rsid w:val="00E25001"/>
    <w:rsid w:val="00E268D0"/>
    <w:rsid w:val="00E27032"/>
    <w:rsid w:val="00E300B2"/>
    <w:rsid w:val="00E32D21"/>
    <w:rsid w:val="00E33A6F"/>
    <w:rsid w:val="00E3522E"/>
    <w:rsid w:val="00E35CEA"/>
    <w:rsid w:val="00E36710"/>
    <w:rsid w:val="00E40AEE"/>
    <w:rsid w:val="00E41547"/>
    <w:rsid w:val="00E4169D"/>
    <w:rsid w:val="00E41FD3"/>
    <w:rsid w:val="00E4235D"/>
    <w:rsid w:val="00E42793"/>
    <w:rsid w:val="00E42826"/>
    <w:rsid w:val="00E42B3F"/>
    <w:rsid w:val="00E437D0"/>
    <w:rsid w:val="00E46277"/>
    <w:rsid w:val="00E472B7"/>
    <w:rsid w:val="00E47D1D"/>
    <w:rsid w:val="00E5156A"/>
    <w:rsid w:val="00E5168D"/>
    <w:rsid w:val="00E51BA4"/>
    <w:rsid w:val="00E5212D"/>
    <w:rsid w:val="00E535A0"/>
    <w:rsid w:val="00E536F4"/>
    <w:rsid w:val="00E556E8"/>
    <w:rsid w:val="00E558F6"/>
    <w:rsid w:val="00E568CB"/>
    <w:rsid w:val="00E578C6"/>
    <w:rsid w:val="00E6055B"/>
    <w:rsid w:val="00E60FF1"/>
    <w:rsid w:val="00E619C7"/>
    <w:rsid w:val="00E647A3"/>
    <w:rsid w:val="00E66C41"/>
    <w:rsid w:val="00E66CBD"/>
    <w:rsid w:val="00E67772"/>
    <w:rsid w:val="00E67A5A"/>
    <w:rsid w:val="00E71AA4"/>
    <w:rsid w:val="00E71AFE"/>
    <w:rsid w:val="00E7230B"/>
    <w:rsid w:val="00E72ED4"/>
    <w:rsid w:val="00E75FB6"/>
    <w:rsid w:val="00E831B1"/>
    <w:rsid w:val="00E843D0"/>
    <w:rsid w:val="00E8449F"/>
    <w:rsid w:val="00E856E6"/>
    <w:rsid w:val="00E85C7C"/>
    <w:rsid w:val="00E8639B"/>
    <w:rsid w:val="00E86593"/>
    <w:rsid w:val="00E9127B"/>
    <w:rsid w:val="00E91AE7"/>
    <w:rsid w:val="00E93C5C"/>
    <w:rsid w:val="00E93D54"/>
    <w:rsid w:val="00EA1C55"/>
    <w:rsid w:val="00EA2043"/>
    <w:rsid w:val="00EA422F"/>
    <w:rsid w:val="00EA4412"/>
    <w:rsid w:val="00EA5D6E"/>
    <w:rsid w:val="00EA6C70"/>
    <w:rsid w:val="00EA7CEC"/>
    <w:rsid w:val="00EB1470"/>
    <w:rsid w:val="00EB2471"/>
    <w:rsid w:val="00EB26DD"/>
    <w:rsid w:val="00EB2CDE"/>
    <w:rsid w:val="00EB5A39"/>
    <w:rsid w:val="00EB69C5"/>
    <w:rsid w:val="00EB6A18"/>
    <w:rsid w:val="00EB76C8"/>
    <w:rsid w:val="00EB7730"/>
    <w:rsid w:val="00EC0549"/>
    <w:rsid w:val="00EC0F52"/>
    <w:rsid w:val="00EC103B"/>
    <w:rsid w:val="00EC20EC"/>
    <w:rsid w:val="00EC2E0D"/>
    <w:rsid w:val="00EC331E"/>
    <w:rsid w:val="00EC3C3D"/>
    <w:rsid w:val="00EC73ED"/>
    <w:rsid w:val="00EC7A51"/>
    <w:rsid w:val="00EC7FF9"/>
    <w:rsid w:val="00ED0014"/>
    <w:rsid w:val="00ED2129"/>
    <w:rsid w:val="00ED2347"/>
    <w:rsid w:val="00EE0351"/>
    <w:rsid w:val="00EE1153"/>
    <w:rsid w:val="00EE2DB2"/>
    <w:rsid w:val="00EE4B7C"/>
    <w:rsid w:val="00EF02A0"/>
    <w:rsid w:val="00EF1A74"/>
    <w:rsid w:val="00EF20E8"/>
    <w:rsid w:val="00EF3BD8"/>
    <w:rsid w:val="00EF41CB"/>
    <w:rsid w:val="00EF7E8F"/>
    <w:rsid w:val="00F00194"/>
    <w:rsid w:val="00F00910"/>
    <w:rsid w:val="00F01266"/>
    <w:rsid w:val="00F015D8"/>
    <w:rsid w:val="00F05054"/>
    <w:rsid w:val="00F05076"/>
    <w:rsid w:val="00F063DC"/>
    <w:rsid w:val="00F14FB1"/>
    <w:rsid w:val="00F162DC"/>
    <w:rsid w:val="00F16D14"/>
    <w:rsid w:val="00F17995"/>
    <w:rsid w:val="00F23850"/>
    <w:rsid w:val="00F2581C"/>
    <w:rsid w:val="00F2588F"/>
    <w:rsid w:val="00F323B4"/>
    <w:rsid w:val="00F332B1"/>
    <w:rsid w:val="00F33C1A"/>
    <w:rsid w:val="00F35711"/>
    <w:rsid w:val="00F35B5E"/>
    <w:rsid w:val="00F35BA6"/>
    <w:rsid w:val="00F369DD"/>
    <w:rsid w:val="00F37771"/>
    <w:rsid w:val="00F37CF1"/>
    <w:rsid w:val="00F40AA5"/>
    <w:rsid w:val="00F40C3C"/>
    <w:rsid w:val="00F4118B"/>
    <w:rsid w:val="00F41630"/>
    <w:rsid w:val="00F44E30"/>
    <w:rsid w:val="00F46516"/>
    <w:rsid w:val="00F46DD5"/>
    <w:rsid w:val="00F50175"/>
    <w:rsid w:val="00F53EDE"/>
    <w:rsid w:val="00F54335"/>
    <w:rsid w:val="00F55426"/>
    <w:rsid w:val="00F57D03"/>
    <w:rsid w:val="00F57D67"/>
    <w:rsid w:val="00F62D3F"/>
    <w:rsid w:val="00F62EA5"/>
    <w:rsid w:val="00F650AA"/>
    <w:rsid w:val="00F65719"/>
    <w:rsid w:val="00F65AFA"/>
    <w:rsid w:val="00F66AFB"/>
    <w:rsid w:val="00F67C62"/>
    <w:rsid w:val="00F743A6"/>
    <w:rsid w:val="00F75042"/>
    <w:rsid w:val="00F755AF"/>
    <w:rsid w:val="00F80ACD"/>
    <w:rsid w:val="00F8127C"/>
    <w:rsid w:val="00F81555"/>
    <w:rsid w:val="00F82493"/>
    <w:rsid w:val="00F8251D"/>
    <w:rsid w:val="00F830EE"/>
    <w:rsid w:val="00F864AC"/>
    <w:rsid w:val="00F86AD5"/>
    <w:rsid w:val="00F87109"/>
    <w:rsid w:val="00F919E2"/>
    <w:rsid w:val="00F927B3"/>
    <w:rsid w:val="00F94496"/>
    <w:rsid w:val="00F957CD"/>
    <w:rsid w:val="00F97239"/>
    <w:rsid w:val="00FA0858"/>
    <w:rsid w:val="00FA1DBA"/>
    <w:rsid w:val="00FA2DAC"/>
    <w:rsid w:val="00FA7C39"/>
    <w:rsid w:val="00FA7CA0"/>
    <w:rsid w:val="00FB0F13"/>
    <w:rsid w:val="00FB27E0"/>
    <w:rsid w:val="00FB4DAD"/>
    <w:rsid w:val="00FC564F"/>
    <w:rsid w:val="00FC56F7"/>
    <w:rsid w:val="00FC62D9"/>
    <w:rsid w:val="00FC6390"/>
    <w:rsid w:val="00FC78DC"/>
    <w:rsid w:val="00FC793A"/>
    <w:rsid w:val="00FD1320"/>
    <w:rsid w:val="00FD157E"/>
    <w:rsid w:val="00FD77B5"/>
    <w:rsid w:val="00FE1692"/>
    <w:rsid w:val="00FE17CC"/>
    <w:rsid w:val="00FE18C0"/>
    <w:rsid w:val="00FE21B6"/>
    <w:rsid w:val="00FE5035"/>
    <w:rsid w:val="00FE60CB"/>
    <w:rsid w:val="00FE6C86"/>
    <w:rsid w:val="00FF0C30"/>
    <w:rsid w:val="00FF1713"/>
    <w:rsid w:val="00FF1B13"/>
    <w:rsid w:val="00FF1D95"/>
    <w:rsid w:val="00FF2AF1"/>
    <w:rsid w:val="00FF2CD9"/>
    <w:rsid w:val="00FF4033"/>
    <w:rsid w:val="00FF4F03"/>
    <w:rsid w:val="00FF5FBB"/>
    <w:rsid w:val="00FF6534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21CA1BB"/>
  <w15:docId w15:val="{FAF6E213-6F1F-49DF-9C3E-982F9297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F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1B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01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0F37"/>
  </w:style>
  <w:style w:type="character" w:customStyle="1" w:styleId="HeaderChar">
    <w:name w:val="Header Char"/>
    <w:basedOn w:val="DefaultParagraphFont"/>
    <w:link w:val="Header"/>
    <w:uiPriority w:val="99"/>
    <w:locked/>
    <w:rsid w:val="0098494D"/>
    <w:rPr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locked/>
    <w:rsid w:val="0098494D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0A0D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36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BS\SILC\Minutes%202012\SILC.Minutes.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0C31-3A0B-4E60-B975-FA8D75E3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SILC.Minutes.template.dot</Template>
  <TotalTime>3</TotalTime>
  <Pages>2</Pages>
  <Words>346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Statewide Independent Living Council</vt:lpstr>
    </vt:vector>
  </TitlesOfParts>
  <Company>Virginia IT Infrastructure Partnership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Statewide Independent Living Council</dc:title>
  <dc:creator>jnk50532</dc:creator>
  <cp:lastModifiedBy>Roche, Lauren (DARS)</cp:lastModifiedBy>
  <cp:revision>2</cp:revision>
  <cp:lastPrinted>2023-03-29T12:40:00Z</cp:lastPrinted>
  <dcterms:created xsi:type="dcterms:W3CDTF">2024-03-21T18:38:00Z</dcterms:created>
  <dcterms:modified xsi:type="dcterms:W3CDTF">2024-03-21T18:38:00Z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April2009 Minutes.doc</vt:lpwstr>
  </property>
  <property fmtid="{D5CDD505-2E9C-101B-9397-08002B2CF9AE}" pid="4" name="_AuthorEmail">
    <vt:lpwstr>Mary.Cash@drs.virginia.gov</vt:lpwstr>
  </property>
  <property fmtid="{D5CDD505-2E9C-101B-9397-08002B2CF9AE}" pid="5" name="_AuthorEmailDisplayName">
    <vt:lpwstr>Cash, Mary Margaret</vt:lpwstr>
  </property>
</Properties>
</file>